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spacing w:line="400" w:lineRule="exact"/>
        <w:ind w:firstLine="840" w:firstLineChars="350"/>
        <w:rPr>
          <w:rFonts w:eastAsia="黑体" w:hint="eastAsia"/>
          <w:b/>
          <w:lang w:val="en-US" w:eastAsia="zh-CN"/>
        </w:rPr>
      </w:pPr>
      <w:r>
        <w:rPr>
          <w:rFonts w:eastAsia="黑体"/>
          <w:b/>
        </w:rPr>
        <w:drawing>
          <wp:anchor simplePos="0" relativeHeight="251658240" behindDoc="0" locked="0" layoutInCell="1" allowOverlap="1">
            <wp:simplePos x="0" y="0"/>
            <wp:positionH relativeFrom="page">
              <wp:posOffset>10985500</wp:posOffset>
            </wp:positionH>
            <wp:positionV relativeFrom="topMargin">
              <wp:posOffset>11290300</wp:posOffset>
            </wp:positionV>
            <wp:extent cx="419100" cy="4318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19100" cy="431800"/>
                    </a:xfrm>
                    <a:prstGeom prst="rect">
                      <a:avLst/>
                    </a:prstGeom>
                  </pic:spPr>
                </pic:pic>
              </a:graphicData>
            </a:graphic>
          </wp:anchor>
        </w:drawing>
      </w:r>
      <w:r>
        <w:rPr>
          <w:rFonts w:eastAsia="黑体"/>
          <w:b/>
        </w:rPr>
        <w:t>Teaching &amp; Study plan-----Book</w:t>
      </w:r>
      <w:r>
        <w:rPr>
          <w:rFonts w:eastAsia="黑体" w:hint="eastAsia"/>
          <w:b/>
          <w:lang w:val="en-US" w:eastAsia="zh-CN"/>
        </w:rPr>
        <w:t>4</w:t>
      </w:r>
      <w:r>
        <w:rPr>
          <w:rFonts w:eastAsia="黑体" w:hint="eastAsia"/>
          <w:b/>
        </w:rPr>
        <w:t xml:space="preserve"> </w:t>
      </w:r>
      <w:r>
        <w:rPr>
          <w:rFonts w:eastAsia="黑体" w:hint="eastAsia"/>
          <w:b/>
          <w:lang w:val="en-US" w:eastAsia="zh-CN"/>
        </w:rPr>
        <w:t xml:space="preserve"> </w:t>
      </w:r>
      <w:r>
        <w:rPr>
          <w:rFonts w:eastAsia="黑体" w:hint="eastAsia"/>
          <w:b/>
        </w:rPr>
        <w:t xml:space="preserve">Unit </w:t>
      </w:r>
      <w:r>
        <w:rPr>
          <w:rFonts w:eastAsia="黑体" w:hint="eastAsia"/>
          <w:b/>
          <w:lang w:val="en-US" w:eastAsia="zh-CN"/>
        </w:rPr>
        <w:t>4</w:t>
      </w:r>
      <w:r>
        <w:rPr>
          <w:rFonts w:eastAsia="黑体" w:hint="eastAsia"/>
          <w:b/>
        </w:rPr>
        <w:t xml:space="preserve"> </w:t>
      </w:r>
      <w:r>
        <w:rPr>
          <w:rFonts w:eastAsia="黑体" w:hint="eastAsia"/>
          <w:b/>
          <w:lang w:val="en-US" w:eastAsia="zh-CN"/>
        </w:rPr>
        <w:t>Meeting the muse</w:t>
      </w:r>
      <w:r>
        <w:rPr>
          <w:rFonts w:eastAsia="黑体" w:hint="eastAsia"/>
          <w:b/>
        </w:rPr>
        <w:t xml:space="preserve"> </w:t>
      </w:r>
      <w:r>
        <w:rPr>
          <w:rFonts w:eastAsia="黑体" w:hint="eastAsia"/>
          <w:b/>
          <w:lang w:val="en-US" w:eastAsia="zh-CN"/>
        </w:rPr>
        <w:t xml:space="preserve"> </w:t>
      </w:r>
      <w:r>
        <w:rPr>
          <w:rFonts w:eastAsia="黑体"/>
          <w:b/>
        </w:rPr>
        <w:t xml:space="preserve">Period </w:t>
      </w:r>
      <w:r>
        <w:rPr>
          <w:rFonts w:eastAsia="黑体" w:hint="eastAsia"/>
          <w:b/>
          <w:lang w:val="en-US" w:eastAsia="zh-CN"/>
        </w:rPr>
        <w:t>1</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04"/>
        <w:gridCol w:w="384"/>
        <w:gridCol w:w="384"/>
        <w:gridCol w:w="960"/>
        <w:gridCol w:w="1121"/>
        <w:gridCol w:w="1222"/>
        <w:gridCol w:w="786"/>
        <w:gridCol w:w="1095"/>
        <w:gridCol w:w="590"/>
        <w:gridCol w:w="94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0"/>
        </w:trPr>
        <w:tc>
          <w:tcPr>
            <w:tcW w:w="2304" w:type="dxa"/>
            <w:vAlign w:val="center"/>
          </w:tcPr>
          <w:p>
            <w:pPr>
              <w:spacing w:line="400" w:lineRule="exact"/>
              <w:jc w:val="center"/>
              <w:rPr>
                <w:b/>
              </w:rPr>
            </w:pPr>
            <w:r>
              <w:rPr>
                <w:b/>
              </w:rPr>
              <w:t>Class</w:t>
            </w:r>
          </w:p>
        </w:tc>
        <w:tc>
          <w:tcPr>
            <w:tcW w:w="768" w:type="dxa"/>
            <w:gridSpan w:val="2"/>
            <w:vAlign w:val="center"/>
          </w:tcPr>
          <w:p>
            <w:pPr>
              <w:spacing w:line="400" w:lineRule="exact"/>
              <w:rPr>
                <w:b/>
              </w:rPr>
            </w:pPr>
          </w:p>
        </w:tc>
        <w:tc>
          <w:tcPr>
            <w:tcW w:w="960" w:type="dxa"/>
            <w:vAlign w:val="center"/>
          </w:tcPr>
          <w:p>
            <w:pPr>
              <w:spacing w:line="400" w:lineRule="exact"/>
              <w:rPr>
                <w:b/>
              </w:rPr>
            </w:pPr>
            <w:r>
              <w:rPr>
                <w:b/>
              </w:rPr>
              <w:t>Name</w:t>
            </w:r>
          </w:p>
        </w:tc>
        <w:tc>
          <w:tcPr>
            <w:tcW w:w="1121" w:type="dxa"/>
            <w:vAlign w:val="center"/>
          </w:tcPr>
          <w:p>
            <w:pPr>
              <w:spacing w:line="400" w:lineRule="exact"/>
              <w:jc w:val="center"/>
              <w:rPr>
                <w:b/>
              </w:rPr>
            </w:pPr>
          </w:p>
        </w:tc>
        <w:tc>
          <w:tcPr>
            <w:tcW w:w="1222" w:type="dxa"/>
            <w:vAlign w:val="center"/>
          </w:tcPr>
          <w:p>
            <w:pPr>
              <w:spacing w:line="400" w:lineRule="exact"/>
              <w:rPr>
                <w:b/>
              </w:rPr>
            </w:pPr>
            <w:r>
              <w:rPr>
                <w:b/>
              </w:rPr>
              <w:t>Group</w:t>
            </w:r>
          </w:p>
        </w:tc>
        <w:tc>
          <w:tcPr>
            <w:tcW w:w="786" w:type="dxa"/>
            <w:vAlign w:val="center"/>
          </w:tcPr>
          <w:p>
            <w:pPr>
              <w:spacing w:line="400" w:lineRule="exact"/>
              <w:ind w:firstLine="358" w:firstLineChars="149"/>
              <w:rPr>
                <w:b/>
              </w:rPr>
            </w:pPr>
          </w:p>
        </w:tc>
        <w:tc>
          <w:tcPr>
            <w:tcW w:w="1685" w:type="dxa"/>
            <w:gridSpan w:val="2"/>
            <w:vAlign w:val="center"/>
          </w:tcPr>
          <w:p>
            <w:pPr>
              <w:spacing w:line="400" w:lineRule="exact"/>
              <w:rPr>
                <w:b/>
              </w:rPr>
            </w:pPr>
            <w:r>
              <w:rPr>
                <w:b/>
              </w:rPr>
              <w:t>Evaluation</w:t>
            </w:r>
          </w:p>
        </w:tc>
        <w:tc>
          <w:tcPr>
            <w:tcW w:w="946" w:type="dxa"/>
            <w:vAlign w:val="center"/>
          </w:tcPr>
          <w:p>
            <w:pPr>
              <w:spacing w:line="400" w:lineRule="exact"/>
              <w:rPr>
                <w:b/>
              </w:rPr>
            </w:pPr>
          </w:p>
        </w:tc>
      </w:tr>
      <w:tr>
        <w:tblPrEx>
          <w:tblW w:w="0" w:type="auto"/>
          <w:tblInd w:w="108" w:type="dxa"/>
          <w:tblLayout w:type="fixed"/>
          <w:tblCellMar>
            <w:top w:w="0" w:type="dxa"/>
            <w:left w:w="108" w:type="dxa"/>
            <w:bottom w:w="0" w:type="dxa"/>
            <w:right w:w="108" w:type="dxa"/>
          </w:tblCellMar>
          <w:tblLook w:val="0000"/>
        </w:tblPrEx>
        <w:trPr>
          <w:trHeight w:val="1080"/>
        </w:trPr>
        <w:tc>
          <w:tcPr>
            <w:tcW w:w="2304" w:type="dxa"/>
            <w:vAlign w:val="center"/>
          </w:tcPr>
          <w:p>
            <w:pPr>
              <w:spacing w:line="400" w:lineRule="exact"/>
              <w:rPr>
                <w:b/>
                <w:color w:val="000000"/>
              </w:rPr>
            </w:pPr>
            <w:r>
              <w:rPr>
                <w:b/>
                <w:color w:val="000000"/>
              </w:rPr>
              <w:t xml:space="preserve">Three-dimensional </w:t>
            </w:r>
          </w:p>
          <w:p>
            <w:pPr>
              <w:spacing w:line="400" w:lineRule="exact"/>
              <w:rPr>
                <w:b/>
                <w:color w:val="000000"/>
              </w:rPr>
            </w:pPr>
          </w:p>
          <w:p>
            <w:pPr>
              <w:spacing w:line="400" w:lineRule="exact"/>
              <w:ind w:firstLine="480" w:firstLineChars="200"/>
              <w:rPr>
                <w:b/>
              </w:rPr>
            </w:pPr>
            <w:r>
              <w:rPr>
                <w:b/>
                <w:color w:val="000000"/>
              </w:rPr>
              <w:t>objectives</w:t>
            </w:r>
          </w:p>
        </w:tc>
        <w:tc>
          <w:tcPr>
            <w:tcW w:w="7488" w:type="dxa"/>
            <w:gridSpan w:val="9"/>
            <w:vAlign w:val="center"/>
          </w:tcPr>
          <w:p>
            <w:pPr>
              <w:spacing w:line="400" w:lineRule="exact"/>
              <w:rPr>
                <w:b/>
              </w:rPr>
            </w:pPr>
            <w:r>
              <w:rPr>
                <w:b/>
              </w:rPr>
              <w:t>Knowledge and abilities：To grasp words and phrases</w:t>
            </w:r>
          </w:p>
          <w:p>
            <w:pPr>
              <w:spacing w:line="400" w:lineRule="exact"/>
              <w:rPr>
                <w:b/>
              </w:rPr>
            </w:pPr>
            <w:r>
              <w:rPr>
                <w:b/>
              </w:rPr>
              <w:t>Process and methods：By taking notes and practising</w:t>
            </w:r>
          </w:p>
          <w:p>
            <w:pPr>
              <w:spacing w:line="400" w:lineRule="exact"/>
              <w:ind w:left="1320" w:hanging="1320" w:hangingChars="550"/>
              <w:rPr>
                <w:b/>
              </w:rPr>
            </w:pPr>
            <w:r>
              <w:rPr>
                <w:b/>
              </w:rPr>
              <w:t>Attitude and values：  To develop the sense of responsibility</w:t>
            </w:r>
          </w:p>
        </w:tc>
      </w:tr>
      <w:tr>
        <w:tblPrEx>
          <w:tblW w:w="0" w:type="auto"/>
          <w:tblInd w:w="108" w:type="dxa"/>
          <w:tblLayout w:type="fixed"/>
          <w:tblCellMar>
            <w:top w:w="0" w:type="dxa"/>
            <w:left w:w="108" w:type="dxa"/>
            <w:bottom w:w="0" w:type="dxa"/>
            <w:right w:w="108" w:type="dxa"/>
          </w:tblCellMar>
          <w:tblLook w:val="0000"/>
        </w:tblPrEx>
        <w:trPr>
          <w:trHeight w:val="308"/>
        </w:trPr>
        <w:tc>
          <w:tcPr>
            <w:tcW w:w="2304" w:type="dxa"/>
            <w:vAlign w:val="center"/>
          </w:tcPr>
          <w:p>
            <w:pPr>
              <w:spacing w:line="400" w:lineRule="exact"/>
              <w:jc w:val="left"/>
              <w:rPr>
                <w:b/>
              </w:rPr>
            </w:pPr>
            <w:r>
              <w:rPr>
                <w:b/>
              </w:rPr>
              <w:t>Important points</w:t>
            </w:r>
          </w:p>
        </w:tc>
        <w:tc>
          <w:tcPr>
            <w:tcW w:w="7488" w:type="dxa"/>
            <w:gridSpan w:val="9"/>
            <w:vAlign w:val="center"/>
          </w:tcPr>
          <w:p>
            <w:pPr>
              <w:spacing w:line="400" w:lineRule="exact"/>
              <w:rPr>
                <w:b/>
              </w:rPr>
            </w:pPr>
            <w:r>
              <w:rPr>
                <w:b/>
              </w:rPr>
              <w:t>Memorizing the key points</w:t>
            </w:r>
          </w:p>
        </w:tc>
      </w:tr>
      <w:tr>
        <w:tblPrEx>
          <w:tblW w:w="0" w:type="auto"/>
          <w:tblInd w:w="108" w:type="dxa"/>
          <w:tblLayout w:type="fixed"/>
          <w:tblCellMar>
            <w:top w:w="0" w:type="dxa"/>
            <w:left w:w="108" w:type="dxa"/>
            <w:bottom w:w="0" w:type="dxa"/>
            <w:right w:w="108" w:type="dxa"/>
          </w:tblCellMar>
          <w:tblLook w:val="0000"/>
        </w:tblPrEx>
        <w:trPr>
          <w:trHeight w:val="307"/>
        </w:trPr>
        <w:tc>
          <w:tcPr>
            <w:tcW w:w="2304" w:type="dxa"/>
            <w:vAlign w:val="center"/>
          </w:tcPr>
          <w:p>
            <w:pPr>
              <w:spacing w:line="400" w:lineRule="exact"/>
              <w:jc w:val="left"/>
              <w:rPr>
                <w:b/>
              </w:rPr>
            </w:pPr>
            <w:r>
              <w:rPr>
                <w:b/>
              </w:rPr>
              <w:t>Difficult points</w:t>
            </w:r>
          </w:p>
        </w:tc>
        <w:tc>
          <w:tcPr>
            <w:tcW w:w="7488" w:type="dxa"/>
            <w:gridSpan w:val="9"/>
            <w:vAlign w:val="center"/>
          </w:tcPr>
          <w:p>
            <w:pPr>
              <w:spacing w:line="400" w:lineRule="exact"/>
              <w:rPr>
                <w:b/>
              </w:rPr>
            </w:pPr>
            <w:r>
              <w:rPr>
                <w:b/>
              </w:rPr>
              <w:t xml:space="preserve">Application </w:t>
            </w:r>
          </w:p>
        </w:tc>
      </w:tr>
      <w:tr>
        <w:tblPrEx>
          <w:tblW w:w="0" w:type="auto"/>
          <w:tblInd w:w="108" w:type="dxa"/>
          <w:tblLayout w:type="fixed"/>
          <w:tblCellMar>
            <w:top w:w="0" w:type="dxa"/>
            <w:left w:w="108" w:type="dxa"/>
            <w:bottom w:w="0" w:type="dxa"/>
            <w:right w:w="108" w:type="dxa"/>
          </w:tblCellMar>
          <w:tblLook w:val="0000"/>
        </w:tblPrEx>
        <w:trPr>
          <w:trHeight w:val="437"/>
        </w:trPr>
        <w:tc>
          <w:tcPr>
            <w:tcW w:w="2304" w:type="dxa"/>
            <w:vAlign w:val="center"/>
          </w:tcPr>
          <w:p>
            <w:pPr>
              <w:spacing w:line="400" w:lineRule="exact"/>
              <w:jc w:val="left"/>
              <w:rPr>
                <w:b/>
              </w:rPr>
            </w:pPr>
            <w:r>
              <w:rPr>
                <w:b/>
              </w:rPr>
              <w:t>Learning methods</w:t>
            </w:r>
          </w:p>
        </w:tc>
        <w:tc>
          <w:tcPr>
            <w:tcW w:w="7488" w:type="dxa"/>
            <w:gridSpan w:val="9"/>
          </w:tcPr>
          <w:p>
            <w:pPr>
              <w:spacing w:line="400" w:lineRule="exact"/>
              <w:rPr>
                <w:b/>
              </w:rPr>
            </w:pPr>
            <w:r>
              <w:rPr>
                <w:b/>
              </w:rPr>
              <w:t>Student-centred</w:t>
            </w:r>
            <w:r>
              <w:rPr>
                <w:b/>
                <w:color w:val="000000"/>
              </w:rPr>
              <w:t xml:space="preserve"> (self –study,cooperation and exploration)</w:t>
            </w:r>
          </w:p>
        </w:tc>
      </w:tr>
      <w:tr>
        <w:tblPrEx>
          <w:tblW w:w="0" w:type="auto"/>
          <w:tblInd w:w="108" w:type="dxa"/>
          <w:tblLayout w:type="fixed"/>
          <w:tblCellMar>
            <w:top w:w="0" w:type="dxa"/>
            <w:left w:w="108" w:type="dxa"/>
            <w:bottom w:w="0" w:type="dxa"/>
            <w:right w:w="108" w:type="dxa"/>
          </w:tblCellMar>
          <w:tblLook w:val="0000"/>
        </w:tblPrEx>
        <w:trPr>
          <w:trHeight w:val="463"/>
        </w:trPr>
        <w:tc>
          <w:tcPr>
            <w:tcW w:w="9792" w:type="dxa"/>
            <w:gridSpan w:val="10"/>
            <w:vAlign w:val="center"/>
          </w:tcPr>
          <w:p>
            <w:pPr>
              <w:spacing w:line="400" w:lineRule="exact"/>
              <w:jc w:val="center"/>
              <w:rPr>
                <w:b/>
              </w:rPr>
            </w:pPr>
            <w:r>
              <w:rPr>
                <w:b/>
              </w:rPr>
              <w:t>Teaching Contents</w:t>
            </w:r>
          </w:p>
        </w:tc>
      </w:tr>
      <w:tr>
        <w:tblPrEx>
          <w:tblW w:w="0" w:type="auto"/>
          <w:tblInd w:w="108" w:type="dxa"/>
          <w:tblLayout w:type="fixed"/>
          <w:tblCellMar>
            <w:top w:w="0" w:type="dxa"/>
            <w:left w:w="108" w:type="dxa"/>
            <w:bottom w:w="0" w:type="dxa"/>
            <w:right w:w="108" w:type="dxa"/>
          </w:tblCellMar>
          <w:tblLook w:val="0000"/>
        </w:tblPrEx>
        <w:trPr>
          <w:trHeight w:val="158"/>
        </w:trPr>
        <w:tc>
          <w:tcPr>
            <w:tcW w:w="8256" w:type="dxa"/>
            <w:gridSpan w:val="8"/>
          </w:tcPr>
          <w:p>
            <w:pPr>
              <w:pStyle w:val="PlainText"/>
              <w:keepNext w:val="0"/>
              <w:keepLines w:val="0"/>
              <w:pageBreakBefore w:val="0"/>
              <w:widowControl w:val="0"/>
              <w:kinsoku/>
              <w:wordWrap/>
              <w:overflowPunct/>
              <w:topLinePunct w:val="0"/>
              <w:autoSpaceDE/>
              <w:autoSpaceDN/>
              <w:bidi w:val="0"/>
              <w:adjustRightInd/>
              <w:snapToGrid w:val="0"/>
              <w:spacing w:line="360" w:lineRule="exact"/>
              <w:textAlignment w:val="auto"/>
              <w:rPr>
                <w:rFonts w:ascii="Times New Roman" w:hAnsi="Times New Roman" w:cs="Times New Roman"/>
                <w:b/>
                <w:sz w:val="32"/>
                <w:szCs w:val="32"/>
              </w:rPr>
            </w:pPr>
            <w:r>
              <w:rPr>
                <w:rFonts w:ascii="Times New Roman" w:hAnsi="Times New Roman" w:cs="Times New Roman"/>
                <w:b/>
                <w:sz w:val="32"/>
                <w:szCs w:val="32"/>
              </w:rPr>
              <w:t>Step 1  Lead in</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sz w:val="28"/>
                <w:szCs w:val="28"/>
              </w:rPr>
            </w:pPr>
            <w:r>
              <w:rPr>
                <w:rFonts w:ascii="Times New Roman" w:hAnsi="Times New Roman" w:cs="Times New Roman" w:hint="eastAsia"/>
                <w:sz w:val="28"/>
                <w:szCs w:val="28"/>
                <w:lang w:val="en-US" w:eastAsia="zh-CN"/>
              </w:rPr>
              <w:t xml:space="preserve">rediscover </w:t>
            </w:r>
            <w:r>
              <w:rPr>
                <w:rFonts w:ascii="Times New Roman" w:hAnsi="Times New Roman" w:cs="Times New Roman"/>
                <w:sz w:val="28"/>
                <w:szCs w:val="28"/>
              </w:rPr>
              <w:t>(</w:t>
            </w:r>
            <w:r>
              <w:rPr>
                <w:rFonts w:ascii="Times New Roman" w:hAnsi="Times New Roman" w:cs="Times New Roman" w:hint="eastAsia"/>
                <w:sz w:val="28"/>
                <w:szCs w:val="28"/>
                <w:lang w:val="en-US" w:eastAsia="zh-CN"/>
              </w:rPr>
              <w:t>adj</w:t>
            </w:r>
            <w:r>
              <w:rPr>
                <w:rFonts w:ascii="Times New Roman" w:hAnsi="Times New Roman" w:cs="Times New Roman" w:hint="eastAsia"/>
                <w:sz w:val="28"/>
                <w:szCs w:val="28"/>
              </w:rPr>
              <w:t>.</w:t>
            </w:r>
            <w:r>
              <w:rPr>
                <w:rFonts w:ascii="Times New Roman" w:hAnsi="Times New Roman" w:cs="Times New Roman"/>
                <w:sz w:val="28"/>
                <w:szCs w:val="28"/>
              </w:rPr>
              <w:t>)_________ →</w:t>
            </w:r>
            <w:r>
              <w:rPr>
                <w:rFonts w:ascii="Times New Roman" w:hAnsi="Times New Roman" w:cs="Times New Roman" w:hint="eastAsia"/>
                <w:sz w:val="28"/>
                <w:szCs w:val="28"/>
                <w:lang w:val="en-US" w:eastAsia="zh-CN"/>
              </w:rPr>
              <w:t xml:space="preserve"> n._____________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sz w:val="28"/>
                <w:szCs w:val="28"/>
              </w:rPr>
            </w:pPr>
            <w:r>
              <w:rPr>
                <w:rFonts w:ascii="Times New Roman" w:hAnsi="Times New Roman" w:cs="Times New Roman" w:hint="eastAsia"/>
                <w:sz w:val="28"/>
                <w:szCs w:val="28"/>
                <w:lang w:val="en-US" w:eastAsia="zh-CN"/>
              </w:rPr>
              <w:t>inspire</w:t>
            </w:r>
            <w:r>
              <w:rPr>
                <w:rFonts w:ascii="Times New Roman" w:hAnsi="Times New Roman" w:cs="Times New Roman"/>
                <w:sz w:val="28"/>
                <w:szCs w:val="28"/>
              </w:rPr>
              <w:t xml:space="preserve"> (</w:t>
            </w:r>
            <w:r>
              <w:rPr>
                <w:rFonts w:ascii="Times New Roman" w:hAnsi="Times New Roman" w:cs="Times New Roman" w:hint="eastAsia"/>
                <w:sz w:val="28"/>
                <w:szCs w:val="28"/>
                <w:lang w:val="en-US" w:eastAsia="zh-CN"/>
              </w:rPr>
              <w:t>v</w:t>
            </w:r>
            <w:r>
              <w:rPr>
                <w:rFonts w:ascii="Times New Roman" w:hAnsi="Times New Roman" w:cs="Times New Roman" w:hint="eastAsia"/>
                <w:sz w:val="28"/>
                <w:szCs w:val="28"/>
              </w:rPr>
              <w:t>.</w:t>
            </w:r>
            <w:r>
              <w:rPr>
                <w:rFonts w:ascii="Times New Roman" w:hAnsi="Times New Roman" w:cs="Times New Roman"/>
                <w:sz w:val="28"/>
                <w:szCs w:val="28"/>
              </w:rPr>
              <w:t>)_________ →</w:t>
            </w:r>
            <w:r>
              <w:rPr>
                <w:rFonts w:ascii="Times New Roman" w:hAnsi="Times New Roman" w:cs="Times New Roman" w:hint="eastAsia"/>
                <w:sz w:val="28"/>
                <w:szCs w:val="28"/>
                <w:lang w:val="en-US" w:eastAsia="zh-CN"/>
              </w:rPr>
              <w:t xml:space="preserve"> n.___________</w:t>
            </w:r>
            <w:r>
              <w:rPr>
                <w:rFonts w:ascii="Times New Roman" w:hAnsi="Times New Roman" w:cs="Times New Roman"/>
                <w:sz w:val="28"/>
                <w:szCs w:val="28"/>
              </w:rPr>
              <w:t xml:space="preserve"> →</w:t>
            </w:r>
            <w:r>
              <w:rPr>
                <w:rFonts w:ascii="Times New Roman" w:hAnsi="Times New Roman" w:cs="Times New Roman" w:hint="eastAsia"/>
                <w:sz w:val="28"/>
                <w:szCs w:val="28"/>
                <w:lang w:val="en-US" w:eastAsia="zh-CN"/>
              </w:rPr>
              <w:t>adj</w:t>
            </w: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eastAsia"/>
                <w:sz w:val="28"/>
                <w:szCs w:val="28"/>
              </w:rPr>
            </w:pPr>
            <w:r>
              <w:rPr>
                <w:rFonts w:ascii="Times New Roman" w:hAnsi="Times New Roman" w:cs="Times New Roman" w:hint="eastAsia"/>
                <w:sz w:val="28"/>
                <w:szCs w:val="28"/>
                <w:lang w:val="en-US" w:eastAsia="zh-CN"/>
              </w:rPr>
              <w:t>social(adj</w:t>
            </w:r>
            <w:r>
              <w:rPr>
                <w:rFonts w:ascii="Times New Roman" w:hAnsi="Times New Roman" w:cs="Times New Roman"/>
                <w:sz w:val="28"/>
                <w:szCs w:val="28"/>
              </w:rPr>
              <w:t>.</w:t>
            </w:r>
            <w:r>
              <w:rPr>
                <w:rFonts w:ascii="Times New Roman" w:hAnsi="Times New Roman" w:cs="Times New Roman" w:hint="eastAsia"/>
                <w:sz w:val="28"/>
                <w:szCs w:val="28"/>
                <w:lang w:val="en-US" w:eastAsia="zh-CN"/>
              </w:rPr>
              <w:t>)</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_________→ </w:t>
            </w:r>
            <w:r>
              <w:rPr>
                <w:rFonts w:ascii="Times New Roman" w:hAnsi="Times New Roman" w:cs="Times New Roman" w:hint="eastAsia"/>
                <w:sz w:val="28"/>
                <w:szCs w:val="28"/>
                <w:lang w:val="en-US" w:eastAsia="zh-CN"/>
              </w:rPr>
              <w:t>n.___________</w:t>
            </w:r>
            <w:r>
              <w:rPr>
                <w:rFonts w:ascii="Times New Roman" w:hAnsi="Times New Roman" w:cs="Times New Roman"/>
                <w:sz w:val="28"/>
                <w:szCs w:val="28"/>
              </w:rPr>
              <w:t xml:space="preserve"> </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eastAsia"/>
                <w:sz w:val="28"/>
                <w:szCs w:val="28"/>
              </w:rPr>
            </w:pPr>
            <w:r>
              <w:rPr>
                <w:rFonts w:ascii="Times New Roman" w:hAnsi="Times New Roman" w:cs="Times New Roman" w:hint="eastAsia"/>
                <w:sz w:val="28"/>
                <w:szCs w:val="28"/>
                <w:lang w:val="en-US" w:eastAsia="zh-CN"/>
              </w:rPr>
              <w:t>private</w:t>
            </w:r>
            <w:r>
              <w:rPr>
                <w:rFonts w:ascii="Times New Roman" w:hAnsi="Times New Roman" w:cs="Times New Roman" w:hint="eastAsia"/>
                <w:sz w:val="28"/>
                <w:szCs w:val="28"/>
              </w:rPr>
              <w:t xml:space="preserve"> </w:t>
            </w:r>
            <w:r>
              <w:rPr>
                <w:rFonts w:ascii="Times New Roman" w:hAnsi="Times New Roman" w:cs="Times New Roman" w:hint="eastAsia"/>
                <w:sz w:val="28"/>
                <w:szCs w:val="28"/>
                <w:lang w:val="en-US" w:eastAsia="zh-CN"/>
              </w:rPr>
              <w:t>(adj</w:t>
            </w:r>
            <w:r>
              <w:rPr>
                <w:rFonts w:ascii="Times New Roman" w:hAnsi="Times New Roman" w:cs="Times New Roman"/>
                <w:sz w:val="28"/>
                <w:szCs w:val="28"/>
              </w:rPr>
              <w:t>.</w:t>
            </w:r>
            <w:r>
              <w:rPr>
                <w:rFonts w:ascii="Times New Roman" w:hAnsi="Times New Roman" w:cs="Times New Roman" w:hint="eastAsia"/>
                <w:sz w:val="28"/>
                <w:szCs w:val="28"/>
                <w:lang w:val="en-US" w:eastAsia="zh-CN"/>
              </w:rPr>
              <w:t>)</w:t>
            </w:r>
            <w:r>
              <w:rPr>
                <w:rFonts w:ascii="Times New Roman" w:hAnsi="Times New Roman" w:cs="Times New Roman" w:hint="eastAsia"/>
                <w:sz w:val="28"/>
                <w:szCs w:val="28"/>
              </w:rPr>
              <w:t xml:space="preserve"> </w:t>
            </w:r>
            <w:r>
              <w:rPr>
                <w:rFonts w:ascii="Times New Roman" w:hAnsi="Times New Roman" w:cs="Times New Roman"/>
                <w:sz w:val="28"/>
                <w:szCs w:val="28"/>
              </w:rPr>
              <w:t>________ →</w:t>
            </w:r>
            <w:r>
              <w:rPr>
                <w:rFonts w:ascii="Times New Roman" w:hAnsi="Times New Roman" w:cs="Times New Roman" w:hint="eastAsia"/>
                <w:sz w:val="28"/>
                <w:szCs w:val="28"/>
                <w:lang w:val="en-US" w:eastAsia="zh-CN"/>
              </w:rPr>
              <w:t>adv</w:t>
            </w: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_________</w:t>
            </w:r>
            <w:r>
              <w:rPr>
                <w:rFonts w:ascii="Times New Roman" w:hAnsi="Times New Roman" w:cs="Times New Roman" w:hint="eastAsia"/>
                <w:sz w:val="28"/>
                <w:szCs w:val="28"/>
                <w:lang w:val="en-US" w:eastAsia="zh-CN"/>
              </w:rPr>
              <w:t xml:space="preserve"> privacy</w:t>
            </w:r>
            <w:r>
              <w:rPr>
                <w:rFonts w:ascii="Times New Roman" w:hAnsi="Times New Roman" w:cs="Times New Roman"/>
                <w:sz w:val="28"/>
                <w:szCs w:val="28"/>
              </w:rPr>
              <w:t>(</w:t>
            </w:r>
            <w:r>
              <w:rPr>
                <w:rFonts w:ascii="Times New Roman" w:hAnsi="Times New Roman" w:cs="Times New Roman" w:hint="eastAsia"/>
                <w:sz w:val="28"/>
                <w:szCs w:val="28"/>
                <w:lang w:val="en-US" w:eastAsia="zh-CN"/>
              </w:rPr>
              <w:t>n</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hint="eastAsia"/>
                <w:sz w:val="28"/>
                <w:szCs w:val="28"/>
                <w:lang w:val="en-US" w:eastAsia="zh-CN"/>
              </w:rPr>
              <w:t>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eastAsia"/>
                <w:sz w:val="28"/>
                <w:szCs w:val="28"/>
              </w:rPr>
            </w:pPr>
            <w:r>
              <w:rPr>
                <w:rFonts w:ascii="Times New Roman" w:hAnsi="Times New Roman" w:cs="Times New Roman" w:hint="eastAsia"/>
                <w:sz w:val="28"/>
                <w:szCs w:val="28"/>
                <w:lang w:val="en-US" w:eastAsia="zh-CN"/>
              </w:rPr>
              <w:t>visual</w:t>
            </w:r>
            <w:r>
              <w:rPr>
                <w:rFonts w:ascii="Times New Roman" w:hAnsi="Times New Roman" w:cs="Times New Roman" w:hint="eastAsia"/>
                <w:sz w:val="28"/>
                <w:szCs w:val="28"/>
              </w:rPr>
              <w:t xml:space="preserve"> </w:t>
            </w:r>
            <w:r>
              <w:rPr>
                <w:rFonts w:ascii="Times New Roman" w:hAnsi="Times New Roman" w:cs="Times New Roman" w:hint="eastAsia"/>
                <w:sz w:val="28"/>
                <w:szCs w:val="28"/>
                <w:lang w:val="en-US" w:eastAsia="zh-CN"/>
              </w:rPr>
              <w:t>(adj</w:t>
            </w:r>
            <w:r>
              <w:rPr>
                <w:rFonts w:ascii="Times New Roman" w:hAnsi="Times New Roman" w:cs="Times New Roman"/>
                <w:sz w:val="28"/>
                <w:szCs w:val="28"/>
              </w:rPr>
              <w:t>.</w:t>
            </w:r>
            <w:r>
              <w:rPr>
                <w:rFonts w:ascii="Times New Roman" w:hAnsi="Times New Roman" w:cs="Times New Roman" w:hint="eastAsia"/>
                <w:sz w:val="28"/>
                <w:szCs w:val="28"/>
                <w:lang w:val="en-US" w:eastAsia="zh-CN"/>
              </w:rPr>
              <w:t>)</w:t>
            </w:r>
            <w:r>
              <w:rPr>
                <w:rFonts w:ascii="Times New Roman" w:hAnsi="Times New Roman" w:cs="Times New Roman"/>
                <w:sz w:val="28"/>
                <w:szCs w:val="28"/>
              </w:rPr>
              <w:t xml:space="preserve">_________ → </w:t>
            </w:r>
            <w:r>
              <w:rPr>
                <w:rFonts w:ascii="Times New Roman" w:hAnsi="Times New Roman" w:cs="Times New Roman" w:hint="eastAsia"/>
                <w:sz w:val="28"/>
                <w:szCs w:val="28"/>
                <w:lang w:val="en-US" w:eastAsia="zh-CN"/>
              </w:rPr>
              <w:t>n</w:t>
            </w: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eastAsia"/>
                <w:sz w:val="28"/>
                <w:szCs w:val="28"/>
              </w:rPr>
            </w:pPr>
            <w:r>
              <w:rPr>
                <w:rFonts w:ascii="Times New Roman" w:hAnsi="Times New Roman" w:cs="Times New Roman" w:hint="eastAsia"/>
                <w:sz w:val="28"/>
                <w:szCs w:val="28"/>
                <w:lang w:val="en-US" w:eastAsia="zh-CN"/>
              </w:rPr>
              <w:t>float</w:t>
            </w:r>
            <w:r>
              <w:rPr>
                <w:rFonts w:ascii="Times New Roman" w:hAnsi="Times New Roman" w:cs="Times New Roman" w:hint="eastAsia"/>
                <w:sz w:val="28"/>
                <w:szCs w:val="28"/>
              </w:rPr>
              <w:t xml:space="preserve"> </w:t>
            </w:r>
            <w:r>
              <w:rPr>
                <w:rFonts w:ascii="Times New Roman" w:hAnsi="Times New Roman" w:cs="Times New Roman"/>
                <w:sz w:val="28"/>
                <w:szCs w:val="28"/>
              </w:rPr>
              <w:t>(</w:t>
            </w:r>
            <w:r>
              <w:rPr>
                <w:rFonts w:ascii="Times New Roman" w:hAnsi="Times New Roman" w:cs="Times New Roman" w:hint="eastAsia"/>
                <w:sz w:val="28"/>
                <w:szCs w:val="28"/>
                <w:lang w:val="en-US" w:eastAsia="zh-CN"/>
              </w:rPr>
              <w:t>v</w:t>
            </w:r>
            <w:r>
              <w:rPr>
                <w:rFonts w:ascii="Times New Roman" w:hAnsi="Times New Roman" w:cs="Times New Roman" w:hint="eastAsia"/>
                <w:sz w:val="28"/>
                <w:szCs w:val="28"/>
              </w:rPr>
              <w:t>.</w:t>
            </w:r>
            <w:r>
              <w:rPr>
                <w:rFonts w:ascii="Times New Roman" w:hAnsi="Times New Roman" w:cs="Times New Roman"/>
                <w:sz w:val="28"/>
                <w:szCs w:val="28"/>
              </w:rPr>
              <w:t xml:space="preserve">)_________→ </w:t>
            </w:r>
            <w:r>
              <w:rPr>
                <w:rFonts w:ascii="Times New Roman" w:hAnsi="Times New Roman" w:cs="Times New Roman" w:hint="eastAsia"/>
                <w:sz w:val="28"/>
                <w:szCs w:val="28"/>
                <w:lang w:val="en-US" w:eastAsia="zh-CN"/>
              </w:rPr>
              <w:t>adj</w:t>
            </w:r>
            <w:r>
              <w:rPr>
                <w:rFonts w:ascii="Times New Roman" w:hAnsi="Times New Roman" w:cs="Times New Roman"/>
                <w:sz w:val="28"/>
                <w:szCs w:val="28"/>
              </w:rPr>
              <w:t>._________</w:t>
            </w:r>
            <w:r>
              <w:rPr>
                <w:rFonts w:ascii="Times New Roman" w:hAnsi="Times New Roman" w:cs="Times New Roman" w:hint="eastAsia"/>
                <w:sz w:val="28"/>
                <w:szCs w:val="28"/>
                <w:lang w:eastAsia="zh-CN"/>
              </w:rPr>
              <w:t>漂浮的</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sz w:val="28"/>
                <w:szCs w:val="28"/>
              </w:rPr>
            </w:pPr>
            <w:r>
              <w:rPr>
                <w:rFonts w:ascii="Times New Roman" w:hAnsi="Times New Roman" w:cs="Times New Roman" w:hint="eastAsia"/>
                <w:sz w:val="28"/>
                <w:szCs w:val="28"/>
                <w:lang w:val="en-US" w:eastAsia="zh-CN"/>
              </w:rPr>
              <w:t>compose</w:t>
            </w:r>
            <w:r>
              <w:rPr>
                <w:rFonts w:ascii="Times New Roman" w:hAnsi="Times New Roman" w:cs="Times New Roman" w:hint="eastAsia"/>
                <w:sz w:val="28"/>
                <w:szCs w:val="28"/>
              </w:rPr>
              <w:t xml:space="preserve"> </w:t>
            </w:r>
            <w:r>
              <w:rPr>
                <w:rFonts w:ascii="Times New Roman" w:hAnsi="Times New Roman" w:cs="Times New Roman"/>
                <w:sz w:val="28"/>
                <w:szCs w:val="28"/>
              </w:rPr>
              <w:t>(</w:t>
            </w:r>
            <w:r>
              <w:rPr>
                <w:rFonts w:ascii="Times New Roman" w:hAnsi="Times New Roman" w:cs="Times New Roman" w:hint="eastAsia"/>
                <w:sz w:val="28"/>
                <w:szCs w:val="28"/>
                <w:lang w:val="en-US" w:eastAsia="zh-CN"/>
              </w:rPr>
              <w:t>v</w:t>
            </w:r>
            <w:r>
              <w:rPr>
                <w:rFonts w:ascii="Times New Roman" w:hAnsi="Times New Roman" w:cs="Times New Roman" w:hint="eastAsia"/>
                <w:sz w:val="28"/>
                <w:szCs w:val="28"/>
              </w:rPr>
              <w:t>.</w:t>
            </w:r>
            <w:r>
              <w:rPr>
                <w:rFonts w:ascii="Times New Roman" w:hAnsi="Times New Roman" w:cs="Times New Roman"/>
                <w:sz w:val="28"/>
                <w:szCs w:val="28"/>
              </w:rPr>
              <w:t xml:space="preserve">)_________ → </w:t>
            </w:r>
            <w:r>
              <w:rPr>
                <w:rFonts w:ascii="Times New Roman" w:hAnsi="Times New Roman" w:cs="Times New Roman" w:hint="eastAsia"/>
                <w:sz w:val="28"/>
                <w:szCs w:val="28"/>
                <w:lang w:val="en-US" w:eastAsia="zh-CN"/>
              </w:rPr>
              <w:t>n</w:t>
            </w:r>
            <w:r>
              <w:rPr>
                <w:rFonts w:ascii="Times New Roman" w:hAnsi="Times New Roman" w:cs="Times New Roman"/>
                <w:sz w:val="28"/>
                <w:szCs w:val="28"/>
              </w:rPr>
              <w:t>._________</w:t>
            </w:r>
            <w:r>
              <w:rPr>
                <w:rFonts w:ascii="Times New Roman" w:hAnsi="Times New Roman" w:cs="Times New Roman" w:hint="eastAsia"/>
                <w:sz w:val="28"/>
                <w:szCs w:val="28"/>
                <w:lang w:val="en-US" w:eastAsia="zh-CN"/>
              </w:rPr>
              <w:t>/___________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sz w:val="28"/>
                <w:szCs w:val="28"/>
              </w:rPr>
            </w:pPr>
            <w:r>
              <w:rPr>
                <w:rFonts w:ascii="Times New Roman" w:hAnsi="Times New Roman" w:cs="Times New Roman" w:hint="eastAsia"/>
                <w:sz w:val="28"/>
                <w:szCs w:val="28"/>
                <w:lang w:val="en-US" w:eastAsia="zh-CN"/>
              </w:rPr>
              <w:t>universe.(n.) __________</w:t>
            </w:r>
            <w:r>
              <w:rPr>
                <w:rFonts w:ascii="Times New Roman" w:hAnsi="Times New Roman" w:cs="Times New Roman"/>
                <w:sz w:val="28"/>
                <w:szCs w:val="28"/>
              </w:rPr>
              <w:t xml:space="preserve">→ </w:t>
            </w:r>
            <w:r>
              <w:rPr>
                <w:rFonts w:ascii="Times New Roman" w:hAnsi="Times New Roman" w:cs="Times New Roman" w:hint="eastAsia"/>
                <w:sz w:val="28"/>
                <w:szCs w:val="28"/>
                <w:lang w:val="en-US" w:eastAsia="zh-CN"/>
              </w:rPr>
              <w:t>adj</w:t>
            </w:r>
            <w:r>
              <w:rPr>
                <w:rFonts w:ascii="Times New Roman" w:hAnsi="Times New Roman" w:cs="Times New Roman"/>
                <w:sz w:val="28"/>
                <w:szCs w:val="28"/>
              </w:rPr>
              <w:t>._________</w:t>
            </w:r>
            <w:r>
              <w:rPr>
                <w:rFonts w:ascii="Times New Roman" w:hAnsi="Times New Roman" w:cs="Times New Roman" w:hint="eastAsia"/>
                <w:sz w:val="28"/>
                <w:szCs w:val="28"/>
                <w:lang w:val="en-US" w:eastAsia="zh-CN"/>
              </w:rPr>
              <w:t>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default"/>
                <w:sz w:val="28"/>
                <w:szCs w:val="28"/>
                <w:lang w:val="en-US"/>
              </w:rPr>
            </w:pPr>
            <w:r>
              <w:rPr>
                <w:rFonts w:ascii="Times New Roman" w:hAnsi="Times New Roman" w:cs="Times New Roman" w:hint="eastAsia"/>
                <w:sz w:val="28"/>
                <w:szCs w:val="28"/>
                <w:lang w:val="en-US" w:eastAsia="zh-CN"/>
              </w:rPr>
              <w:t>tale (n.) _________folk tale __________fairy tale__________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default"/>
                <w:sz w:val="28"/>
                <w:szCs w:val="28"/>
                <w:lang w:val="en-US"/>
              </w:rPr>
            </w:pPr>
            <w:r>
              <w:rPr>
                <w:rFonts w:ascii="Times New Roman" w:hAnsi="Times New Roman" w:cs="Times New Roman" w:hint="eastAsia"/>
                <w:sz w:val="28"/>
                <w:szCs w:val="28"/>
                <w:lang w:val="en-US" w:eastAsia="zh-CN"/>
              </w:rPr>
              <w:t>princess n.__________王子_____________</w:t>
            </w:r>
          </w:p>
          <w:p>
            <w:pPr>
              <w:pStyle w:val="PlainText"/>
              <w:keepNext w:val="0"/>
              <w:keepLines w:val="0"/>
              <w:pageBreakBefore w:val="0"/>
              <w:widowControl w:val="0"/>
              <w:numPr>
                <w:ilvl w:val="0"/>
                <w:numId w:val="1"/>
              </w:numPr>
              <w:tabs>
                <w:tab w:val="left" w:pos="510"/>
              </w:tabs>
              <w:kinsoku/>
              <w:wordWrap/>
              <w:overflowPunct/>
              <w:topLinePunct w:val="0"/>
              <w:autoSpaceDE/>
              <w:autoSpaceDN/>
              <w:bidi w:val="0"/>
              <w:adjustRightInd/>
              <w:snapToGrid w:val="0"/>
              <w:spacing w:line="500" w:lineRule="exact"/>
              <w:jc w:val="left"/>
              <w:textAlignment w:val="auto"/>
              <w:rPr>
                <w:rFonts w:ascii="Times New Roman" w:hAnsi="Times New Roman" w:cs="Times New Roman" w:hint="default"/>
                <w:sz w:val="28"/>
                <w:szCs w:val="28"/>
                <w:lang w:val="en-US"/>
              </w:rPr>
            </w:pPr>
            <w:r>
              <w:rPr>
                <w:rFonts w:ascii="Times New Roman" w:hAnsi="Times New Roman" w:cs="Times New Roman" w:hint="eastAsia"/>
                <w:sz w:val="28"/>
                <w:szCs w:val="28"/>
                <w:lang w:val="en-US" w:eastAsia="zh-CN"/>
              </w:rPr>
              <w:t>grateful (adj.) _________</w:t>
            </w: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hint="eastAsia"/>
                <w:sz w:val="28"/>
                <w:szCs w:val="28"/>
                <w:lang w:val="en-US" w:eastAsia="zh-CN"/>
              </w:rPr>
              <w:t>adv.</w:t>
            </w:r>
            <w:r>
              <w:rPr>
                <w:rFonts w:ascii="Times New Roman" w:hAnsi="Times New Roman" w:cs="Times New Roman"/>
                <w:sz w:val="28"/>
                <w:szCs w:val="28"/>
              </w:rPr>
              <w:t>_________</w:t>
            </w:r>
            <w:r>
              <w:rPr>
                <w:rFonts w:ascii="Times New Roman" w:hAnsi="Times New Roman" w:cs="Times New Roman" w:hint="eastAsia"/>
                <w:sz w:val="28"/>
                <w:szCs w:val="28"/>
                <w:lang w:val="en-US" w:eastAsia="zh-CN"/>
              </w:rPr>
              <w:t xml:space="preserve"> n._________</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380" w:lineRule="exact"/>
              <w:textAlignment w:val="auto"/>
              <w:rPr>
                <w:rFonts w:ascii="宋体" w:hAnsi="宋体" w:hint="eastAsia"/>
                <w:b/>
                <w:sz w:val="32"/>
                <w:szCs w:val="32"/>
              </w:rPr>
            </w:pPr>
            <w:r>
              <w:rPr>
                <w:b/>
                <w:sz w:val="32"/>
                <w:szCs w:val="32"/>
              </w:rPr>
              <w:t xml:space="preserve">Step 2  Study (Thinking ; Presentation and Discussion) </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380" w:lineRule="exact"/>
              <w:textAlignment w:val="auto"/>
              <w:rPr>
                <w:rFonts w:hint="eastAsia"/>
                <w:b/>
                <w:sz w:val="28"/>
                <w:szCs w:val="28"/>
              </w:rPr>
            </w:pPr>
            <w:r>
              <w:rPr>
                <w:rFonts w:hint="eastAsia"/>
                <w:b/>
                <w:sz w:val="28"/>
                <w:szCs w:val="28"/>
              </w:rPr>
              <w:t>Ⅰ</w:t>
            </w:r>
            <w:r>
              <w:rPr>
                <w:rFonts w:hint="eastAsia"/>
                <w:b/>
                <w:sz w:val="28"/>
                <w:szCs w:val="28"/>
              </w:rPr>
              <w:t xml:space="preserve">. Write down key phrases </w:t>
            </w:r>
            <w:r>
              <w:rPr>
                <w:b/>
                <w:sz w:val="28"/>
                <w:szCs w:val="28"/>
              </w:rPr>
              <w:t>in the passage.</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go deep into 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social issues 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private feelings_______________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进一步了解 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视觉艺术家 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在展出，在展览 ______________=______________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求助于 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景区 ______________________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民间故事 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代代相传 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变得更有趣；苏醒 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使...开始_____________________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eastAsia="宋体" w:hint="eastAsia"/>
                <w:b w:val="0"/>
                <w:bCs/>
                <w:sz w:val="28"/>
                <w:szCs w:val="28"/>
                <w:lang w:val="en-US" w:eastAsia="zh-CN"/>
              </w:rPr>
              <w:t>因...而著名______________________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承载人文精神的共同理念 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eastAsia="宋体" w:hint="eastAsia"/>
                <w:b w:val="0"/>
                <w:bCs/>
                <w:sz w:val="28"/>
                <w:szCs w:val="28"/>
                <w:lang w:val="en-US" w:eastAsia="zh-CN"/>
              </w:rPr>
              <w:t>为了,以便____________________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得到...的认可 _________________________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作为...而著名；被誉为 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因...而感激_______________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给某人以灵感 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旨在做某事______________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80" w:lineRule="exact"/>
              <w:textAlignment w:val="auto"/>
              <w:rPr>
                <w:rFonts w:eastAsia="宋体" w:hint="default"/>
                <w:b w:val="0"/>
                <w:bCs/>
                <w:sz w:val="28"/>
                <w:szCs w:val="28"/>
                <w:lang w:val="en-US" w:eastAsia="zh-CN"/>
              </w:rPr>
            </w:pPr>
            <w:r>
              <w:rPr>
                <w:rFonts w:hint="eastAsia"/>
                <w:b w:val="0"/>
                <w:bCs/>
                <w:sz w:val="28"/>
                <w:szCs w:val="28"/>
                <w:lang w:val="en-US" w:eastAsia="zh-CN"/>
              </w:rPr>
              <w:t>使显现，使表现出__________________</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380" w:lineRule="exact"/>
              <w:textAlignment w:val="auto"/>
              <w:rPr>
                <w:rFonts w:hint="eastAsia"/>
                <w:b/>
                <w:sz w:val="28"/>
                <w:szCs w:val="28"/>
              </w:rPr>
            </w:pPr>
            <w:r>
              <w:rPr>
                <w:rFonts w:hint="eastAsia"/>
                <w:b/>
                <w:sz w:val="28"/>
                <w:szCs w:val="28"/>
              </w:rPr>
              <w:t>Ⅱ</w:t>
            </w:r>
            <w:r>
              <w:rPr>
                <w:rFonts w:hint="eastAsia"/>
                <w:b/>
                <w:sz w:val="28"/>
                <w:szCs w:val="28"/>
              </w:rPr>
              <w:t>. Explain the difficulties.</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eastAsia"/>
                <w:b w:val="0"/>
                <w:bCs/>
                <w:sz w:val="28"/>
                <w:szCs w:val="28"/>
                <w:lang w:val="en-US" w:eastAsia="zh-CN"/>
              </w:rPr>
            </w:pPr>
            <w:r>
              <w:rPr>
                <w:rFonts w:hint="eastAsia"/>
                <w:b w:val="0"/>
                <w:bCs/>
                <w:sz w:val="28"/>
                <w:szCs w:val="28"/>
                <w:lang w:val="en-US" w:eastAsia="zh-CN"/>
              </w:rPr>
              <w:t xml:space="preserve">pass down </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Three hours passing _________, I became more and more impatient.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His grandfather unfortunately passed _________ last year due to his cancer.</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Many old stories were passed_________ from generation to generation.</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Every day he would stand there waiting for the postman to pass___________.</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He passed these pictures  _________for everyone to look at.</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We should stay alert when passing  _________ the forest at night.</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default"/>
                <w:b w:val="0"/>
                <w:bCs/>
                <w:sz w:val="28"/>
                <w:szCs w:val="28"/>
                <w:lang w:val="en-US" w:eastAsia="zh-CN"/>
              </w:rPr>
            </w:pPr>
            <w:r>
              <w:rPr>
                <w:rFonts w:hint="eastAsia"/>
                <w:b w:val="0"/>
                <w:bCs/>
                <w:sz w:val="28"/>
                <w:szCs w:val="28"/>
                <w:lang w:val="en-US" w:eastAsia="zh-CN"/>
              </w:rPr>
              <w:t>compose v.____________ n. _____________</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425" w:hanging="425" w:leftChars="0" w:firstLineChars="0"/>
              <w:jc w:val="both"/>
              <w:textAlignment w:val="auto"/>
              <w:rPr>
                <w:rFonts w:hint="eastAsia"/>
                <w:b w:val="0"/>
                <w:bCs/>
                <w:sz w:val="28"/>
                <w:szCs w:val="28"/>
                <w:lang w:val="en-US" w:eastAsia="zh-CN"/>
              </w:rPr>
            </w:pPr>
            <w:r>
              <w:rPr>
                <w:rFonts w:hint="eastAsia"/>
                <w:b w:val="0"/>
                <w:bCs/>
                <w:sz w:val="28"/>
                <w:szCs w:val="28"/>
                <w:lang w:val="en-US" w:eastAsia="zh-CN"/>
              </w:rPr>
              <w:t>Life is composed  _________ not only sunshine but also storms.</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425" w:hanging="425" w:leftChars="0" w:firstLineChars="0"/>
              <w:jc w:val="both"/>
              <w:textAlignment w:val="auto"/>
              <w:rPr>
                <w:rFonts w:hint="default"/>
                <w:b w:val="0"/>
                <w:bCs/>
                <w:sz w:val="28"/>
                <w:szCs w:val="28"/>
                <w:lang w:val="en-US" w:eastAsia="zh-CN"/>
              </w:rPr>
            </w:pPr>
            <w:r>
              <w:rPr>
                <w:rFonts w:hint="eastAsia"/>
                <w:b w:val="0"/>
                <w:bCs/>
                <w:sz w:val="28"/>
                <w:szCs w:val="28"/>
                <w:lang w:val="en-US" w:eastAsia="zh-CN"/>
              </w:rPr>
              <w:t>Astronomy is a scientific subject __________(compose) of mathematics and physics.</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425" w:hanging="425" w:leftChars="0" w:firstLineChars="0"/>
              <w:jc w:val="both"/>
              <w:textAlignment w:val="auto"/>
              <w:rPr>
                <w:rFonts w:hint="eastAsia"/>
                <w:b w:val="0"/>
                <w:bCs/>
                <w:sz w:val="28"/>
                <w:szCs w:val="28"/>
                <w:lang w:val="en-US" w:eastAsia="zh-CN"/>
              </w:rPr>
            </w:pPr>
            <w:r>
              <w:rPr>
                <w:rFonts w:hint="eastAsia"/>
                <w:b w:val="0"/>
                <w:bCs/>
                <w:sz w:val="28"/>
                <w:szCs w:val="28"/>
                <w:lang w:val="en-US" w:eastAsia="zh-CN"/>
              </w:rPr>
              <w:t>_________(compose) is the most difficult part for some primary school students.</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425" w:hanging="425" w:leftChars="0" w:firstLineChars="0"/>
              <w:jc w:val="both"/>
              <w:textAlignment w:val="auto"/>
              <w:rPr>
                <w:rFonts w:hint="default"/>
                <w:b w:val="0"/>
                <w:bCs/>
                <w:sz w:val="28"/>
                <w:szCs w:val="28"/>
                <w:lang w:val="en-US" w:eastAsia="zh-CN"/>
              </w:rPr>
            </w:pPr>
            <w:r>
              <w:rPr>
                <w:rFonts w:hint="eastAsia"/>
                <w:b w:val="0"/>
                <w:bCs/>
                <w:sz w:val="28"/>
                <w:szCs w:val="28"/>
                <w:lang w:val="en-US" w:eastAsia="zh-CN"/>
              </w:rPr>
              <w:t>As is known to us all, Beethoven is one of the greatest ________(compose) in the world.</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default"/>
                <w:b w:val="0"/>
                <w:bCs/>
                <w:sz w:val="28"/>
                <w:szCs w:val="28"/>
                <w:lang w:val="en-US" w:eastAsia="zh-CN"/>
              </w:rPr>
            </w:pPr>
            <w:r>
              <w:rPr>
                <w:rFonts w:hint="eastAsia"/>
                <w:b w:val="0"/>
                <w:bCs/>
                <w:sz w:val="28"/>
                <w:szCs w:val="28"/>
                <w:lang w:val="en-US" w:eastAsia="zh-CN"/>
              </w:rPr>
              <w:t>grateful _________ n. ___________</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All donations will be received ___________(grateful)</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We are very grateful _________ you ________ what you did for us.</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He was presented with a watch in _________(grateful) for his long service.</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hint="default"/>
                <w:b w:val="0"/>
                <w:bCs/>
                <w:sz w:val="28"/>
                <w:szCs w:val="28"/>
                <w:lang w:val="en-US" w:eastAsia="zh-CN"/>
              </w:rPr>
            </w:pP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default"/>
                <w:b w:val="0"/>
                <w:bCs/>
                <w:sz w:val="28"/>
                <w:szCs w:val="28"/>
                <w:lang w:val="en-US" w:eastAsia="zh-CN"/>
              </w:rPr>
            </w:pPr>
            <w:r>
              <w:rPr>
                <w:rFonts w:hint="eastAsia"/>
                <w:b w:val="0"/>
                <w:bCs/>
                <w:sz w:val="28"/>
                <w:szCs w:val="28"/>
                <w:lang w:val="en-US" w:eastAsia="zh-CN"/>
              </w:rPr>
              <w:t>bring out _______________</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Reaching into her pocket, she brought _______ a letter.</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Recently my favorite band brought _________ a new album.</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He brought ______ a subject rarely raised during the course of this campaign.</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They have brought ________ income taxes, which made many people happy.</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The 20</w:t>
            </w:r>
            <w:r>
              <w:rPr>
                <w:rFonts w:hint="eastAsia"/>
                <w:b w:val="0"/>
                <w:bCs/>
                <w:sz w:val="28"/>
                <w:szCs w:val="28"/>
                <w:vertAlign w:val="superscript"/>
                <w:lang w:val="en-US" w:eastAsia="zh-CN"/>
              </w:rPr>
              <w:t>th</w:t>
            </w:r>
            <w:r>
              <w:rPr>
                <w:rFonts w:hint="eastAsia"/>
                <w:b w:val="0"/>
                <w:bCs/>
                <w:sz w:val="28"/>
                <w:szCs w:val="28"/>
                <w:lang w:val="en-US" w:eastAsia="zh-CN"/>
              </w:rPr>
              <w:t xml:space="preserve"> century brought ________ revolutionary changes in our lifestyles.</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default"/>
                <w:b w:val="0"/>
                <w:bCs/>
                <w:sz w:val="28"/>
                <w:szCs w:val="28"/>
                <w:lang w:val="en-US" w:eastAsia="zh-CN"/>
              </w:rPr>
            </w:pPr>
            <w:r>
              <w:rPr>
                <w:rFonts w:hint="eastAsia"/>
                <w:b w:val="0"/>
                <w:bCs/>
                <w:sz w:val="28"/>
                <w:szCs w:val="28"/>
                <w:lang w:val="en-US" w:eastAsia="zh-CN"/>
              </w:rPr>
              <w:t>see + O + ___________</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I often see him __________(draw) pictures in the school library.</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The dark-haired man was seen _______(leave) the house.</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Everyone would like to see the plan _______(carry) out as soon as possible.</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I saw the boy ________(teach) how to operate the machine by his partner when I passed by.</w:t>
            </w:r>
          </w:p>
          <w:p>
            <w:pPr>
              <w:keepNext w:val="0"/>
              <w:keepLines w:val="0"/>
              <w:pageBreakBefore w:val="0"/>
              <w:widowControl w:val="0"/>
              <w:numPr>
                <w:ilvl w:val="0"/>
                <w:numId w:val="3"/>
              </w:numPr>
              <w:tabs>
                <w:tab w:val="left" w:pos="312"/>
              </w:tabs>
              <w:kinsoku/>
              <w:wordWrap/>
              <w:overflowPunct/>
              <w:topLinePunct w:val="0"/>
              <w:autoSpaceDE/>
              <w:autoSpaceDN/>
              <w:bidi w:val="0"/>
              <w:adjustRightInd/>
              <w:snapToGrid/>
              <w:spacing w:line="380" w:lineRule="exact"/>
              <w:jc w:val="left"/>
              <w:textAlignment w:val="auto"/>
              <w:rPr>
                <w:rFonts w:hint="default"/>
                <w:b w:val="0"/>
                <w:bCs/>
                <w:sz w:val="28"/>
                <w:szCs w:val="28"/>
                <w:lang w:val="en-US" w:eastAsia="zh-CN"/>
              </w:rPr>
            </w:pPr>
            <w:r>
              <w:rPr>
                <w:rFonts w:hint="eastAsia"/>
                <w:b w:val="0"/>
                <w:bCs/>
                <w:sz w:val="28"/>
                <w:szCs w:val="28"/>
                <w:lang w:val="en-US" w:eastAsia="zh-CN"/>
              </w:rPr>
              <w:t>完成句子：</w:t>
            </w:r>
          </w:p>
          <w:p>
            <w:pPr>
              <w:keepNext w:val="0"/>
              <w:keepLines w:val="0"/>
              <w:pageBreakBefore w:val="0"/>
              <w:widowControl w:val="0"/>
              <w:numPr>
                <w:ilvl w:val="0"/>
                <w:numId w:val="9"/>
              </w:numPr>
              <w:tabs>
                <w:tab w:val="left" w:pos="312"/>
              </w:tabs>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She took photographs of the people and things _________ she was interested in.</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Please send us all the information________ you have about the candidate (候选人).</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This is something _______ I learned when I started my own business , ________is doing really well.</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He will never forget the time ________ is very precious for him.</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hint="eastAsia"/>
                <w:b w:val="0"/>
                <w:bCs/>
                <w:sz w:val="28"/>
                <w:szCs w:val="28"/>
                <w:lang w:val="en-US" w:eastAsia="zh-CN"/>
              </w:rPr>
            </w:pPr>
            <w:r>
              <w:rPr>
                <w:rFonts w:hint="eastAsia"/>
                <w:b w:val="0"/>
                <w:bCs/>
                <w:sz w:val="28"/>
                <w:szCs w:val="28"/>
                <w:lang w:val="en-US" w:eastAsia="zh-CN"/>
              </w:rPr>
              <w:t>The moment _______ I learned the result of the competition was one of the happiest times in my life.</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hint="default"/>
                <w:b w:val="0"/>
                <w:bCs/>
                <w:sz w:val="28"/>
                <w:szCs w:val="28"/>
                <w:lang w:val="en-US" w:eastAsia="zh-CN"/>
              </w:rPr>
            </w:pPr>
            <w:r>
              <w:rPr>
                <w:rFonts w:hint="eastAsia"/>
                <w:b w:val="0"/>
                <w:bCs/>
                <w:sz w:val="28"/>
                <w:szCs w:val="28"/>
                <w:lang w:val="en-US" w:eastAsia="zh-CN"/>
              </w:rPr>
              <w:t>I wish to thank Professor Smith, without _______ help I would never have got this far.</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425" w:hanging="425" w:leftChars="0" w:firstLineChars="0"/>
              <w:jc w:val="left"/>
              <w:textAlignment w:val="auto"/>
              <w:rPr>
                <w:rFonts w:eastAsia="宋体" w:hint="default"/>
                <w:b w:val="0"/>
                <w:bCs/>
                <w:sz w:val="28"/>
                <w:szCs w:val="28"/>
                <w:lang w:val="en-US" w:eastAsia="zh-CN"/>
              </w:rPr>
            </w:pPr>
            <w:r>
              <w:rPr>
                <w:rFonts w:hint="eastAsia"/>
                <w:b w:val="0"/>
                <w:bCs/>
                <w:sz w:val="28"/>
                <w:szCs w:val="28"/>
                <w:lang w:val="en-US" w:eastAsia="zh-CN"/>
              </w:rPr>
              <w:t>________ is often the case, girls like dolls while boys like guns.</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32"/>
                <w:szCs w:val="32"/>
              </w:rPr>
            </w:pPr>
            <w:r>
              <w:rPr>
                <w:b/>
                <w:sz w:val="32"/>
                <w:szCs w:val="32"/>
              </w:rPr>
              <w:t>Step 3  Summarize</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8"/>
                <w:szCs w:val="28"/>
              </w:rPr>
            </w:pPr>
            <w:r>
              <w:rPr>
                <w:rFonts w:hint="eastAsia"/>
                <w:b/>
                <w:sz w:val="28"/>
                <w:szCs w:val="28"/>
              </w:rPr>
              <w:t>佳句翻译及背诵：</w:t>
            </w:r>
          </w:p>
          <w:p>
            <w:pPr>
              <w:keepNext w:val="0"/>
              <w:keepLines w:val="0"/>
              <w:pageBreakBefore w:val="0"/>
              <w:widowControl w:val="0"/>
              <w:numPr>
                <w:ilvl w:val="0"/>
                <w:numId w:val="10"/>
              </w:numPr>
              <w:kinsoku/>
              <w:wordWrap/>
              <w:overflowPunct/>
              <w:topLinePunct w:val="0"/>
              <w:autoSpaceDE/>
              <w:autoSpaceDN/>
              <w:bidi w:val="0"/>
              <w:adjustRightInd/>
              <w:spacing w:line="400" w:lineRule="exact"/>
              <w:jc w:val="left"/>
              <w:textAlignment w:val="auto"/>
              <w:rPr>
                <w:rFonts w:eastAsia="宋体" w:hint="default"/>
                <w:b/>
                <w:sz w:val="32"/>
                <w:szCs w:val="32"/>
                <w:lang w:val="en-US" w:eastAsia="zh-CN"/>
              </w:rPr>
            </w:pPr>
            <w:r>
              <w:rPr>
                <w:rFonts w:hint="eastAsia"/>
                <w:b w:val="0"/>
                <w:bCs/>
                <w:sz w:val="28"/>
                <w:szCs w:val="28"/>
                <w:lang w:val="en-US" w:eastAsia="zh-CN"/>
              </w:rPr>
              <w:t>Every artist</w:t>
            </w:r>
            <w:r>
              <w:rPr>
                <w:rFonts w:hint="default"/>
                <w:b w:val="0"/>
                <w:bCs/>
                <w:sz w:val="28"/>
                <w:szCs w:val="28"/>
                <w:lang w:val="en-US" w:eastAsia="zh-CN"/>
              </w:rPr>
              <w:t>’</w:t>
            </w:r>
            <w:r>
              <w:rPr>
                <w:rFonts w:hint="eastAsia"/>
                <w:b w:val="0"/>
                <w:bCs/>
                <w:sz w:val="28"/>
                <w:szCs w:val="28"/>
                <w:lang w:val="en-US" w:eastAsia="zh-CN"/>
              </w:rPr>
              <w:t>s with is to create something that expresses an idea.</w:t>
            </w:r>
          </w:p>
          <w:p>
            <w:pPr>
              <w:keepNext w:val="0"/>
              <w:keepLines w:val="0"/>
              <w:pageBreakBefore w:val="0"/>
              <w:widowControl w:val="0"/>
              <w:numPr>
                <w:ilvl w:val="0"/>
                <w:numId w:val="10"/>
              </w:numPr>
              <w:kinsoku/>
              <w:wordWrap/>
              <w:overflowPunct/>
              <w:topLinePunct w:val="0"/>
              <w:autoSpaceDE/>
              <w:autoSpaceDN/>
              <w:bidi w:val="0"/>
              <w:adjustRightInd/>
              <w:spacing w:line="400" w:lineRule="exact"/>
              <w:jc w:val="left"/>
              <w:textAlignment w:val="auto"/>
              <w:rPr>
                <w:b/>
                <w:sz w:val="32"/>
                <w:szCs w:val="32"/>
              </w:rPr>
            </w:pPr>
            <w:r>
              <w:rPr>
                <w:rFonts w:hint="eastAsia"/>
                <w:b w:val="0"/>
                <w:bCs/>
                <w:sz w:val="28"/>
                <w:szCs w:val="28"/>
                <w:lang w:val="en-US" w:eastAsia="zh-CN"/>
              </w:rPr>
              <w:t>To listen to Tan</w:t>
            </w:r>
            <w:r>
              <w:rPr>
                <w:rFonts w:hint="default"/>
                <w:b w:val="0"/>
                <w:bCs/>
                <w:sz w:val="28"/>
                <w:szCs w:val="28"/>
                <w:lang w:val="en-US" w:eastAsia="zh-CN"/>
              </w:rPr>
              <w:t>’</w:t>
            </w:r>
            <w:r>
              <w:rPr>
                <w:rFonts w:hint="eastAsia"/>
                <w:b w:val="0"/>
                <w:bCs/>
                <w:sz w:val="28"/>
                <w:szCs w:val="28"/>
                <w:lang w:val="en-US" w:eastAsia="zh-CN"/>
              </w:rPr>
              <w:t>s music is to experience a mix of Chinese musical traditions and western influences.</w:t>
            </w:r>
          </w:p>
          <w:p>
            <w:pPr>
              <w:keepNext w:val="0"/>
              <w:keepLines w:val="0"/>
              <w:pageBreakBefore w:val="0"/>
              <w:widowControl w:val="0"/>
              <w:numPr>
                <w:ilvl w:val="0"/>
                <w:numId w:val="10"/>
              </w:numPr>
              <w:kinsoku/>
              <w:wordWrap/>
              <w:overflowPunct/>
              <w:topLinePunct w:val="0"/>
              <w:autoSpaceDE/>
              <w:autoSpaceDN/>
              <w:bidi w:val="0"/>
              <w:adjustRightInd/>
              <w:spacing w:line="400" w:lineRule="exact"/>
              <w:jc w:val="left"/>
              <w:textAlignment w:val="auto"/>
              <w:rPr>
                <w:b/>
                <w:sz w:val="32"/>
                <w:szCs w:val="32"/>
              </w:rPr>
            </w:pPr>
            <w:r>
              <w:rPr>
                <w:rFonts w:hint="eastAsia"/>
                <w:b w:val="0"/>
                <w:bCs/>
                <w:sz w:val="28"/>
                <w:szCs w:val="28"/>
                <w:lang w:val="en-US" w:eastAsia="zh-CN"/>
              </w:rPr>
              <w:t>This story came to life for Hofman when he visited Wuzhen and saw how people lived there.</w:t>
            </w:r>
          </w:p>
          <w:p>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b/>
                <w:sz w:val="32"/>
                <w:szCs w:val="32"/>
              </w:rPr>
            </w:pPr>
            <w:r>
              <w:rPr>
                <w:b/>
                <w:sz w:val="32"/>
                <w:szCs w:val="32"/>
              </w:rPr>
              <w:t>Step 4  Practice</w:t>
            </w:r>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b w:val="0"/>
                <w:bCs/>
                <w:sz w:val="28"/>
                <w:szCs w:val="28"/>
              </w:rPr>
            </w:pPr>
            <w:r>
              <w:rPr>
                <w:rFonts w:hint="eastAsia"/>
                <w:b w:val="0"/>
                <w:bCs/>
                <w:sz w:val="28"/>
                <w:szCs w:val="28"/>
              </w:rPr>
              <w:t>For most of us, stress is a reality and learnin</w:t>
            </w:r>
            <w:r>
              <w:rPr>
                <w:rFonts w:hint="eastAsia"/>
                <w:b w:val="0"/>
                <w:bCs/>
                <w:sz w:val="28"/>
                <w:szCs w:val="28"/>
                <w:lang w:val="en-US" w:eastAsia="zh-CN"/>
              </w:rPr>
              <w:t>g how to deal with it is very important in our growth.After all, stress goes hand</w:t>
            </w:r>
            <w:r>
              <w:rPr>
                <w:rFonts w:hint="eastAsia"/>
                <w:b w:val="0"/>
                <w:bCs/>
                <w:sz w:val="28"/>
                <w:szCs w:val="28"/>
              </w:rPr>
              <w:t xml:space="preserve"> in hand with</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eastAsia"/>
                <w:b w:val="0"/>
                <w:bCs/>
                <w:sz w:val="28"/>
                <w:szCs w:val="28"/>
                <w:lang w:val="en-US" w:eastAsia="zh-CN"/>
              </w:rPr>
            </w:pPr>
            <w:r>
              <w:rPr>
                <w:rFonts w:hint="eastAsia"/>
                <w:b w:val="0"/>
                <w:bCs/>
                <w:sz w:val="28"/>
                <w:szCs w:val="28"/>
              </w:rPr>
              <w:t>change</w:t>
            </w:r>
            <w:r>
              <w:rPr>
                <w:rFonts w:hint="eastAsia"/>
                <w:b w:val="0"/>
                <w:bCs/>
                <w:sz w:val="28"/>
                <w:szCs w:val="28"/>
                <w:lang w:val="en-US" w:eastAsia="zh-CN"/>
              </w:rPr>
              <w:t xml:space="preserve">, </w:t>
            </w:r>
            <w:r>
              <w:rPr>
                <w:rFonts w:hint="eastAsia"/>
                <w:b w:val="0"/>
                <w:bCs/>
                <w:sz w:val="28"/>
                <w:szCs w:val="28"/>
              </w:rPr>
              <w:t>and our life is all about change</w:t>
            </w:r>
            <w:r>
              <w:rPr>
                <w:rFonts w:hint="eastAsia"/>
                <w:b w:val="0"/>
                <w:bCs/>
                <w:sz w:val="28"/>
                <w:szCs w:val="28"/>
                <w:lang w:val="en-US" w:eastAsia="zh-CN"/>
              </w:rPr>
              <w:t>. __</w:t>
            </w:r>
            <w:r>
              <w:rPr>
                <w:rFonts w:hint="eastAsia"/>
                <w:b w:val="0"/>
                <w:bCs/>
                <w:sz w:val="28"/>
                <w:szCs w:val="28"/>
              </w:rPr>
              <w:t>36</w:t>
            </w:r>
            <w:r>
              <w:rPr>
                <w:rFonts w:hint="eastAsia"/>
                <w:b w:val="0"/>
                <w:bCs/>
                <w:sz w:val="28"/>
                <w:szCs w:val="28"/>
                <w:lang w:val="en-US" w:eastAsia="zh-CN"/>
              </w:rPr>
              <w:t>__</w:t>
            </w:r>
            <w:r>
              <w:rPr>
                <w:rFonts w:hint="eastAsia"/>
                <w:b w:val="0"/>
                <w:bCs/>
                <w:sz w:val="28"/>
                <w:szCs w:val="28"/>
              </w:rPr>
              <w:t xml:space="preserve"> We all behave a bit differen</w:t>
            </w:r>
            <w:r>
              <w:rPr>
                <w:rFonts w:hint="eastAsia"/>
                <w:b w:val="0"/>
                <w:bCs/>
                <w:sz w:val="28"/>
                <w:szCs w:val="28"/>
                <w:lang w:val="en-US" w:eastAsia="zh-CN"/>
              </w:rPr>
              <w:t xml:space="preserve">tly </w:t>
            </w:r>
            <w:r>
              <w:rPr>
                <w:rFonts w:hint="eastAsia"/>
                <w:b w:val="0"/>
                <w:bCs/>
                <w:sz w:val="28"/>
                <w:szCs w:val="28"/>
              </w:rPr>
              <w:t>according to different types of stress. Here are some helpful tips to help you</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b w:val="0"/>
                <w:bCs/>
                <w:sz w:val="28"/>
                <w:szCs w:val="28"/>
              </w:rPr>
            </w:pPr>
            <w:r>
              <w:rPr>
                <w:rFonts w:hint="eastAsia"/>
                <w:b w:val="0"/>
                <w:bCs/>
                <w:sz w:val="28"/>
                <w:szCs w:val="28"/>
              </w:rPr>
              <w:t>Eat right. Research shows snack foods are the worst things to have</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b w:val="0"/>
                <w:bCs/>
                <w:sz w:val="28"/>
                <w:szCs w:val="28"/>
              </w:rPr>
            </w:pPr>
            <w:r>
              <w:rPr>
                <w:rFonts w:hint="eastAsia"/>
                <w:b w:val="0"/>
                <w:bCs/>
                <w:sz w:val="28"/>
                <w:szCs w:val="28"/>
              </w:rPr>
              <w:t>when you're stressed. Besides, they are not</w:t>
            </w:r>
            <w:r>
              <w:rPr>
                <w:rFonts w:hint="eastAsia"/>
                <w:b w:val="0"/>
                <w:bCs/>
                <w:sz w:val="28"/>
                <w:szCs w:val="28"/>
                <w:lang w:val="en-US" w:eastAsia="zh-CN"/>
              </w:rPr>
              <w:t xml:space="preserve"> </w:t>
            </w:r>
            <w:r>
              <w:rPr>
                <w:rFonts w:hint="eastAsia"/>
                <w:b w:val="0"/>
                <w:bCs/>
                <w:sz w:val="28"/>
                <w:szCs w:val="28"/>
              </w:rPr>
              <w:t>the best way to keep</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default"/>
                <w:b w:val="0"/>
                <w:bCs/>
                <w:sz w:val="28"/>
                <w:szCs w:val="28"/>
                <w:lang w:val="en-US" w:eastAsia="zh-CN"/>
              </w:rPr>
            </w:pPr>
            <w:r>
              <w:rPr>
                <w:rFonts w:hint="eastAsia"/>
                <w:b w:val="0"/>
                <w:bCs/>
                <w:sz w:val="28"/>
                <w:szCs w:val="28"/>
              </w:rPr>
              <w:t xml:space="preserve">healthy. </w:t>
            </w:r>
            <w:r>
              <w:rPr>
                <w:rFonts w:hint="eastAsia"/>
                <w:b w:val="0"/>
                <w:bCs/>
                <w:sz w:val="28"/>
                <w:szCs w:val="28"/>
                <w:lang w:val="en-US" w:eastAsia="zh-CN"/>
              </w:rPr>
              <w:t>___</w:t>
            </w:r>
            <w:r>
              <w:rPr>
                <w:rFonts w:hint="eastAsia"/>
                <w:b w:val="0"/>
                <w:bCs/>
                <w:sz w:val="28"/>
                <w:szCs w:val="28"/>
              </w:rPr>
              <w:t>37</w:t>
            </w:r>
            <w:r>
              <w:rPr>
                <w:rFonts w:hint="eastAsia"/>
                <w:b w:val="0"/>
                <w:bCs/>
                <w:sz w:val="28"/>
                <w:szCs w:val="28"/>
                <w:lang w:val="en-US" w:eastAsia="zh-CN"/>
              </w:rPr>
              <w:t>___</w:t>
            </w:r>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b w:val="0"/>
                <w:bCs/>
                <w:sz w:val="28"/>
                <w:szCs w:val="28"/>
              </w:rPr>
            </w:pPr>
            <w:r>
              <w:rPr>
                <w:rFonts w:hint="eastAsia"/>
                <w:b w:val="0"/>
                <w:bCs/>
                <w:sz w:val="28"/>
                <w:szCs w:val="28"/>
              </w:rPr>
              <w:t>Get moving. Most of our everyday stress is related to school,work, or a</w:t>
            </w:r>
            <w:r>
              <w:rPr>
                <w:rFonts w:hint="eastAsia"/>
                <w:b w:val="0"/>
                <w:bCs/>
                <w:sz w:val="28"/>
                <w:szCs w:val="28"/>
                <w:lang w:val="en-US" w:eastAsia="zh-CN"/>
              </w:rPr>
              <w:t xml:space="preserve"> </w:t>
            </w:r>
            <w:r>
              <w:rPr>
                <w:rFonts w:hint="eastAsia"/>
                <w:b w:val="0"/>
                <w:bCs/>
                <w:sz w:val="28"/>
                <w:szCs w:val="28"/>
              </w:rPr>
              <w:t>host of</w:t>
            </w:r>
            <w:r>
              <w:rPr>
                <w:rFonts w:hint="eastAsia"/>
                <w:b w:val="0"/>
                <w:bCs/>
                <w:sz w:val="28"/>
                <w:szCs w:val="28"/>
                <w:lang w:val="en-US" w:eastAsia="zh-CN"/>
              </w:rPr>
              <w:t xml:space="preserve"> </w:t>
            </w:r>
            <w:r>
              <w:rPr>
                <w:rFonts w:hint="eastAsia"/>
                <w:b w:val="0"/>
                <w:bCs/>
                <w:sz w:val="28"/>
                <w:szCs w:val="28"/>
              </w:rPr>
              <w:t xml:space="preserve">emotional </w:t>
            </w:r>
            <w:r>
              <w:rPr>
                <w:rFonts w:hint="eastAsia"/>
                <w:b w:val="0"/>
                <w:bCs/>
                <w:sz w:val="28"/>
                <w:szCs w:val="28"/>
                <w:lang w:val="en-US" w:eastAsia="zh-CN"/>
              </w:rPr>
              <w:t>i</w:t>
            </w:r>
            <w:r>
              <w:rPr>
                <w:rFonts w:hint="eastAsia"/>
                <w:b w:val="0"/>
                <w:bCs/>
                <w:sz w:val="28"/>
                <w:szCs w:val="28"/>
              </w:rPr>
              <w:t>ssues.</w:t>
            </w:r>
            <w:r>
              <w:rPr>
                <w:rFonts w:hint="eastAsia"/>
                <w:b w:val="0"/>
                <w:bCs/>
                <w:sz w:val="28"/>
                <w:szCs w:val="28"/>
                <w:lang w:val="en-US" w:eastAsia="zh-CN"/>
              </w:rPr>
              <w:t xml:space="preserve"> ___</w:t>
            </w:r>
            <w:r>
              <w:rPr>
                <w:rFonts w:hint="eastAsia"/>
                <w:b w:val="0"/>
                <w:bCs/>
                <w:sz w:val="28"/>
                <w:szCs w:val="28"/>
              </w:rPr>
              <w:t>38</w:t>
            </w:r>
            <w:r>
              <w:rPr>
                <w:rFonts w:hint="eastAsia"/>
                <w:b w:val="0"/>
                <w:bCs/>
                <w:sz w:val="28"/>
                <w:szCs w:val="28"/>
                <w:lang w:val="en-US" w:eastAsia="zh-CN"/>
              </w:rPr>
              <w:t>___</w:t>
            </w:r>
            <w:r>
              <w:rPr>
                <w:rFonts w:hint="eastAsia"/>
                <w:b w:val="0"/>
                <w:bCs/>
                <w:sz w:val="28"/>
                <w:szCs w:val="28"/>
              </w:rPr>
              <w:t xml:space="preserve"> When we</w:t>
            </w:r>
            <w:r>
              <w:rPr>
                <w:rFonts w:hint="default"/>
                <w:b w:val="0"/>
                <w:bCs/>
                <w:sz w:val="28"/>
                <w:szCs w:val="28"/>
                <w:lang w:val="en-US" w:eastAsia="zh-CN"/>
              </w:rPr>
              <w:t>’</w:t>
            </w:r>
            <w:r>
              <w:rPr>
                <w:rFonts w:hint="eastAsia"/>
                <w:b w:val="0"/>
                <w:bCs/>
                <w:sz w:val="28"/>
                <w:szCs w:val="28"/>
              </w:rPr>
              <w:t>re under a lot of stress, our</w:t>
            </w:r>
            <w:r>
              <w:rPr>
                <w:rFonts w:hint="eastAsia"/>
                <w:b w:val="0"/>
                <w:bCs/>
                <w:sz w:val="28"/>
                <w:szCs w:val="28"/>
                <w:lang w:val="en-US" w:eastAsia="zh-CN"/>
              </w:rPr>
              <w:t xml:space="preserve"> </w:t>
            </w:r>
            <w:r>
              <w:rPr>
                <w:rFonts w:hint="eastAsia"/>
                <w:b w:val="0"/>
                <w:bCs/>
                <w:sz w:val="28"/>
                <w:szCs w:val="28"/>
              </w:rPr>
              <w:t>bodies can develop a lot of muscle tension. Regular exercise can help you</w:t>
            </w:r>
            <w:r>
              <w:rPr>
                <w:rFonts w:hint="eastAsia"/>
                <w:b w:val="0"/>
                <w:bCs/>
                <w:sz w:val="28"/>
                <w:szCs w:val="28"/>
                <w:lang w:val="en-US" w:eastAsia="zh-CN"/>
              </w:rPr>
              <w:t xml:space="preserve"> </w:t>
            </w:r>
            <w:r>
              <w:rPr>
                <w:rFonts w:hint="eastAsia"/>
                <w:b w:val="0"/>
                <w:bCs/>
                <w:sz w:val="28"/>
                <w:szCs w:val="28"/>
              </w:rPr>
              <w:t>relax and feel better.</w:t>
            </w:r>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eastAsia="宋体" w:hint="eastAsia"/>
                <w:b w:val="0"/>
                <w:bCs/>
                <w:sz w:val="28"/>
                <w:szCs w:val="28"/>
                <w:lang w:val="en-US" w:eastAsia="zh-CN"/>
              </w:rPr>
            </w:pPr>
            <w:r>
              <w:rPr>
                <w:rFonts w:hint="eastAsia"/>
                <w:b w:val="0"/>
                <w:bCs/>
                <w:sz w:val="28"/>
                <w:szCs w:val="28"/>
                <w:lang w:val="en-US" w:eastAsia="zh-CN"/>
              </w:rPr>
              <w:t>__</w:t>
            </w:r>
            <w:r>
              <w:rPr>
                <w:rFonts w:hint="eastAsia"/>
                <w:b w:val="0"/>
                <w:bCs/>
                <w:sz w:val="28"/>
                <w:szCs w:val="28"/>
              </w:rPr>
              <w:t>39</w:t>
            </w:r>
            <w:r>
              <w:rPr>
                <w:rFonts w:hint="eastAsia"/>
                <w:b w:val="0"/>
                <w:bCs/>
                <w:sz w:val="28"/>
                <w:szCs w:val="28"/>
                <w:lang w:val="en-US" w:eastAsia="zh-CN"/>
              </w:rPr>
              <w:t>__</w:t>
            </w:r>
            <w:r>
              <w:rPr>
                <w:rFonts w:hint="eastAsia"/>
                <w:b w:val="0"/>
                <w:bCs/>
                <w:sz w:val="28"/>
                <w:szCs w:val="28"/>
              </w:rPr>
              <w:t xml:space="preserve"> Essays won</w:t>
            </w:r>
            <w:r>
              <w:rPr>
                <w:rFonts w:hint="default"/>
                <w:b w:val="0"/>
                <w:bCs/>
                <w:sz w:val="28"/>
                <w:szCs w:val="28"/>
                <w:lang w:val="en-US" w:eastAsia="zh-CN"/>
              </w:rPr>
              <w:t>’</w:t>
            </w:r>
            <w:r>
              <w:rPr>
                <w:rFonts w:hint="eastAsia"/>
                <w:b w:val="0"/>
                <w:bCs/>
                <w:sz w:val="28"/>
                <w:szCs w:val="28"/>
              </w:rPr>
              <w:t>t write themselves, and good grades require hard</w:t>
            </w:r>
            <w:r>
              <w:rPr>
                <w:rFonts w:hint="eastAsia"/>
                <w:b w:val="0"/>
                <w:bCs/>
                <w:sz w:val="28"/>
                <w:szCs w:val="28"/>
                <w:lang w:val="en-US" w:eastAsia="zh-CN"/>
              </w:rPr>
              <w:t xml:space="preserve"> </w:t>
            </w:r>
            <w:r>
              <w:rPr>
                <w:rFonts w:hint="eastAsia"/>
                <w:b w:val="0"/>
                <w:bCs/>
                <w:sz w:val="28"/>
                <w:szCs w:val="28"/>
              </w:rPr>
              <w:t>work. Don' t think much about the bad things. Give yourself credit where you can improve yourself. Stress is a clear sign of worry, but it doesn</w:t>
            </w:r>
            <w:r>
              <w:rPr>
                <w:rFonts w:hint="default"/>
                <w:b w:val="0"/>
                <w:bCs/>
                <w:sz w:val="28"/>
                <w:szCs w:val="28"/>
                <w:lang w:val="en-US" w:eastAsia="zh-CN"/>
              </w:rPr>
              <w:t>’</w:t>
            </w:r>
            <w:r>
              <w:rPr>
                <w:rFonts w:hint="eastAsia"/>
                <w:b w:val="0"/>
                <w:bCs/>
                <w:sz w:val="28"/>
                <w:szCs w:val="28"/>
              </w:rPr>
              <w:t>t mean</w:t>
            </w:r>
            <w:r>
              <w:rPr>
                <w:rFonts w:hint="eastAsia"/>
                <w:b w:val="0"/>
                <w:bCs/>
                <w:sz w:val="28"/>
                <w:szCs w:val="28"/>
                <w:lang w:val="en-US" w:eastAsia="zh-CN"/>
              </w:rPr>
              <w:t xml:space="preserve"> </w:t>
            </w:r>
            <w:r>
              <w:rPr>
                <w:rFonts w:hint="eastAsia"/>
                <w:b w:val="0"/>
                <w:bCs/>
                <w:sz w:val="28"/>
                <w:szCs w:val="28"/>
              </w:rPr>
              <w:t>your situation is hopeless</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b w:val="0"/>
                <w:bCs/>
                <w:sz w:val="28"/>
                <w:szCs w:val="28"/>
              </w:rPr>
            </w:pPr>
            <w:r>
              <w:rPr>
                <w:rFonts w:hint="eastAsia"/>
                <w:b w:val="0"/>
                <w:bCs/>
                <w:sz w:val="28"/>
                <w:szCs w:val="28"/>
              </w:rPr>
              <w:t>Speak up. The</w:t>
            </w:r>
            <w:r>
              <w:rPr>
                <w:rFonts w:hint="eastAsia"/>
                <w:b w:val="0"/>
                <w:bCs/>
                <w:sz w:val="28"/>
                <w:szCs w:val="28"/>
                <w:lang w:val="en-US" w:eastAsia="zh-CN"/>
              </w:rPr>
              <w:t xml:space="preserve"> </w:t>
            </w:r>
            <w:r>
              <w:rPr>
                <w:rFonts w:hint="eastAsia"/>
                <w:b w:val="0"/>
                <w:bCs/>
                <w:sz w:val="28"/>
                <w:szCs w:val="28"/>
              </w:rPr>
              <w:t>breakup of your favorite rock band isn</w:t>
            </w:r>
            <w:r>
              <w:rPr>
                <w:rFonts w:hint="default"/>
                <w:b w:val="0"/>
                <w:bCs/>
                <w:sz w:val="28"/>
                <w:szCs w:val="28"/>
                <w:lang w:val="en-US" w:eastAsia="zh-CN"/>
              </w:rPr>
              <w:t>’</w:t>
            </w:r>
            <w:r>
              <w:rPr>
                <w:rFonts w:hint="eastAsia"/>
                <w:b w:val="0"/>
                <w:bCs/>
                <w:sz w:val="28"/>
                <w:szCs w:val="28"/>
              </w:rPr>
              <w:t>t the end of the</w:t>
            </w:r>
            <w:r>
              <w:rPr>
                <w:rFonts w:hint="eastAsia"/>
                <w:b w:val="0"/>
                <w:bCs/>
                <w:sz w:val="28"/>
                <w:szCs w:val="28"/>
                <w:lang w:val="en-US" w:eastAsia="zh-CN"/>
              </w:rPr>
              <w:t xml:space="preserve"> </w:t>
            </w:r>
            <w:r>
              <w:rPr>
                <w:rFonts w:hint="eastAsia"/>
                <w:b w:val="0"/>
                <w:bCs/>
                <w:sz w:val="28"/>
                <w:szCs w:val="28"/>
              </w:rPr>
              <w:t>world, but sometimes life does throw some real problems at you. But don't</w:t>
            </w:r>
            <w:r>
              <w:rPr>
                <w:rFonts w:hint="eastAsia"/>
                <w:b w:val="0"/>
                <w:bCs/>
                <w:sz w:val="28"/>
                <w:szCs w:val="28"/>
                <w:lang w:val="en-US" w:eastAsia="zh-CN"/>
              </w:rPr>
              <w:t xml:space="preserve"> </w:t>
            </w:r>
            <w:r>
              <w:rPr>
                <w:rFonts w:hint="eastAsia"/>
                <w:b w:val="0"/>
                <w:bCs/>
                <w:sz w:val="28"/>
                <w:szCs w:val="28"/>
              </w:rPr>
              <w:t>le</w:t>
            </w:r>
            <w:r>
              <w:rPr>
                <w:rFonts w:hint="eastAsia"/>
                <w:b w:val="0"/>
                <w:bCs/>
                <w:sz w:val="28"/>
                <w:szCs w:val="28"/>
                <w:lang w:val="en-US" w:eastAsia="zh-CN"/>
              </w:rPr>
              <w:t>t</w:t>
            </w:r>
            <w:r>
              <w:rPr>
                <w:rFonts w:hint="eastAsia"/>
                <w:b w:val="0"/>
                <w:bCs/>
                <w:sz w:val="28"/>
                <w:szCs w:val="28"/>
              </w:rPr>
              <w:t xml:space="preserve"> stress eat you up.</w:t>
            </w:r>
            <w:r>
              <w:rPr>
                <w:rFonts w:hint="eastAsia"/>
                <w:b w:val="0"/>
                <w:bCs/>
                <w:sz w:val="28"/>
                <w:szCs w:val="28"/>
                <w:lang w:val="en-US" w:eastAsia="zh-CN"/>
              </w:rPr>
              <w:t>__</w:t>
            </w:r>
            <w:r>
              <w:rPr>
                <w:rFonts w:hint="eastAsia"/>
                <w:b w:val="0"/>
                <w:bCs/>
                <w:sz w:val="28"/>
                <w:szCs w:val="28"/>
              </w:rPr>
              <w:t xml:space="preserve"> 40</w:t>
            </w:r>
            <w:r>
              <w:rPr>
                <w:rFonts w:hint="eastAsia"/>
                <w:b w:val="0"/>
                <w:bCs/>
                <w:sz w:val="28"/>
                <w:szCs w:val="28"/>
                <w:lang w:val="en-US" w:eastAsia="zh-CN"/>
              </w:rPr>
              <w:t>__</w:t>
            </w:r>
            <w:r>
              <w:rPr>
                <w:rFonts w:hint="eastAsia"/>
                <w:b w:val="0"/>
                <w:bCs/>
                <w:sz w:val="28"/>
                <w:szCs w:val="28"/>
              </w:rPr>
              <w:t xml:space="preserve"> If you're feeling seriously depressed and</w:t>
            </w:r>
            <w:r>
              <w:rPr>
                <w:rFonts w:hint="eastAsia"/>
                <w:b w:val="0"/>
                <w:bCs/>
                <w:sz w:val="28"/>
                <w:szCs w:val="28"/>
                <w:lang w:val="en-US" w:eastAsia="zh-CN"/>
              </w:rPr>
              <w:t xml:space="preserve"> </w:t>
            </w:r>
            <w:r>
              <w:rPr>
                <w:rFonts w:hint="eastAsia"/>
                <w:b w:val="0"/>
                <w:bCs/>
                <w:sz w:val="28"/>
                <w:szCs w:val="28"/>
              </w:rPr>
              <w:t>unable to keep up with school and life, speak to a family</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eastAsia"/>
                <w:b w:val="0"/>
                <w:bCs/>
                <w:sz w:val="28"/>
                <w:szCs w:val="28"/>
                <w:lang w:val="en-US" w:eastAsia="zh-CN"/>
              </w:rPr>
            </w:pPr>
            <w:r>
              <w:rPr>
                <w:rFonts w:hint="eastAsia"/>
                <w:b w:val="0"/>
                <w:bCs/>
                <w:sz w:val="28"/>
                <w:szCs w:val="28"/>
              </w:rPr>
              <w:t>member or your</w:t>
            </w:r>
            <w:r>
              <w:rPr>
                <w:rFonts w:hint="eastAsia"/>
                <w:b w:val="0"/>
                <w:bCs/>
                <w:sz w:val="28"/>
                <w:szCs w:val="28"/>
                <w:lang w:val="en-US" w:eastAsia="zh-CN"/>
              </w:rPr>
              <w:t xml:space="preserve"> d</w:t>
            </w:r>
            <w:r>
              <w:rPr>
                <w:rFonts w:hint="eastAsia"/>
                <w:b w:val="0"/>
                <w:bCs/>
                <w:sz w:val="28"/>
                <w:szCs w:val="28"/>
              </w:rPr>
              <w:t>octor</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b w:val="0"/>
                <w:bCs/>
                <w:sz w:val="28"/>
                <w:szCs w:val="28"/>
              </w:rPr>
            </w:pPr>
            <w:r>
              <w:rPr>
                <w:rFonts w:hint="eastAsia"/>
                <w:b w:val="0"/>
                <w:bCs/>
                <w:sz w:val="28"/>
                <w:szCs w:val="28"/>
              </w:rPr>
              <w:t>A. Stay positive.</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eastAsia"/>
                <w:b w:val="0"/>
                <w:bCs/>
                <w:sz w:val="28"/>
                <w:szCs w:val="28"/>
                <w:lang w:val="en-US" w:eastAsia="zh-CN"/>
              </w:rPr>
            </w:pPr>
            <w:r>
              <w:rPr>
                <w:rFonts w:hint="eastAsia"/>
                <w:b w:val="0"/>
                <w:bCs/>
                <w:sz w:val="28"/>
                <w:szCs w:val="28"/>
              </w:rPr>
              <w:t>B. Talk to a trusted friend</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eastAsia"/>
                <w:b w:val="0"/>
                <w:bCs/>
                <w:sz w:val="28"/>
                <w:szCs w:val="28"/>
                <w:lang w:val="en-US" w:eastAsia="zh-CN"/>
              </w:rPr>
            </w:pPr>
            <w:r>
              <w:rPr>
                <w:rFonts w:hint="eastAsia"/>
                <w:b w:val="0"/>
                <w:bCs/>
                <w:sz w:val="28"/>
                <w:szCs w:val="28"/>
              </w:rPr>
              <w:t>C. People could not think clearly when under stress</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eastAsia"/>
                <w:b w:val="0"/>
                <w:bCs/>
                <w:sz w:val="28"/>
                <w:szCs w:val="28"/>
                <w:lang w:val="en-US" w:eastAsia="zh-CN"/>
              </w:rPr>
            </w:pPr>
            <w:r>
              <w:rPr>
                <w:rFonts w:hint="eastAsia"/>
                <w:b w:val="0"/>
                <w:bCs/>
                <w:sz w:val="28"/>
                <w:szCs w:val="28"/>
              </w:rPr>
              <w:t>D. The older a person is, the more stressed he feels</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b w:val="0"/>
                <w:bCs/>
                <w:sz w:val="28"/>
                <w:szCs w:val="28"/>
              </w:rPr>
            </w:pPr>
            <w:r>
              <w:rPr>
                <w:rFonts w:hint="eastAsia"/>
                <w:b w:val="0"/>
                <w:bCs/>
                <w:sz w:val="28"/>
                <w:szCs w:val="28"/>
              </w:rPr>
              <w:t>E. The</w:t>
            </w:r>
            <w:r>
              <w:rPr>
                <w:rFonts w:hint="eastAsia"/>
                <w:b w:val="0"/>
                <w:bCs/>
                <w:sz w:val="28"/>
                <w:szCs w:val="28"/>
                <w:lang w:val="en-US" w:eastAsia="zh-CN"/>
              </w:rPr>
              <w:t>re</w:t>
            </w:r>
            <w:r>
              <w:rPr>
                <w:rFonts w:hint="default"/>
                <w:b w:val="0"/>
                <w:bCs/>
                <w:sz w:val="28"/>
                <w:szCs w:val="28"/>
                <w:lang w:val="en-US" w:eastAsia="zh-CN"/>
              </w:rPr>
              <w:t>’</w:t>
            </w:r>
            <w:r>
              <w:rPr>
                <w:rFonts w:hint="eastAsia"/>
                <w:b w:val="0"/>
                <w:bCs/>
                <w:sz w:val="28"/>
                <w:szCs w:val="28"/>
              </w:rPr>
              <w:t>s</w:t>
            </w:r>
            <w:r>
              <w:rPr>
                <w:rFonts w:hint="eastAsia"/>
                <w:b w:val="0"/>
                <w:bCs/>
                <w:sz w:val="28"/>
                <w:szCs w:val="28"/>
                <w:lang w:val="en-US" w:eastAsia="zh-CN"/>
              </w:rPr>
              <w:t xml:space="preserve"> </w:t>
            </w:r>
            <w:r>
              <w:rPr>
                <w:rFonts w:hint="eastAsia"/>
                <w:b w:val="0"/>
                <w:bCs/>
                <w:sz w:val="28"/>
                <w:szCs w:val="28"/>
              </w:rPr>
              <w:t xml:space="preserve">a </w:t>
            </w:r>
            <w:r>
              <w:rPr>
                <w:rFonts w:hint="eastAsia"/>
                <w:b w:val="0"/>
                <w:bCs/>
                <w:sz w:val="28"/>
                <w:szCs w:val="28"/>
                <w:lang w:val="en-US" w:eastAsia="zh-CN"/>
              </w:rPr>
              <w:t>simply</w:t>
            </w:r>
            <w:r>
              <w:rPr>
                <w:rFonts w:hint="eastAsia"/>
                <w:b w:val="0"/>
                <w:bCs/>
                <w:sz w:val="28"/>
                <w:szCs w:val="28"/>
              </w:rPr>
              <w:t xml:space="preserve"> no way to get rid of stress complete</w:t>
            </w:r>
            <w:r>
              <w:rPr>
                <w:rFonts w:hint="eastAsia"/>
                <w:b w:val="0"/>
                <w:bCs/>
                <w:sz w:val="28"/>
                <w:szCs w:val="28"/>
                <w:lang w:val="en-US" w:eastAsia="zh-CN"/>
              </w:rPr>
              <w:t>ly.</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eastAsia="宋体" w:hint="default"/>
                <w:b w:val="0"/>
                <w:bCs/>
                <w:sz w:val="28"/>
                <w:szCs w:val="28"/>
                <w:lang w:val="en-US" w:eastAsia="zh-CN"/>
              </w:rPr>
            </w:pPr>
            <w:r>
              <w:rPr>
                <w:rFonts w:hint="eastAsia"/>
                <w:b w:val="0"/>
                <w:bCs/>
                <w:sz w:val="28"/>
                <w:szCs w:val="28"/>
              </w:rPr>
              <w:t>F. However, a bit of physical activity can help us work</w:t>
            </w:r>
            <w:r>
              <w:rPr>
                <w:rFonts w:hint="eastAsia"/>
                <w:b w:val="0"/>
                <w:bCs/>
                <w:sz w:val="28"/>
                <w:szCs w:val="28"/>
                <w:lang w:val="en-US" w:eastAsia="zh-CN"/>
              </w:rPr>
              <w:t xml:space="preserve"> it off.</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b w:val="0"/>
                <w:bCs/>
                <w:sz w:val="28"/>
                <w:szCs w:val="28"/>
                <w:lang w:val="en-US" w:eastAsia="zh-CN"/>
              </w:rPr>
            </w:pPr>
            <w:r>
              <w:rPr>
                <w:rFonts w:hint="eastAsia"/>
                <w:b w:val="0"/>
                <w:bCs/>
                <w:sz w:val="28"/>
                <w:szCs w:val="28"/>
              </w:rPr>
              <w:t>G. Sure, everyone likes a little comfort food, but you,'ll need a</w:t>
            </w:r>
            <w:r>
              <w:rPr>
                <w:rFonts w:hint="eastAsia"/>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400" w:lineRule="exact"/>
              <w:ind w:firstLine="280" w:firstLineChars="100"/>
              <w:jc w:val="left"/>
              <w:textAlignment w:val="auto"/>
              <w:rPr>
                <w:rFonts w:eastAsia="宋体" w:hint="eastAsia"/>
                <w:b w:val="0"/>
                <w:bCs/>
                <w:sz w:val="28"/>
                <w:szCs w:val="28"/>
                <w:lang w:val="en-US" w:eastAsia="zh-CN"/>
              </w:rPr>
            </w:pPr>
            <w:r>
              <w:rPr>
                <w:rFonts w:hint="eastAsia"/>
                <w:b w:val="0"/>
                <w:bCs/>
                <w:sz w:val="28"/>
                <w:szCs w:val="28"/>
              </w:rPr>
              <w:t>balanced</w:t>
            </w:r>
            <w:r>
              <w:rPr>
                <w:rFonts w:hint="eastAsia"/>
                <w:b w:val="0"/>
                <w:bCs/>
                <w:sz w:val="28"/>
                <w:szCs w:val="28"/>
                <w:lang w:val="en-US" w:eastAsia="zh-CN"/>
              </w:rPr>
              <w:t xml:space="preserve"> </w:t>
            </w:r>
            <w:r>
              <w:rPr>
                <w:rFonts w:hint="eastAsia"/>
                <w:b w:val="0"/>
                <w:bCs/>
                <w:sz w:val="28"/>
                <w:szCs w:val="28"/>
              </w:rPr>
              <w:t>diet</w:t>
            </w:r>
            <w:r>
              <w:rPr>
                <w:rFonts w:hint="eastAsia"/>
                <w:b w:val="0"/>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Times New Roman" w:hAnsi="Times New Roman" w:cs="Times New Roman" w:hint="eastAsia"/>
                <w:sz w:val="28"/>
                <w:szCs w:val="28"/>
              </w:rPr>
            </w:pPr>
            <w:r>
              <w:rPr>
                <w:b/>
                <w:sz w:val="32"/>
                <w:szCs w:val="32"/>
              </w:rPr>
              <w:t>Step 5  Homework</w:t>
            </w:r>
          </w:p>
        </w:tc>
        <w:tc>
          <w:tcPr>
            <w:tcW w:w="1536" w:type="dxa"/>
            <w:gridSpan w:val="2"/>
            <w:vMerge w:val="restart"/>
          </w:tcPr>
          <w:p>
            <w:pPr>
              <w:spacing w:line="400" w:lineRule="exact"/>
            </w:pPr>
            <w:r>
              <w:t>What is</w:t>
            </w:r>
          </w:p>
          <w:p>
            <w:pPr>
              <w:spacing w:line="400" w:lineRule="exact"/>
            </w:pPr>
            <w:r>
              <w:t xml:space="preserve">unique </w:t>
            </w:r>
          </w:p>
          <w:p>
            <w:pPr>
              <w:spacing w:line="400" w:lineRule="exact"/>
            </w:pPr>
            <w:r>
              <w:t>to you?</w:t>
            </w:r>
          </w:p>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667"/>
        </w:trPr>
        <w:tc>
          <w:tcPr>
            <w:tcW w:w="2688" w:type="dxa"/>
            <w:gridSpan w:val="2"/>
            <w:vMerge w:val="restart"/>
            <w:vAlign w:val="center"/>
          </w:tcPr>
          <w:p>
            <w:pPr>
              <w:spacing w:line="400" w:lineRule="exact"/>
              <w:jc w:val="left"/>
              <w:rPr>
                <w:sz w:val="28"/>
                <w:szCs w:val="28"/>
              </w:rPr>
            </w:pPr>
            <w:r>
              <w:rPr>
                <w:sz w:val="28"/>
                <w:szCs w:val="28"/>
              </w:rPr>
              <w:t>Learning and Teaching</w:t>
            </w:r>
          </w:p>
          <w:p>
            <w:pPr>
              <w:spacing w:line="400" w:lineRule="exact"/>
              <w:ind w:firstLine="420" w:firstLineChars="150"/>
              <w:rPr>
                <w:color w:val="1E1E1E"/>
              </w:rPr>
            </w:pPr>
            <w:r>
              <w:rPr>
                <w:sz w:val="28"/>
                <w:szCs w:val="28"/>
              </w:rPr>
              <w:t>summary</w:t>
            </w:r>
          </w:p>
        </w:tc>
        <w:tc>
          <w:tcPr>
            <w:tcW w:w="5568" w:type="dxa"/>
            <w:gridSpan w:val="6"/>
          </w:tcPr>
          <w:p>
            <w:pPr>
              <w:spacing w:line="400" w:lineRule="exact"/>
              <w:rPr>
                <w:rFonts w:hint="eastAsia"/>
                <w:color w:val="1E1E1E"/>
                <w:sz w:val="28"/>
                <w:szCs w:val="28"/>
              </w:rPr>
            </w:pPr>
            <w:r>
              <w:rPr>
                <w:color w:val="1E1E1E"/>
                <w:sz w:val="28"/>
                <w:szCs w:val="28"/>
              </w:rPr>
              <w:t>Gains ：</w:t>
            </w:r>
          </w:p>
        </w:tc>
        <w:tc>
          <w:tcPr>
            <w:tcW w:w="1536" w:type="dxa"/>
            <w:gridSpan w:val="2"/>
            <w:vMerge/>
          </w:tcPr>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562"/>
        </w:trPr>
        <w:tc>
          <w:tcPr>
            <w:tcW w:w="2688" w:type="dxa"/>
            <w:gridSpan w:val="2"/>
            <w:vMerge/>
          </w:tcPr>
          <w:p>
            <w:pPr>
              <w:spacing w:line="400" w:lineRule="exact"/>
            </w:pPr>
          </w:p>
        </w:tc>
        <w:tc>
          <w:tcPr>
            <w:tcW w:w="5568" w:type="dxa"/>
            <w:gridSpan w:val="6"/>
          </w:tcPr>
          <w:p>
            <w:pPr>
              <w:spacing w:line="400" w:lineRule="exact"/>
              <w:rPr>
                <w:rFonts w:hint="eastAsia"/>
                <w:sz w:val="28"/>
                <w:szCs w:val="28"/>
              </w:rPr>
            </w:pPr>
            <w:r>
              <w:rPr>
                <w:sz w:val="28"/>
                <w:szCs w:val="28"/>
              </w:rPr>
              <w:t>Losses：</w:t>
            </w:r>
          </w:p>
        </w:tc>
        <w:tc>
          <w:tcPr>
            <w:tcW w:w="1536" w:type="dxa"/>
            <w:gridSpan w:val="2"/>
            <w:vMerge/>
          </w:tcPr>
          <w:p>
            <w:pPr>
              <w:spacing w:line="400" w:lineRule="exact"/>
            </w:pPr>
          </w:p>
        </w:tc>
      </w:tr>
    </w:tbl>
    <w:p>
      <w:pPr>
        <w:spacing w:line="400" w:lineRule="exact"/>
      </w:pPr>
    </w:p>
    <w:sectPr>
      <w:headerReference w:type="even" r:id="rId5"/>
      <w:headerReference w:type="default" r:id="rId6"/>
      <w:footerReference w:type="even" r:id="rId7"/>
      <w:footerReference w:type="default" r:id="rId8"/>
      <w:headerReference w:type="first" r:id="rId9"/>
      <w:footerReference w:type="first" r:id="rId10"/>
      <w:pgSz w:w="23814" w:h="16840" w:orient="landscape"/>
      <w:pgMar w:top="1134" w:right="1134" w:bottom="1134" w:left="1134" w:header="851" w:footer="851" w:gutter="0"/>
      <w:cols w:num="2" w:sep="1" w:space="600" w:equalWidth="1"/>
      <w:docGrid w:type="lines" w:linePitch="312" w:charSpace="-35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 w:val="center" w:pos="4608"/>
        <w:tab w:val="clear" w:pos="8306"/>
        <w:tab w:val="right" w:pos="9216"/>
        <w:tab w:val="left" w:pos="9984"/>
        <w:tab w:val="center" w:pos="14592"/>
        <w:tab w:val="right" w:pos="19200"/>
      </w:tabs>
      <w:jc w:val="center"/>
      <w:rPr>
        <w:rFonts w:hint="eastAsia"/>
      </w:rPr>
    </w:pPr>
    <w:r>
      <w:rPr>
        <w:rFonts w:hint="eastAsia"/>
      </w:rPr>
      <w:t>Grade 1 Teaching &amp;Study Plan Page 3                                                                            Grade 1 Teaching &amp;Study Plan 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clear" w:pos="8306"/>
      </w:tabs>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CA002"/>
    <w:multiLevelType w:val="singleLevel"/>
    <w:tmpl w:val="822CA002"/>
    <w:lvl w:ilvl="0">
      <w:start w:val="1"/>
      <w:numFmt w:val="decimal"/>
      <w:lvlText w:val="%1)"/>
      <w:lvlJc w:val="left"/>
      <w:pPr>
        <w:ind w:left="425" w:hanging="425"/>
      </w:pPr>
      <w:rPr>
        <w:rFonts w:hint="default"/>
      </w:rPr>
    </w:lvl>
  </w:abstractNum>
  <w:abstractNum w:abstractNumId="1">
    <w:nsid w:val="9A6468E7"/>
    <w:multiLevelType w:val="singleLevel"/>
    <w:tmpl w:val="9A6468E7"/>
    <w:lvl w:ilvl="0">
      <w:start w:val="1"/>
      <w:numFmt w:val="decimal"/>
      <w:lvlText w:val="%1)"/>
      <w:lvlJc w:val="left"/>
      <w:pPr>
        <w:ind w:left="425" w:hanging="425"/>
      </w:pPr>
      <w:rPr>
        <w:rFonts w:hint="default"/>
      </w:rPr>
    </w:lvl>
  </w:abstractNum>
  <w:abstractNum w:abstractNumId="2">
    <w:nsid w:val="9E77C7E7"/>
    <w:multiLevelType w:val="singleLevel"/>
    <w:tmpl w:val="9E77C7E7"/>
    <w:lvl w:ilvl="0">
      <w:start w:val="1"/>
      <w:numFmt w:val="decimal"/>
      <w:lvlText w:val="%1)"/>
      <w:lvlJc w:val="left"/>
      <w:pPr>
        <w:ind w:left="425" w:hanging="425"/>
      </w:pPr>
      <w:rPr>
        <w:rFonts w:hint="default"/>
      </w:rPr>
    </w:lvl>
  </w:abstractNum>
  <w:abstractNum w:abstractNumId="3">
    <w:nsid w:val="B308F89E"/>
    <w:multiLevelType w:val="singleLevel"/>
    <w:tmpl w:val="B308F89E"/>
    <w:lvl w:ilvl="0">
      <w:start w:val="1"/>
      <w:numFmt w:val="decimal"/>
      <w:lvlText w:val="%1)"/>
      <w:lvlJc w:val="left"/>
      <w:pPr>
        <w:ind w:left="425" w:hanging="425"/>
      </w:pPr>
      <w:rPr>
        <w:rFonts w:hint="default"/>
      </w:rPr>
    </w:lvl>
  </w:abstractNum>
  <w:abstractNum w:abstractNumId="4">
    <w:nsid w:val="BDCD9B4D"/>
    <w:multiLevelType w:val="singleLevel"/>
    <w:tmpl w:val="BDCD9B4D"/>
    <w:lvl w:ilvl="0">
      <w:start w:val="1"/>
      <w:numFmt w:val="decimal"/>
      <w:lvlText w:val="%1."/>
      <w:lvlJc w:val="left"/>
      <w:pPr>
        <w:tabs>
          <w:tab w:val="num" w:pos="312"/>
        </w:tabs>
      </w:pPr>
    </w:lvl>
  </w:abstractNum>
  <w:abstractNum w:abstractNumId="5">
    <w:nsid w:val="0281C78F"/>
    <w:multiLevelType w:val="singleLevel"/>
    <w:tmpl w:val="0281C78F"/>
    <w:lvl w:ilvl="0">
      <w:start w:val="1"/>
      <w:numFmt w:val="decimal"/>
      <w:suff w:val="space"/>
      <w:lvlText w:val="%1."/>
      <w:lvlJc w:val="left"/>
    </w:lvl>
  </w:abstractNum>
  <w:abstractNum w:abstractNumId="6">
    <w:nsid w:val="07964361"/>
    <w:multiLevelType w:val="singleLevel"/>
    <w:tmpl w:val="07964361"/>
    <w:lvl w:ilvl="0">
      <w:start w:val="1"/>
      <w:numFmt w:val="decimal"/>
      <w:suff w:val="space"/>
      <w:lvlText w:val="%1."/>
      <w:lvlJc w:val="left"/>
    </w:lvl>
  </w:abstractNum>
  <w:abstractNum w:abstractNumId="7">
    <w:nsid w:val="24A03F13"/>
    <w:multiLevelType w:val="singleLevel"/>
    <w:tmpl w:val="24A03F13"/>
    <w:lvl w:ilvl="0">
      <w:start w:val="1"/>
      <w:numFmt w:val="decimal"/>
      <w:lvlText w:val="%1)"/>
      <w:lvlJc w:val="left"/>
      <w:pPr>
        <w:ind w:left="425" w:hanging="425"/>
      </w:pPr>
      <w:rPr>
        <w:rFonts w:hint="default"/>
      </w:rPr>
    </w:lvl>
  </w:abstractNum>
  <w:abstractNum w:abstractNumId="8">
    <w:nsid w:val="58086577"/>
    <w:multiLevelType w:val="multilevel"/>
    <w:tmpl w:val="58086577"/>
    <w:lvl w:ilvl="0">
      <w:start w:val="1"/>
      <w:numFmt w:val="decimal"/>
      <w:lvlText w:val="%1."/>
      <w:lvlJc w:val="left"/>
      <w:pPr>
        <w:tabs>
          <w:tab w:val="num" w:pos="510"/>
        </w:tabs>
        <w:ind w:left="510" w:hanging="360"/>
      </w:pPr>
      <w:rPr>
        <w:rFonts w:hint="default"/>
      </w:rPr>
    </w:lvl>
    <w:lvl w:ilvl="1">
      <w:start w:val="1"/>
      <w:numFmt w:val="lowerLetter"/>
      <w:lvlText w:val="%2)"/>
      <w:lvlJc w:val="left"/>
      <w:pPr>
        <w:tabs>
          <w:tab w:val="num" w:pos="990"/>
        </w:tabs>
        <w:ind w:left="990" w:hanging="420"/>
      </w:pPr>
    </w:lvl>
    <w:lvl w:ilvl="2">
      <w:start w:val="1"/>
      <w:numFmt w:val="lowerRoman"/>
      <w:lvlText w:val="%3."/>
      <w:lvlJc w:val="right"/>
      <w:pPr>
        <w:tabs>
          <w:tab w:val="num" w:pos="1410"/>
        </w:tabs>
        <w:ind w:left="1410" w:hanging="420"/>
      </w:p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9">
    <w:nsid w:val="6A35FA80"/>
    <w:multiLevelType w:val="singleLevel"/>
    <w:tmpl w:val="6A35FA80"/>
    <w:lvl w:ilvl="0">
      <w:start w:val="1"/>
      <w:numFmt w:val="decimal"/>
      <w:lvlText w:val="%1)"/>
      <w:lvlJc w:val="left"/>
      <w:pPr>
        <w:ind w:left="425" w:hanging="425"/>
      </w:pPr>
      <w:rPr>
        <w:rFonts w:hint="default"/>
      </w:rPr>
    </w:lvl>
  </w:abstractNum>
  <w:num w:numId="1">
    <w:abstractNumId w:val="8"/>
  </w:num>
  <w:num w:numId="2">
    <w:abstractNumId w:val="6"/>
  </w:num>
  <w:num w:numId="3">
    <w:abstractNumId w:val="4"/>
  </w:num>
  <w:num w:numId="4">
    <w:abstractNumId w:val="3"/>
  </w:num>
  <w:num w:numId="5">
    <w:abstractNumId w:val="0"/>
  </w:num>
  <w:num w:numId="6">
    <w:abstractNumId w:val="9"/>
  </w:num>
  <w:num w:numId="7">
    <w:abstractNumId w:val="7"/>
  </w:num>
  <w:num w:numId="8">
    <w:abstractNumId w:val="2"/>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evenAndOddHeaders/>
  <w:drawingGridHorizontalSpacing w:val="192"/>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BED"/>
    <w:rsid w:val="00000DD6"/>
    <w:rsid w:val="0000518F"/>
    <w:rsid w:val="00007CFB"/>
    <w:rsid w:val="00011FCB"/>
    <w:rsid w:val="0001304F"/>
    <w:rsid w:val="0001618E"/>
    <w:rsid w:val="000176BF"/>
    <w:rsid w:val="00021CAC"/>
    <w:rsid w:val="000236B8"/>
    <w:rsid w:val="000266DC"/>
    <w:rsid w:val="00034E95"/>
    <w:rsid w:val="00036DAD"/>
    <w:rsid w:val="00040E64"/>
    <w:rsid w:val="000443D3"/>
    <w:rsid w:val="00044E55"/>
    <w:rsid w:val="00046BA6"/>
    <w:rsid w:val="00050F1C"/>
    <w:rsid w:val="00052AAB"/>
    <w:rsid w:val="00054CDB"/>
    <w:rsid w:val="00055206"/>
    <w:rsid w:val="00055377"/>
    <w:rsid w:val="00057336"/>
    <w:rsid w:val="00057C61"/>
    <w:rsid w:val="00065785"/>
    <w:rsid w:val="000662A5"/>
    <w:rsid w:val="0006666A"/>
    <w:rsid w:val="00074E77"/>
    <w:rsid w:val="00080B19"/>
    <w:rsid w:val="000813D8"/>
    <w:rsid w:val="000832EF"/>
    <w:rsid w:val="00087659"/>
    <w:rsid w:val="00090365"/>
    <w:rsid w:val="00090713"/>
    <w:rsid w:val="000963F8"/>
    <w:rsid w:val="00096DD0"/>
    <w:rsid w:val="000A6AB3"/>
    <w:rsid w:val="000B1A84"/>
    <w:rsid w:val="000B49E3"/>
    <w:rsid w:val="000B6248"/>
    <w:rsid w:val="000D2289"/>
    <w:rsid w:val="000D291E"/>
    <w:rsid w:val="000E0383"/>
    <w:rsid w:val="000E1E97"/>
    <w:rsid w:val="000E591F"/>
    <w:rsid w:val="000F0D4A"/>
    <w:rsid w:val="000F474D"/>
    <w:rsid w:val="000F5B4D"/>
    <w:rsid w:val="000F61DD"/>
    <w:rsid w:val="000F73C9"/>
    <w:rsid w:val="000F74BE"/>
    <w:rsid w:val="00104A86"/>
    <w:rsid w:val="00112A9E"/>
    <w:rsid w:val="0011521A"/>
    <w:rsid w:val="0011563A"/>
    <w:rsid w:val="001162DD"/>
    <w:rsid w:val="00117517"/>
    <w:rsid w:val="00120C34"/>
    <w:rsid w:val="00122582"/>
    <w:rsid w:val="00123780"/>
    <w:rsid w:val="00127C3E"/>
    <w:rsid w:val="00131D0C"/>
    <w:rsid w:val="0013458A"/>
    <w:rsid w:val="00146CF8"/>
    <w:rsid w:val="00150928"/>
    <w:rsid w:val="00151434"/>
    <w:rsid w:val="00154A7F"/>
    <w:rsid w:val="00154E0F"/>
    <w:rsid w:val="00156774"/>
    <w:rsid w:val="0015730B"/>
    <w:rsid w:val="00160103"/>
    <w:rsid w:val="00161C0F"/>
    <w:rsid w:val="0016794B"/>
    <w:rsid w:val="00170DCC"/>
    <w:rsid w:val="00171805"/>
    <w:rsid w:val="001721B9"/>
    <w:rsid w:val="00172744"/>
    <w:rsid w:val="00190F33"/>
    <w:rsid w:val="001971AD"/>
    <w:rsid w:val="001A7948"/>
    <w:rsid w:val="001A7B84"/>
    <w:rsid w:val="001B04B1"/>
    <w:rsid w:val="001B2277"/>
    <w:rsid w:val="001B314C"/>
    <w:rsid w:val="001B5E35"/>
    <w:rsid w:val="001B649D"/>
    <w:rsid w:val="001C023C"/>
    <w:rsid w:val="001C2EE1"/>
    <w:rsid w:val="001C2F8C"/>
    <w:rsid w:val="001C6A4E"/>
    <w:rsid w:val="001D133B"/>
    <w:rsid w:val="001D25D6"/>
    <w:rsid w:val="001E2A9E"/>
    <w:rsid w:val="001E2FF4"/>
    <w:rsid w:val="001E3A3A"/>
    <w:rsid w:val="001E5F13"/>
    <w:rsid w:val="001F23FF"/>
    <w:rsid w:val="001F5550"/>
    <w:rsid w:val="001F5FE6"/>
    <w:rsid w:val="001F6163"/>
    <w:rsid w:val="001F6E48"/>
    <w:rsid w:val="00203ECC"/>
    <w:rsid w:val="00210009"/>
    <w:rsid w:val="002116E3"/>
    <w:rsid w:val="002124B6"/>
    <w:rsid w:val="00212A2E"/>
    <w:rsid w:val="00216196"/>
    <w:rsid w:val="00216908"/>
    <w:rsid w:val="00216A9B"/>
    <w:rsid w:val="0021797F"/>
    <w:rsid w:val="002214D9"/>
    <w:rsid w:val="00223C52"/>
    <w:rsid w:val="002274EB"/>
    <w:rsid w:val="00227C37"/>
    <w:rsid w:val="0023132E"/>
    <w:rsid w:val="002335DD"/>
    <w:rsid w:val="00233D80"/>
    <w:rsid w:val="00233F5C"/>
    <w:rsid w:val="00233FB8"/>
    <w:rsid w:val="00234B4D"/>
    <w:rsid w:val="0024064D"/>
    <w:rsid w:val="00240B92"/>
    <w:rsid w:val="00241014"/>
    <w:rsid w:val="002500DC"/>
    <w:rsid w:val="00251FEB"/>
    <w:rsid w:val="00253187"/>
    <w:rsid w:val="002547F8"/>
    <w:rsid w:val="0026111C"/>
    <w:rsid w:val="00264061"/>
    <w:rsid w:val="00271F68"/>
    <w:rsid w:val="00272B02"/>
    <w:rsid w:val="002730C5"/>
    <w:rsid w:val="00281DFE"/>
    <w:rsid w:val="002835C8"/>
    <w:rsid w:val="00286A33"/>
    <w:rsid w:val="00287838"/>
    <w:rsid w:val="002908C2"/>
    <w:rsid w:val="00296E1B"/>
    <w:rsid w:val="002B05FB"/>
    <w:rsid w:val="002B3D12"/>
    <w:rsid w:val="002B5001"/>
    <w:rsid w:val="002B79A3"/>
    <w:rsid w:val="002B7A93"/>
    <w:rsid w:val="002D0E78"/>
    <w:rsid w:val="002D1B20"/>
    <w:rsid w:val="002D3FFC"/>
    <w:rsid w:val="002D433B"/>
    <w:rsid w:val="002D49FC"/>
    <w:rsid w:val="002E014B"/>
    <w:rsid w:val="002E0523"/>
    <w:rsid w:val="002E343D"/>
    <w:rsid w:val="002F058E"/>
    <w:rsid w:val="003009B0"/>
    <w:rsid w:val="00300D06"/>
    <w:rsid w:val="00301F9B"/>
    <w:rsid w:val="003118B2"/>
    <w:rsid w:val="003137D1"/>
    <w:rsid w:val="00315E2E"/>
    <w:rsid w:val="003260A5"/>
    <w:rsid w:val="003271B7"/>
    <w:rsid w:val="0033040C"/>
    <w:rsid w:val="0033271B"/>
    <w:rsid w:val="00332B6D"/>
    <w:rsid w:val="00332BED"/>
    <w:rsid w:val="00333459"/>
    <w:rsid w:val="00334DBE"/>
    <w:rsid w:val="003376E0"/>
    <w:rsid w:val="0034265C"/>
    <w:rsid w:val="003443A1"/>
    <w:rsid w:val="00344E9F"/>
    <w:rsid w:val="003458DA"/>
    <w:rsid w:val="0034746B"/>
    <w:rsid w:val="00351639"/>
    <w:rsid w:val="00354E1C"/>
    <w:rsid w:val="00356F64"/>
    <w:rsid w:val="003629B2"/>
    <w:rsid w:val="00364B8E"/>
    <w:rsid w:val="00366A36"/>
    <w:rsid w:val="00367D5D"/>
    <w:rsid w:val="00372B4F"/>
    <w:rsid w:val="0037325B"/>
    <w:rsid w:val="0037596F"/>
    <w:rsid w:val="00376C39"/>
    <w:rsid w:val="00376F66"/>
    <w:rsid w:val="003801BB"/>
    <w:rsid w:val="003805B7"/>
    <w:rsid w:val="00382BAF"/>
    <w:rsid w:val="00382F87"/>
    <w:rsid w:val="00386BEE"/>
    <w:rsid w:val="00390A3D"/>
    <w:rsid w:val="0039376B"/>
    <w:rsid w:val="003A0C01"/>
    <w:rsid w:val="003A0C90"/>
    <w:rsid w:val="003A16BB"/>
    <w:rsid w:val="003A17C0"/>
    <w:rsid w:val="003A3B2A"/>
    <w:rsid w:val="003A6150"/>
    <w:rsid w:val="003B149D"/>
    <w:rsid w:val="003B30D9"/>
    <w:rsid w:val="003C2283"/>
    <w:rsid w:val="003C3714"/>
    <w:rsid w:val="003C6BD0"/>
    <w:rsid w:val="003D37D1"/>
    <w:rsid w:val="003D3CA3"/>
    <w:rsid w:val="003D7E87"/>
    <w:rsid w:val="003E2E8C"/>
    <w:rsid w:val="003E36D0"/>
    <w:rsid w:val="003E5268"/>
    <w:rsid w:val="003E5600"/>
    <w:rsid w:val="003E6C76"/>
    <w:rsid w:val="003E6CC0"/>
    <w:rsid w:val="003E7530"/>
    <w:rsid w:val="003F0F16"/>
    <w:rsid w:val="003F2A84"/>
    <w:rsid w:val="003F308E"/>
    <w:rsid w:val="003F3977"/>
    <w:rsid w:val="00400595"/>
    <w:rsid w:val="0041083C"/>
    <w:rsid w:val="00412DDF"/>
    <w:rsid w:val="004151FC"/>
    <w:rsid w:val="00415E98"/>
    <w:rsid w:val="004165D8"/>
    <w:rsid w:val="0042245B"/>
    <w:rsid w:val="0042387A"/>
    <w:rsid w:val="004319D7"/>
    <w:rsid w:val="00440775"/>
    <w:rsid w:val="0044083F"/>
    <w:rsid w:val="004437F9"/>
    <w:rsid w:val="00443D81"/>
    <w:rsid w:val="00445016"/>
    <w:rsid w:val="0044605C"/>
    <w:rsid w:val="0044699A"/>
    <w:rsid w:val="004526CC"/>
    <w:rsid w:val="0045740E"/>
    <w:rsid w:val="00462225"/>
    <w:rsid w:val="0046259A"/>
    <w:rsid w:val="00462A6B"/>
    <w:rsid w:val="00462DB2"/>
    <w:rsid w:val="0046549B"/>
    <w:rsid w:val="004701B8"/>
    <w:rsid w:val="00472E77"/>
    <w:rsid w:val="00475F4E"/>
    <w:rsid w:val="00480806"/>
    <w:rsid w:val="00480A85"/>
    <w:rsid w:val="004834A6"/>
    <w:rsid w:val="00485611"/>
    <w:rsid w:val="00485EE6"/>
    <w:rsid w:val="0049489F"/>
    <w:rsid w:val="004951F2"/>
    <w:rsid w:val="00495F37"/>
    <w:rsid w:val="004A250D"/>
    <w:rsid w:val="004A3585"/>
    <w:rsid w:val="004A4815"/>
    <w:rsid w:val="004A5E56"/>
    <w:rsid w:val="004B0BA3"/>
    <w:rsid w:val="004B5422"/>
    <w:rsid w:val="004B6B77"/>
    <w:rsid w:val="004B7DB0"/>
    <w:rsid w:val="004C3425"/>
    <w:rsid w:val="004C4C5E"/>
    <w:rsid w:val="004C5DBB"/>
    <w:rsid w:val="004D01DE"/>
    <w:rsid w:val="004D07CC"/>
    <w:rsid w:val="004D1F9A"/>
    <w:rsid w:val="004D2C60"/>
    <w:rsid w:val="004D3990"/>
    <w:rsid w:val="004D4982"/>
    <w:rsid w:val="004D4F96"/>
    <w:rsid w:val="004E17A5"/>
    <w:rsid w:val="004E1FF7"/>
    <w:rsid w:val="004F2D4D"/>
    <w:rsid w:val="004F2F2A"/>
    <w:rsid w:val="004F4262"/>
    <w:rsid w:val="004F5FE9"/>
    <w:rsid w:val="005065FC"/>
    <w:rsid w:val="005107C6"/>
    <w:rsid w:val="00511328"/>
    <w:rsid w:val="00513A55"/>
    <w:rsid w:val="00525C64"/>
    <w:rsid w:val="005327BF"/>
    <w:rsid w:val="00533555"/>
    <w:rsid w:val="00550F6E"/>
    <w:rsid w:val="0055333A"/>
    <w:rsid w:val="0056067E"/>
    <w:rsid w:val="005618E7"/>
    <w:rsid w:val="00561FB6"/>
    <w:rsid w:val="00570BAC"/>
    <w:rsid w:val="00572F5A"/>
    <w:rsid w:val="00573697"/>
    <w:rsid w:val="005746EB"/>
    <w:rsid w:val="00574869"/>
    <w:rsid w:val="00576C36"/>
    <w:rsid w:val="00576FB2"/>
    <w:rsid w:val="00581B8C"/>
    <w:rsid w:val="00581C31"/>
    <w:rsid w:val="005852B4"/>
    <w:rsid w:val="00585E40"/>
    <w:rsid w:val="0059105A"/>
    <w:rsid w:val="00591FCB"/>
    <w:rsid w:val="00594E85"/>
    <w:rsid w:val="00597E3D"/>
    <w:rsid w:val="005A1D05"/>
    <w:rsid w:val="005A3734"/>
    <w:rsid w:val="005A3A01"/>
    <w:rsid w:val="005A493D"/>
    <w:rsid w:val="005B1869"/>
    <w:rsid w:val="005B2545"/>
    <w:rsid w:val="005C1743"/>
    <w:rsid w:val="005C593B"/>
    <w:rsid w:val="005C6C3B"/>
    <w:rsid w:val="005D08BB"/>
    <w:rsid w:val="005D09BA"/>
    <w:rsid w:val="005D5ECC"/>
    <w:rsid w:val="005E02CC"/>
    <w:rsid w:val="005E2EAA"/>
    <w:rsid w:val="005E3240"/>
    <w:rsid w:val="005E69EF"/>
    <w:rsid w:val="005F15C6"/>
    <w:rsid w:val="005F2D40"/>
    <w:rsid w:val="005F7152"/>
    <w:rsid w:val="00602BC0"/>
    <w:rsid w:val="006032D9"/>
    <w:rsid w:val="00603964"/>
    <w:rsid w:val="0061104D"/>
    <w:rsid w:val="006112E3"/>
    <w:rsid w:val="00611A51"/>
    <w:rsid w:val="006123AC"/>
    <w:rsid w:val="00613295"/>
    <w:rsid w:val="006162DA"/>
    <w:rsid w:val="00616C69"/>
    <w:rsid w:val="006228B9"/>
    <w:rsid w:val="0062746B"/>
    <w:rsid w:val="0064286F"/>
    <w:rsid w:val="00647105"/>
    <w:rsid w:val="00650273"/>
    <w:rsid w:val="00651280"/>
    <w:rsid w:val="006523C7"/>
    <w:rsid w:val="00660DAD"/>
    <w:rsid w:val="006631D3"/>
    <w:rsid w:val="00664F71"/>
    <w:rsid w:val="0067391B"/>
    <w:rsid w:val="00677712"/>
    <w:rsid w:val="00680DE0"/>
    <w:rsid w:val="00681E0C"/>
    <w:rsid w:val="00682D8A"/>
    <w:rsid w:val="00691CE4"/>
    <w:rsid w:val="00692A61"/>
    <w:rsid w:val="006935BF"/>
    <w:rsid w:val="00695098"/>
    <w:rsid w:val="006977FA"/>
    <w:rsid w:val="006A048F"/>
    <w:rsid w:val="006A30F3"/>
    <w:rsid w:val="006A49C5"/>
    <w:rsid w:val="006A5593"/>
    <w:rsid w:val="006B044A"/>
    <w:rsid w:val="006B444F"/>
    <w:rsid w:val="006B54CE"/>
    <w:rsid w:val="006C4118"/>
    <w:rsid w:val="006C7C67"/>
    <w:rsid w:val="006D26CA"/>
    <w:rsid w:val="006D5628"/>
    <w:rsid w:val="006E2914"/>
    <w:rsid w:val="006F7E97"/>
    <w:rsid w:val="00700C10"/>
    <w:rsid w:val="0070145C"/>
    <w:rsid w:val="00701501"/>
    <w:rsid w:val="00701C7E"/>
    <w:rsid w:val="00702054"/>
    <w:rsid w:val="00703380"/>
    <w:rsid w:val="00704AF4"/>
    <w:rsid w:val="00706076"/>
    <w:rsid w:val="00710F1B"/>
    <w:rsid w:val="00711F73"/>
    <w:rsid w:val="007154AE"/>
    <w:rsid w:val="007164F3"/>
    <w:rsid w:val="00721663"/>
    <w:rsid w:val="007218A8"/>
    <w:rsid w:val="00721E25"/>
    <w:rsid w:val="00722030"/>
    <w:rsid w:val="0072214C"/>
    <w:rsid w:val="007236DD"/>
    <w:rsid w:val="00727FC7"/>
    <w:rsid w:val="0073722A"/>
    <w:rsid w:val="00745F24"/>
    <w:rsid w:val="00746378"/>
    <w:rsid w:val="00751ECC"/>
    <w:rsid w:val="007571A7"/>
    <w:rsid w:val="0075753D"/>
    <w:rsid w:val="00757617"/>
    <w:rsid w:val="007655D9"/>
    <w:rsid w:val="00767FD1"/>
    <w:rsid w:val="0077424A"/>
    <w:rsid w:val="00774437"/>
    <w:rsid w:val="00776441"/>
    <w:rsid w:val="00783559"/>
    <w:rsid w:val="00787019"/>
    <w:rsid w:val="007901AD"/>
    <w:rsid w:val="0079338F"/>
    <w:rsid w:val="0079398F"/>
    <w:rsid w:val="007968D2"/>
    <w:rsid w:val="007A1906"/>
    <w:rsid w:val="007A2939"/>
    <w:rsid w:val="007A49A4"/>
    <w:rsid w:val="007A4C32"/>
    <w:rsid w:val="007B1B1D"/>
    <w:rsid w:val="007B5EB9"/>
    <w:rsid w:val="007B5F7A"/>
    <w:rsid w:val="007C15D6"/>
    <w:rsid w:val="007C1671"/>
    <w:rsid w:val="007C1926"/>
    <w:rsid w:val="007C43C8"/>
    <w:rsid w:val="007C537E"/>
    <w:rsid w:val="007C54A1"/>
    <w:rsid w:val="007C61C7"/>
    <w:rsid w:val="007D0526"/>
    <w:rsid w:val="007D0AB8"/>
    <w:rsid w:val="007D1ACD"/>
    <w:rsid w:val="007D28E6"/>
    <w:rsid w:val="007E2E49"/>
    <w:rsid w:val="007E3C26"/>
    <w:rsid w:val="007E56DD"/>
    <w:rsid w:val="007F005A"/>
    <w:rsid w:val="008032AA"/>
    <w:rsid w:val="00805AE8"/>
    <w:rsid w:val="0080787E"/>
    <w:rsid w:val="00810408"/>
    <w:rsid w:val="00810583"/>
    <w:rsid w:val="00813176"/>
    <w:rsid w:val="008153D0"/>
    <w:rsid w:val="0082021E"/>
    <w:rsid w:val="00821500"/>
    <w:rsid w:val="008220DC"/>
    <w:rsid w:val="00827AA8"/>
    <w:rsid w:val="008303E9"/>
    <w:rsid w:val="00835B1B"/>
    <w:rsid w:val="00844187"/>
    <w:rsid w:val="00844A79"/>
    <w:rsid w:val="00845493"/>
    <w:rsid w:val="00846138"/>
    <w:rsid w:val="00851248"/>
    <w:rsid w:val="008525A3"/>
    <w:rsid w:val="0085281B"/>
    <w:rsid w:val="00854528"/>
    <w:rsid w:val="0085595B"/>
    <w:rsid w:val="00855CE0"/>
    <w:rsid w:val="008569BA"/>
    <w:rsid w:val="0086631E"/>
    <w:rsid w:val="00866886"/>
    <w:rsid w:val="00870F58"/>
    <w:rsid w:val="008717B4"/>
    <w:rsid w:val="0087210B"/>
    <w:rsid w:val="008722E7"/>
    <w:rsid w:val="00876111"/>
    <w:rsid w:val="0088187B"/>
    <w:rsid w:val="00882466"/>
    <w:rsid w:val="008837B0"/>
    <w:rsid w:val="00885A45"/>
    <w:rsid w:val="00885D1E"/>
    <w:rsid w:val="00890888"/>
    <w:rsid w:val="008923BD"/>
    <w:rsid w:val="008949E3"/>
    <w:rsid w:val="008951A3"/>
    <w:rsid w:val="00895757"/>
    <w:rsid w:val="008A5877"/>
    <w:rsid w:val="008A7570"/>
    <w:rsid w:val="008B2C09"/>
    <w:rsid w:val="008B3CA7"/>
    <w:rsid w:val="008C1851"/>
    <w:rsid w:val="008C6F73"/>
    <w:rsid w:val="008D2A1B"/>
    <w:rsid w:val="008D38E3"/>
    <w:rsid w:val="008D4A30"/>
    <w:rsid w:val="008D4B35"/>
    <w:rsid w:val="008D5E97"/>
    <w:rsid w:val="008E0CE2"/>
    <w:rsid w:val="008E2A1C"/>
    <w:rsid w:val="008E49D2"/>
    <w:rsid w:val="008E67A4"/>
    <w:rsid w:val="008F0E32"/>
    <w:rsid w:val="008F28D0"/>
    <w:rsid w:val="008F2EC1"/>
    <w:rsid w:val="00910942"/>
    <w:rsid w:val="00911606"/>
    <w:rsid w:val="00912F67"/>
    <w:rsid w:val="00915E4F"/>
    <w:rsid w:val="00917344"/>
    <w:rsid w:val="00934CDD"/>
    <w:rsid w:val="00940002"/>
    <w:rsid w:val="00941FF0"/>
    <w:rsid w:val="009508F4"/>
    <w:rsid w:val="00950FB5"/>
    <w:rsid w:val="00954A83"/>
    <w:rsid w:val="009567CD"/>
    <w:rsid w:val="00956B36"/>
    <w:rsid w:val="00960605"/>
    <w:rsid w:val="00971BFF"/>
    <w:rsid w:val="009738EB"/>
    <w:rsid w:val="00974115"/>
    <w:rsid w:val="00984964"/>
    <w:rsid w:val="009942F9"/>
    <w:rsid w:val="009A4711"/>
    <w:rsid w:val="009B4C60"/>
    <w:rsid w:val="009C4160"/>
    <w:rsid w:val="009C4EC8"/>
    <w:rsid w:val="009C6E4D"/>
    <w:rsid w:val="009D156B"/>
    <w:rsid w:val="009D3160"/>
    <w:rsid w:val="009D77E6"/>
    <w:rsid w:val="009E1D1D"/>
    <w:rsid w:val="009E47B4"/>
    <w:rsid w:val="009E641D"/>
    <w:rsid w:val="009E7C0C"/>
    <w:rsid w:val="009F0E1C"/>
    <w:rsid w:val="009F2E63"/>
    <w:rsid w:val="00A02C55"/>
    <w:rsid w:val="00A03C2F"/>
    <w:rsid w:val="00A11D4D"/>
    <w:rsid w:val="00A11F9D"/>
    <w:rsid w:val="00A137EA"/>
    <w:rsid w:val="00A155E0"/>
    <w:rsid w:val="00A17700"/>
    <w:rsid w:val="00A17A67"/>
    <w:rsid w:val="00A17D1C"/>
    <w:rsid w:val="00A22404"/>
    <w:rsid w:val="00A257DA"/>
    <w:rsid w:val="00A26233"/>
    <w:rsid w:val="00A3367A"/>
    <w:rsid w:val="00A34299"/>
    <w:rsid w:val="00A37E87"/>
    <w:rsid w:val="00A41117"/>
    <w:rsid w:val="00A4169E"/>
    <w:rsid w:val="00A46D34"/>
    <w:rsid w:val="00A5122F"/>
    <w:rsid w:val="00A56CAC"/>
    <w:rsid w:val="00A60485"/>
    <w:rsid w:val="00A61934"/>
    <w:rsid w:val="00A63956"/>
    <w:rsid w:val="00A6396C"/>
    <w:rsid w:val="00A64228"/>
    <w:rsid w:val="00A702C8"/>
    <w:rsid w:val="00A705B6"/>
    <w:rsid w:val="00A727CC"/>
    <w:rsid w:val="00A72E85"/>
    <w:rsid w:val="00A80EF9"/>
    <w:rsid w:val="00A81364"/>
    <w:rsid w:val="00A82A1A"/>
    <w:rsid w:val="00A83BD1"/>
    <w:rsid w:val="00A84D14"/>
    <w:rsid w:val="00A96490"/>
    <w:rsid w:val="00A96BA9"/>
    <w:rsid w:val="00A96C7B"/>
    <w:rsid w:val="00AA0DF3"/>
    <w:rsid w:val="00AA24BA"/>
    <w:rsid w:val="00AA42E8"/>
    <w:rsid w:val="00AA5785"/>
    <w:rsid w:val="00AA5BD0"/>
    <w:rsid w:val="00AA7402"/>
    <w:rsid w:val="00AB1FA5"/>
    <w:rsid w:val="00AB222C"/>
    <w:rsid w:val="00AB4061"/>
    <w:rsid w:val="00AB5D5C"/>
    <w:rsid w:val="00AB7816"/>
    <w:rsid w:val="00AC2452"/>
    <w:rsid w:val="00AC2CC8"/>
    <w:rsid w:val="00AC5FE8"/>
    <w:rsid w:val="00AD015E"/>
    <w:rsid w:val="00AD5F84"/>
    <w:rsid w:val="00AD6864"/>
    <w:rsid w:val="00AD6B7C"/>
    <w:rsid w:val="00AE057C"/>
    <w:rsid w:val="00AE186E"/>
    <w:rsid w:val="00AE3718"/>
    <w:rsid w:val="00AE4C38"/>
    <w:rsid w:val="00AE4C50"/>
    <w:rsid w:val="00AF129C"/>
    <w:rsid w:val="00AF5D50"/>
    <w:rsid w:val="00B001D0"/>
    <w:rsid w:val="00B0032D"/>
    <w:rsid w:val="00B04E6A"/>
    <w:rsid w:val="00B07008"/>
    <w:rsid w:val="00B07ABD"/>
    <w:rsid w:val="00B101D6"/>
    <w:rsid w:val="00B10B0F"/>
    <w:rsid w:val="00B11D03"/>
    <w:rsid w:val="00B16BF4"/>
    <w:rsid w:val="00B27CB3"/>
    <w:rsid w:val="00B370AC"/>
    <w:rsid w:val="00B4110A"/>
    <w:rsid w:val="00B4123A"/>
    <w:rsid w:val="00B42E46"/>
    <w:rsid w:val="00B44652"/>
    <w:rsid w:val="00B456D4"/>
    <w:rsid w:val="00B4733F"/>
    <w:rsid w:val="00B50EA7"/>
    <w:rsid w:val="00B51B2A"/>
    <w:rsid w:val="00B5501C"/>
    <w:rsid w:val="00B5701C"/>
    <w:rsid w:val="00B64596"/>
    <w:rsid w:val="00B648DC"/>
    <w:rsid w:val="00B70F77"/>
    <w:rsid w:val="00B71E71"/>
    <w:rsid w:val="00B73197"/>
    <w:rsid w:val="00B74DDC"/>
    <w:rsid w:val="00B764C7"/>
    <w:rsid w:val="00B768F5"/>
    <w:rsid w:val="00B779E0"/>
    <w:rsid w:val="00B84B47"/>
    <w:rsid w:val="00B8587A"/>
    <w:rsid w:val="00B85FE2"/>
    <w:rsid w:val="00B92470"/>
    <w:rsid w:val="00BA172D"/>
    <w:rsid w:val="00BA47E9"/>
    <w:rsid w:val="00BA560E"/>
    <w:rsid w:val="00BA5B49"/>
    <w:rsid w:val="00BA7914"/>
    <w:rsid w:val="00BB1C47"/>
    <w:rsid w:val="00BB2561"/>
    <w:rsid w:val="00BB4D4B"/>
    <w:rsid w:val="00BB6B9A"/>
    <w:rsid w:val="00BC0FB7"/>
    <w:rsid w:val="00BC38CF"/>
    <w:rsid w:val="00BC7F75"/>
    <w:rsid w:val="00BD2149"/>
    <w:rsid w:val="00BD3F06"/>
    <w:rsid w:val="00BD3FD5"/>
    <w:rsid w:val="00BD41CD"/>
    <w:rsid w:val="00BD55DE"/>
    <w:rsid w:val="00BD6CF7"/>
    <w:rsid w:val="00BE0E09"/>
    <w:rsid w:val="00BE3717"/>
    <w:rsid w:val="00BE4B72"/>
    <w:rsid w:val="00BE6371"/>
    <w:rsid w:val="00C02FC6"/>
    <w:rsid w:val="00C06CD7"/>
    <w:rsid w:val="00C16855"/>
    <w:rsid w:val="00C20375"/>
    <w:rsid w:val="00C220E2"/>
    <w:rsid w:val="00C26A38"/>
    <w:rsid w:val="00C31150"/>
    <w:rsid w:val="00C32FC3"/>
    <w:rsid w:val="00C336EC"/>
    <w:rsid w:val="00C40175"/>
    <w:rsid w:val="00C423DD"/>
    <w:rsid w:val="00C43262"/>
    <w:rsid w:val="00C471F8"/>
    <w:rsid w:val="00C537A8"/>
    <w:rsid w:val="00C54AA7"/>
    <w:rsid w:val="00C57AFA"/>
    <w:rsid w:val="00C604E5"/>
    <w:rsid w:val="00C60839"/>
    <w:rsid w:val="00C609EC"/>
    <w:rsid w:val="00C61212"/>
    <w:rsid w:val="00C61662"/>
    <w:rsid w:val="00C61792"/>
    <w:rsid w:val="00C64EE9"/>
    <w:rsid w:val="00C65DE2"/>
    <w:rsid w:val="00C67DB4"/>
    <w:rsid w:val="00C74BF3"/>
    <w:rsid w:val="00C750AF"/>
    <w:rsid w:val="00C761C5"/>
    <w:rsid w:val="00C81EF0"/>
    <w:rsid w:val="00C87B41"/>
    <w:rsid w:val="00C87E57"/>
    <w:rsid w:val="00C90BDB"/>
    <w:rsid w:val="00C938E2"/>
    <w:rsid w:val="00C95906"/>
    <w:rsid w:val="00CA0268"/>
    <w:rsid w:val="00CA6CEB"/>
    <w:rsid w:val="00CB1120"/>
    <w:rsid w:val="00CB23AD"/>
    <w:rsid w:val="00CB2F44"/>
    <w:rsid w:val="00CC0FCE"/>
    <w:rsid w:val="00CC2B8D"/>
    <w:rsid w:val="00CC3506"/>
    <w:rsid w:val="00CC47C9"/>
    <w:rsid w:val="00CD45B3"/>
    <w:rsid w:val="00CD562C"/>
    <w:rsid w:val="00CE55E9"/>
    <w:rsid w:val="00CE5E3A"/>
    <w:rsid w:val="00CE73A2"/>
    <w:rsid w:val="00CF0114"/>
    <w:rsid w:val="00CF40E7"/>
    <w:rsid w:val="00CF45FF"/>
    <w:rsid w:val="00CF66EF"/>
    <w:rsid w:val="00CF6E6E"/>
    <w:rsid w:val="00CF7DB8"/>
    <w:rsid w:val="00D0020E"/>
    <w:rsid w:val="00D03A97"/>
    <w:rsid w:val="00D043DD"/>
    <w:rsid w:val="00D05169"/>
    <w:rsid w:val="00D10D08"/>
    <w:rsid w:val="00D11137"/>
    <w:rsid w:val="00D11EE5"/>
    <w:rsid w:val="00D11F76"/>
    <w:rsid w:val="00D123D7"/>
    <w:rsid w:val="00D1295B"/>
    <w:rsid w:val="00D129F0"/>
    <w:rsid w:val="00D130A6"/>
    <w:rsid w:val="00D13A48"/>
    <w:rsid w:val="00D21E9A"/>
    <w:rsid w:val="00D23763"/>
    <w:rsid w:val="00D2560B"/>
    <w:rsid w:val="00D26225"/>
    <w:rsid w:val="00D2624C"/>
    <w:rsid w:val="00D27AEF"/>
    <w:rsid w:val="00D307F2"/>
    <w:rsid w:val="00D30E1D"/>
    <w:rsid w:val="00D33CAA"/>
    <w:rsid w:val="00D344B2"/>
    <w:rsid w:val="00D4012C"/>
    <w:rsid w:val="00D422F5"/>
    <w:rsid w:val="00D44857"/>
    <w:rsid w:val="00D44B5A"/>
    <w:rsid w:val="00D45787"/>
    <w:rsid w:val="00D4648D"/>
    <w:rsid w:val="00D506A0"/>
    <w:rsid w:val="00D52AF7"/>
    <w:rsid w:val="00D53866"/>
    <w:rsid w:val="00D5481D"/>
    <w:rsid w:val="00D54DF9"/>
    <w:rsid w:val="00D560E8"/>
    <w:rsid w:val="00D67011"/>
    <w:rsid w:val="00D73149"/>
    <w:rsid w:val="00D75F24"/>
    <w:rsid w:val="00D77F6B"/>
    <w:rsid w:val="00D80B77"/>
    <w:rsid w:val="00D831F1"/>
    <w:rsid w:val="00D83263"/>
    <w:rsid w:val="00D8345F"/>
    <w:rsid w:val="00D8398B"/>
    <w:rsid w:val="00D85638"/>
    <w:rsid w:val="00D91808"/>
    <w:rsid w:val="00D91C42"/>
    <w:rsid w:val="00D96BE7"/>
    <w:rsid w:val="00DA15D6"/>
    <w:rsid w:val="00DA357A"/>
    <w:rsid w:val="00DA4891"/>
    <w:rsid w:val="00DA518C"/>
    <w:rsid w:val="00DA5AAB"/>
    <w:rsid w:val="00DB29BA"/>
    <w:rsid w:val="00DB38F7"/>
    <w:rsid w:val="00DB4D44"/>
    <w:rsid w:val="00DB650D"/>
    <w:rsid w:val="00DC00E7"/>
    <w:rsid w:val="00DD17D5"/>
    <w:rsid w:val="00DD4318"/>
    <w:rsid w:val="00DD5DBB"/>
    <w:rsid w:val="00DD6409"/>
    <w:rsid w:val="00DD6593"/>
    <w:rsid w:val="00DE321D"/>
    <w:rsid w:val="00DE5909"/>
    <w:rsid w:val="00E039BF"/>
    <w:rsid w:val="00E06BB0"/>
    <w:rsid w:val="00E10C50"/>
    <w:rsid w:val="00E114F5"/>
    <w:rsid w:val="00E12F6D"/>
    <w:rsid w:val="00E13B09"/>
    <w:rsid w:val="00E158ED"/>
    <w:rsid w:val="00E1790E"/>
    <w:rsid w:val="00E204BB"/>
    <w:rsid w:val="00E30F79"/>
    <w:rsid w:val="00E33694"/>
    <w:rsid w:val="00E3484D"/>
    <w:rsid w:val="00E34900"/>
    <w:rsid w:val="00E35F5E"/>
    <w:rsid w:val="00E400AA"/>
    <w:rsid w:val="00E41102"/>
    <w:rsid w:val="00E418B7"/>
    <w:rsid w:val="00E41D7E"/>
    <w:rsid w:val="00E434D2"/>
    <w:rsid w:val="00E43B62"/>
    <w:rsid w:val="00E46821"/>
    <w:rsid w:val="00E469AD"/>
    <w:rsid w:val="00E51685"/>
    <w:rsid w:val="00E61765"/>
    <w:rsid w:val="00E61CFA"/>
    <w:rsid w:val="00E61FDD"/>
    <w:rsid w:val="00E62B99"/>
    <w:rsid w:val="00E6450C"/>
    <w:rsid w:val="00E657C8"/>
    <w:rsid w:val="00E66342"/>
    <w:rsid w:val="00E73E21"/>
    <w:rsid w:val="00E748F1"/>
    <w:rsid w:val="00E74EC8"/>
    <w:rsid w:val="00E779D6"/>
    <w:rsid w:val="00E822F9"/>
    <w:rsid w:val="00E8409D"/>
    <w:rsid w:val="00E9235F"/>
    <w:rsid w:val="00E93D64"/>
    <w:rsid w:val="00E9571D"/>
    <w:rsid w:val="00E957BB"/>
    <w:rsid w:val="00EA0553"/>
    <w:rsid w:val="00EA5C64"/>
    <w:rsid w:val="00EB164A"/>
    <w:rsid w:val="00EB1718"/>
    <w:rsid w:val="00EB2FA5"/>
    <w:rsid w:val="00EC204B"/>
    <w:rsid w:val="00EC4C2C"/>
    <w:rsid w:val="00EC65D0"/>
    <w:rsid w:val="00EC68A0"/>
    <w:rsid w:val="00ED0475"/>
    <w:rsid w:val="00ED1B40"/>
    <w:rsid w:val="00ED44C0"/>
    <w:rsid w:val="00ED450B"/>
    <w:rsid w:val="00EE385B"/>
    <w:rsid w:val="00EE56F7"/>
    <w:rsid w:val="00EE7881"/>
    <w:rsid w:val="00EF0539"/>
    <w:rsid w:val="00EF79BF"/>
    <w:rsid w:val="00F02790"/>
    <w:rsid w:val="00F030AC"/>
    <w:rsid w:val="00F048BD"/>
    <w:rsid w:val="00F07104"/>
    <w:rsid w:val="00F136B2"/>
    <w:rsid w:val="00F14189"/>
    <w:rsid w:val="00F16D33"/>
    <w:rsid w:val="00F20E55"/>
    <w:rsid w:val="00F21BD0"/>
    <w:rsid w:val="00F230D0"/>
    <w:rsid w:val="00F24DB5"/>
    <w:rsid w:val="00F27B6B"/>
    <w:rsid w:val="00F4015A"/>
    <w:rsid w:val="00F40B42"/>
    <w:rsid w:val="00F41A96"/>
    <w:rsid w:val="00F42B27"/>
    <w:rsid w:val="00F445D3"/>
    <w:rsid w:val="00F50318"/>
    <w:rsid w:val="00F524E9"/>
    <w:rsid w:val="00F53658"/>
    <w:rsid w:val="00F6020C"/>
    <w:rsid w:val="00F60765"/>
    <w:rsid w:val="00F60964"/>
    <w:rsid w:val="00F75111"/>
    <w:rsid w:val="00F75A1C"/>
    <w:rsid w:val="00F75B9C"/>
    <w:rsid w:val="00F77AE1"/>
    <w:rsid w:val="00F81492"/>
    <w:rsid w:val="00F825AA"/>
    <w:rsid w:val="00F84181"/>
    <w:rsid w:val="00F84967"/>
    <w:rsid w:val="00F85144"/>
    <w:rsid w:val="00F87EE5"/>
    <w:rsid w:val="00F9111D"/>
    <w:rsid w:val="00F92B62"/>
    <w:rsid w:val="00F95EFF"/>
    <w:rsid w:val="00FA050E"/>
    <w:rsid w:val="00FA26CA"/>
    <w:rsid w:val="00FA31AF"/>
    <w:rsid w:val="00FA3CE2"/>
    <w:rsid w:val="00FA41B6"/>
    <w:rsid w:val="00FA6EC3"/>
    <w:rsid w:val="00FB2243"/>
    <w:rsid w:val="00FB24E8"/>
    <w:rsid w:val="00FC02A7"/>
    <w:rsid w:val="00FD23D4"/>
    <w:rsid w:val="00FD37A3"/>
    <w:rsid w:val="00FD49D3"/>
    <w:rsid w:val="00FD6989"/>
    <w:rsid w:val="00FE3E1F"/>
    <w:rsid w:val="00FE4599"/>
    <w:rsid w:val="00FE5808"/>
    <w:rsid w:val="00FF125F"/>
    <w:rsid w:val="00FF40CB"/>
    <w:rsid w:val="00FF58FF"/>
    <w:rsid w:val="015F024E"/>
    <w:rsid w:val="039749CE"/>
    <w:rsid w:val="047C6AE8"/>
    <w:rsid w:val="056C3CE8"/>
    <w:rsid w:val="07A3136D"/>
    <w:rsid w:val="096F68D4"/>
    <w:rsid w:val="0A745BD2"/>
    <w:rsid w:val="0C2F3583"/>
    <w:rsid w:val="0C49239E"/>
    <w:rsid w:val="0D560A1D"/>
    <w:rsid w:val="0DE90BD0"/>
    <w:rsid w:val="0E8F68E8"/>
    <w:rsid w:val="100318AD"/>
    <w:rsid w:val="110D6DFE"/>
    <w:rsid w:val="122E45F6"/>
    <w:rsid w:val="142623C4"/>
    <w:rsid w:val="14DC17D1"/>
    <w:rsid w:val="155D7410"/>
    <w:rsid w:val="16E62449"/>
    <w:rsid w:val="1701244B"/>
    <w:rsid w:val="17982AD8"/>
    <w:rsid w:val="17B753FC"/>
    <w:rsid w:val="1A8F6385"/>
    <w:rsid w:val="1A991FF1"/>
    <w:rsid w:val="1CA54E7D"/>
    <w:rsid w:val="1D297A90"/>
    <w:rsid w:val="1DDF39D5"/>
    <w:rsid w:val="204A6C1D"/>
    <w:rsid w:val="20646406"/>
    <w:rsid w:val="2079553A"/>
    <w:rsid w:val="232025A4"/>
    <w:rsid w:val="24302026"/>
    <w:rsid w:val="24903BB8"/>
    <w:rsid w:val="25E26959"/>
    <w:rsid w:val="264A5B34"/>
    <w:rsid w:val="27C23D83"/>
    <w:rsid w:val="27E60B64"/>
    <w:rsid w:val="281576F9"/>
    <w:rsid w:val="28EE4006"/>
    <w:rsid w:val="29C816F0"/>
    <w:rsid w:val="2AE124DD"/>
    <w:rsid w:val="2B482617"/>
    <w:rsid w:val="2ED30F85"/>
    <w:rsid w:val="2EDB5AA2"/>
    <w:rsid w:val="2F4B23FC"/>
    <w:rsid w:val="2F597CF4"/>
    <w:rsid w:val="2FDD50ED"/>
    <w:rsid w:val="2FE20A81"/>
    <w:rsid w:val="309E0A62"/>
    <w:rsid w:val="337D248C"/>
    <w:rsid w:val="347B4A58"/>
    <w:rsid w:val="36683801"/>
    <w:rsid w:val="369052DC"/>
    <w:rsid w:val="37962DAC"/>
    <w:rsid w:val="37DF08DF"/>
    <w:rsid w:val="389130E1"/>
    <w:rsid w:val="39360FF3"/>
    <w:rsid w:val="393F35FA"/>
    <w:rsid w:val="39CE0F00"/>
    <w:rsid w:val="3A5A18C1"/>
    <w:rsid w:val="3B9665AF"/>
    <w:rsid w:val="3BD865E9"/>
    <w:rsid w:val="3CA51628"/>
    <w:rsid w:val="400164EC"/>
    <w:rsid w:val="41664947"/>
    <w:rsid w:val="42BF24B1"/>
    <w:rsid w:val="42E41190"/>
    <w:rsid w:val="4457545E"/>
    <w:rsid w:val="44A73DFE"/>
    <w:rsid w:val="46E92F18"/>
    <w:rsid w:val="47A74AF7"/>
    <w:rsid w:val="47D32B65"/>
    <w:rsid w:val="48FB08CD"/>
    <w:rsid w:val="4A4320DF"/>
    <w:rsid w:val="4A643B61"/>
    <w:rsid w:val="4C0A5E78"/>
    <w:rsid w:val="4C4F38D0"/>
    <w:rsid w:val="4C6E2433"/>
    <w:rsid w:val="4D3F239B"/>
    <w:rsid w:val="4D4578F3"/>
    <w:rsid w:val="4D861797"/>
    <w:rsid w:val="4DE9111F"/>
    <w:rsid w:val="4EB113B7"/>
    <w:rsid w:val="4F434256"/>
    <w:rsid w:val="4F6E54FE"/>
    <w:rsid w:val="4F750889"/>
    <w:rsid w:val="51E86BB2"/>
    <w:rsid w:val="5351316D"/>
    <w:rsid w:val="550C07FC"/>
    <w:rsid w:val="579A029E"/>
    <w:rsid w:val="58632D3B"/>
    <w:rsid w:val="58876E14"/>
    <w:rsid w:val="5BB36583"/>
    <w:rsid w:val="5E26168B"/>
    <w:rsid w:val="5E537634"/>
    <w:rsid w:val="5F513883"/>
    <w:rsid w:val="5FCD7CEA"/>
    <w:rsid w:val="60E71D60"/>
    <w:rsid w:val="60F740D7"/>
    <w:rsid w:val="61A76824"/>
    <w:rsid w:val="627B78C0"/>
    <w:rsid w:val="62EC16C5"/>
    <w:rsid w:val="63A02D9D"/>
    <w:rsid w:val="64AA6040"/>
    <w:rsid w:val="66986B03"/>
    <w:rsid w:val="66A0194F"/>
    <w:rsid w:val="697C7773"/>
    <w:rsid w:val="6AA54DEE"/>
    <w:rsid w:val="6B89676C"/>
    <w:rsid w:val="6BCD3FA4"/>
    <w:rsid w:val="70AC0554"/>
    <w:rsid w:val="71701DB5"/>
    <w:rsid w:val="7253434F"/>
    <w:rsid w:val="731322A4"/>
    <w:rsid w:val="7392267D"/>
    <w:rsid w:val="73A03D3E"/>
    <w:rsid w:val="75954FE8"/>
    <w:rsid w:val="76CE48A3"/>
    <w:rsid w:val="77182A7A"/>
    <w:rsid w:val="77631F41"/>
    <w:rsid w:val="778033C7"/>
    <w:rsid w:val="7795541C"/>
    <w:rsid w:val="78DD75BC"/>
    <w:rsid w:val="7A0458AD"/>
    <w:rsid w:val="7A155AB9"/>
    <w:rsid w:val="7A2E7276"/>
    <w:rsid w:val="7AFE7E6D"/>
    <w:rsid w:val="7BFA1D35"/>
    <w:rsid w:val="7D287035"/>
    <w:rsid w:val="7DDA5254"/>
    <w:rsid w:val="7E3B0449"/>
  </w:rsids>
  <w:docVars>
    <w:docVar w:name="commondata" w:val="eyJoZGlkIjoiYTI3N2RlZmRmZjk5OWY3Y2Y4ZjM0NzJlNWZiM2Q3Y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kern w:val="2"/>
      <w:sz w:val="24"/>
      <w:szCs w:val="24"/>
      <w:lang w:val="en-US" w:eastAsia="zh-CN" w:bidi="ar-SA"/>
    </w:rPr>
  </w:style>
  <w:style w:type="paragraph" w:styleId="Heading1">
    <w:name w:val="heading 1"/>
    <w:basedOn w:val="Normal"/>
    <w:next w:val="Normal"/>
    <w:link w:val="CharChar3"/>
    <w:qFormat/>
    <w:pPr>
      <w:keepNext/>
      <w:keepLines/>
      <w:widowControl/>
      <w:spacing w:before="480" w:line="276" w:lineRule="auto"/>
      <w:jc w:val="left"/>
      <w:outlineLvl w:val="0"/>
    </w:pPr>
    <w:rPr>
      <w:rFonts w:ascii="Cambria" w:hAnsi="Cambria"/>
      <w:b/>
      <w:bCs/>
      <w:color w:val="365F91"/>
      <w:kern w:val="0"/>
      <w:sz w:val="28"/>
      <w:szCs w:val="28"/>
    </w:rPr>
  </w:style>
  <w:style w:type="paragraph" w:styleId="Heading2">
    <w:name w:val="heading 2"/>
    <w:basedOn w:val="Normal"/>
    <w:next w:val="Normal"/>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CharChar3">
    <w:name w:val=" Char Char3"/>
    <w:basedOn w:val="DefaultParagraphFont"/>
    <w:link w:val="Heading1"/>
    <w:rPr>
      <w:rFonts w:ascii="Cambria" w:eastAsia="宋体" w:hAnsi="Cambria"/>
      <w:b/>
      <w:bCs/>
      <w:color w:val="365F91"/>
      <w:sz w:val="28"/>
      <w:szCs w:val="28"/>
      <w:lang w:val="en-US" w:eastAsia="zh-CN" w:bidi="ar-SA"/>
    </w:rPr>
  </w:style>
  <w:style w:type="paragraph" w:styleId="CommentText">
    <w:name w:val="annotation text"/>
    <w:basedOn w:val="Normal"/>
    <w:semiHidden/>
    <w:pPr>
      <w:jc w:val="left"/>
    </w:pPr>
  </w:style>
  <w:style w:type="paragraph" w:styleId="PlainText">
    <w:name w:val="Plain Text"/>
    <w:basedOn w:val="Normal"/>
    <w:link w:val="Char"/>
    <w:rPr>
      <w:rFonts w:ascii="宋体" w:hAnsi="Courier New" w:cs="Courier New"/>
      <w:sz w:val="21"/>
      <w:szCs w:val="21"/>
    </w:rPr>
  </w:style>
  <w:style w:type="character" w:customStyle="1" w:styleId="Char">
    <w:name w:val="纯文本 Char"/>
    <w:aliases w:val=" Char Char,Char Char Char Char,Char Char Char1,Char Char1,Plain Te Char,普通文字 Char1,标题1 Char,标题1 Char Char Char,标题1 Char Char Char Char Char Char,游数的 Char,游数的格式 Char,纯文本 Char Char Char1,纯文本 Char Char1 Char Char Char Char,纯文本 Char1 Char"/>
    <w:basedOn w:val="DefaultParagraphFont"/>
    <w:link w:val="PlainText"/>
    <w:rPr>
      <w:rFonts w:ascii="宋体" w:eastAsia="宋体" w:hAnsi="Courier New" w:cs="Courier New"/>
      <w:kern w:val="2"/>
      <w:sz w:val="21"/>
      <w:szCs w:val="21"/>
      <w:lang w:val="en-US" w:eastAsia="zh-CN" w:bidi="ar-SA"/>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NormalWeb">
    <w:name w:val="Normal (Web)"/>
    <w:basedOn w:val="Normal"/>
    <w:next w:val="Normal"/>
    <w:link w:val="1Char0"/>
    <w:rPr>
      <w:rFonts w:ascii="宋体" w:hAnsi="宋体" w:cs="宋体"/>
      <w:kern w:val="0"/>
      <w:sz w:val="21"/>
      <w:szCs w:val="21"/>
    </w:rPr>
  </w:style>
  <w:style w:type="character" w:customStyle="1" w:styleId="1Char0">
    <w:name w:val="普通(网站)1 Char"/>
    <w:aliases w:val="普通 (Web) Char Char,普通 (Web)1 Char,普通(Web) Char Char Char,普通(Web) Char Char Char Char Char,普通(Web) Char Char Char Char Char Char Char Char Char Char,普通(Web) Char Char Char Char Char Char Char Char Char1,普通(Web) Char Char1,普通(Web) Char1"/>
    <w:basedOn w:val="DefaultParagraphFont"/>
    <w:link w:val="NormalWeb"/>
    <w:rPr>
      <w:rFonts w:ascii="宋体" w:eastAsia="宋体" w:hAnsi="宋体" w:cs="宋体"/>
      <w:sz w:val="21"/>
      <w:szCs w:val="21"/>
      <w:lang w:val="en-US" w:eastAsia="zh-CN" w:bidi="ar-SA"/>
    </w:rPr>
  </w:style>
  <w:style w:type="paragraph" w:styleId="CommentSubject">
    <w:name w:val="annotation subject"/>
    <w:basedOn w:val="CommentText"/>
    <w:next w:val="CommentText"/>
    <w:semiHidden/>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mphasis">
    <w:name w:val="Emphasis"/>
    <w:basedOn w:val="DefaultParagraphFont"/>
    <w:rPr>
      <w:color w:val="CC0000"/>
    </w:rPr>
  </w:style>
  <w:style w:type="character" w:styleId="HTMLCode">
    <w:name w:val="HTML Code"/>
    <w:basedOn w:val="DefaultParagraphFont"/>
    <w:rPr>
      <w:rFonts w:ascii="宋体" w:eastAsia="宋体" w:hAnsi="宋体" w:cs="宋体" w:hint="eastAsia"/>
      <w:sz w:val="20"/>
      <w:szCs w:val="20"/>
    </w:rPr>
  </w:style>
  <w:style w:type="character" w:styleId="CommentReference">
    <w:name w:val="annotation reference"/>
    <w:basedOn w:val="DefaultParagraphFont"/>
    <w:semiHidden/>
    <w:rPr>
      <w:sz w:val="21"/>
      <w:szCs w:val="21"/>
    </w:rPr>
  </w:style>
  <w:style w:type="character" w:customStyle="1" w:styleId="ask-title2">
    <w:name w:val="ask-title2"/>
    <w:basedOn w:val="DefaultParagraphFont"/>
  </w:style>
  <w:style w:type="character" w:customStyle="1" w:styleId="tpccontent1">
    <w:name w:val="tpc_content1"/>
    <w:basedOn w:val="DefaultParagraphFont"/>
    <w:rPr>
      <w:sz w:val="20"/>
      <w:szCs w:val="20"/>
    </w:rPr>
  </w:style>
  <w:style w:type="character" w:customStyle="1" w:styleId="quesorder">
    <w:name w:val="quesorder"/>
    <w:basedOn w:val="DefaultParagraphFont"/>
  </w:style>
  <w:style w:type="character" w:customStyle="1" w:styleId="apple-style-span">
    <w:name w:val="apple-style-span"/>
    <w:basedOn w:val="DefaultParagraphFont"/>
  </w:style>
  <w:style w:type="character" w:customStyle="1" w:styleId="bigertext">
    <w:name w:val="bigertext"/>
    <w:basedOn w:val="DefaultParagraphFont"/>
  </w:style>
  <w:style w:type="character" w:customStyle="1" w:styleId="Char2">
    <w:name w:val="着重号 Char"/>
    <w:basedOn w:val="DefaultParagraphFont"/>
    <w:link w:val="a"/>
    <w:rPr>
      <w:rFonts w:ascii="Calibri" w:eastAsia="宋体" w:hAnsi="Calibri"/>
      <w:color w:val="000000"/>
      <w:kern w:val="2"/>
      <w:sz w:val="21"/>
      <w:szCs w:val="24"/>
      <w:em w:val="dot"/>
      <w:lang w:val="en-US" w:eastAsia="zh-CN" w:bidi="ar-SA"/>
    </w:rPr>
  </w:style>
  <w:style w:type="paragraph" w:customStyle="1" w:styleId="a">
    <w:name w:val="着重号"/>
    <w:basedOn w:val="Normal"/>
    <w:link w:val="Char2"/>
    <w:qFormat/>
    <w:rPr>
      <w:rFonts w:ascii="Calibri" w:hAnsi="Calibri"/>
      <w:color w:val="000000"/>
      <w:sz w:val="21"/>
      <w:em w:val="dot"/>
    </w:rPr>
  </w:style>
  <w:style w:type="paragraph" w:customStyle="1" w:styleId="Normal0">
    <w:name w:val="Normal_0"/>
    <w:qFormat/>
    <w:pPr>
      <w:widowControl w:val="0"/>
      <w:jc w:val="both"/>
    </w:pPr>
    <w:rPr>
      <w:rFonts w:ascii="Calibri" w:hAnsi="Calibri"/>
      <w:kern w:val="2"/>
      <w:sz w:val="21"/>
      <w:szCs w:val="22"/>
      <w:lang w:val="en-US" w:eastAsia="zh-CN" w:bidi="ar-SA"/>
    </w:rPr>
  </w:style>
  <w:style w:type="paragraph" w:customStyle="1" w:styleId="Char3Char">
    <w:name w:val="Char3 Char"/>
    <w:basedOn w:val="Normal"/>
    <w:pPr>
      <w:widowControl/>
      <w:spacing w:line="300" w:lineRule="auto"/>
      <w:ind w:firstLine="200" w:firstLineChars="200"/>
    </w:pPr>
    <w:rPr>
      <w:kern w:val="0"/>
      <w:sz w:val="21"/>
      <w:szCs w:val="20"/>
    </w:rPr>
  </w:style>
  <w:style w:type="paragraph" w:customStyle="1" w:styleId="p0">
    <w:name w:val="p0"/>
    <w:basedOn w:val="Normal"/>
    <w:pPr>
      <w:widowControl/>
    </w:pPr>
    <w:rPr>
      <w:rFonts w:ascii="Calibri" w:hAnsi="Calibri"/>
      <w:b/>
      <w:bCs/>
      <w:kern w:val="0"/>
      <w:sz w:val="21"/>
      <w:szCs w:val="21"/>
    </w:rPr>
  </w:style>
  <w:style w:type="paragraph" w:customStyle="1" w:styleId="newnr1">
    <w:name w:val="newnr1"/>
    <w:basedOn w:val="Normal"/>
    <w:pPr>
      <w:widowControl/>
      <w:spacing w:before="100" w:beforeAutospacing="1" w:after="100" w:afterAutospacing="1" w:line="375" w:lineRule="atLeast"/>
      <w:jc w:val="left"/>
    </w:pPr>
    <w:rPr>
      <w:rFonts w:ascii="宋体" w:hAnsi="宋体" w:cs="宋体"/>
      <w:kern w:val="0"/>
      <w:sz w:val="21"/>
      <w:szCs w:val="21"/>
    </w:rPr>
  </w:style>
  <w:style w:type="paragraph" w:customStyle="1" w:styleId="CharCharCharCharCharCharCharCharChar">
    <w:name w:val=" Char Char Char Char Char Char Char Char Char"/>
    <w:basedOn w:val="Normal"/>
    <w:pPr>
      <w:widowControl/>
      <w:spacing w:line="300" w:lineRule="auto"/>
      <w:ind w:firstLine="200" w:firstLineChars="200"/>
    </w:pPr>
    <w:rPr>
      <w:sz w:val="21"/>
      <w:szCs w:val="20"/>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 w:val="21"/>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D:\My%20Documents\&#32771;&#35797;&#27169;&#26495;\&#35797;&#39064;&#27169;&#2649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试题模板</Template>
  <TotalTime>157256160</TotalTime>
  <Pages>2</Pages>
  <Words>1003</Words>
  <Characters>5184</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2011-11-23T06:26:00Z</cp:lastPrinted>
  <dcterms:created xsi:type="dcterms:W3CDTF">2016-08-25T11:26:00Z</dcterms:created>
  <dcterms:modified xsi:type="dcterms:W3CDTF">2024-01-30T09:04:44Z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