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B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843" w:firstLineChars="350"/>
        <w:textAlignment w:val="auto"/>
        <w:rPr>
          <w:rFonts w:hint="eastAsia" w:eastAsia="黑体"/>
          <w:b/>
          <w:lang w:val="en-US" w:eastAsia="zh-CN"/>
        </w:rPr>
      </w:pPr>
      <w:r>
        <w:rPr>
          <w:rFonts w:eastAsia="黑体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10934700</wp:posOffset>
            </wp:positionH>
            <wp:positionV relativeFrom="topMargin">
              <wp:posOffset>11379200</wp:posOffset>
            </wp:positionV>
            <wp:extent cx="495300" cy="266700"/>
            <wp:effectExtent l="0" t="0" r="7620" b="762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b/>
        </w:rPr>
        <w:t>Teaching &amp; Study plan-----Book</w:t>
      </w:r>
      <w:r>
        <w:rPr>
          <w:rFonts w:hint="eastAsia" w:eastAsia="黑体"/>
          <w:b/>
          <w:lang w:val="en-US" w:eastAsia="zh-CN"/>
        </w:rPr>
        <w:t>1</w:t>
      </w:r>
      <w:bookmarkStart w:id="0" w:name="_GoBack"/>
      <w:bookmarkEnd w:id="0"/>
      <w:r>
        <w:rPr>
          <w:rFonts w:hint="eastAsia" w:eastAsia="黑体"/>
          <w:b/>
        </w:rPr>
        <w:t xml:space="preserve"> Unit</w:t>
      </w:r>
      <w:r>
        <w:rPr>
          <w:rFonts w:hint="eastAsia" w:eastAsia="黑体"/>
          <w:b/>
          <w:lang w:val="en-US" w:eastAsia="zh-CN"/>
        </w:rPr>
        <w:t>5</w:t>
      </w:r>
      <w:r>
        <w:rPr>
          <w:rFonts w:hint="eastAsia" w:eastAsia="黑体"/>
          <w:b/>
        </w:rPr>
        <w:t xml:space="preserve"> </w:t>
      </w:r>
      <w:r>
        <w:rPr>
          <w:rFonts w:hint="eastAsia" w:eastAsia="黑体"/>
          <w:b/>
          <w:lang w:val="en-US" w:eastAsia="zh-CN"/>
        </w:rPr>
        <w:t>Revealing nature</w:t>
      </w:r>
      <w:r>
        <w:rPr>
          <w:rFonts w:hint="eastAsia" w:eastAsia="黑体"/>
          <w:b/>
        </w:rPr>
        <w:t xml:space="preserve">  </w:t>
      </w:r>
      <w:r>
        <w:rPr>
          <w:rFonts w:eastAsia="黑体"/>
          <w:b/>
        </w:rPr>
        <w:t xml:space="preserve">Period </w:t>
      </w:r>
      <w:r>
        <w:rPr>
          <w:rFonts w:hint="eastAsia" w:eastAsia="黑体"/>
          <w:b/>
          <w:lang w:val="en-US" w:eastAsia="zh-CN"/>
        </w:rPr>
        <w:t>1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384"/>
        <w:gridCol w:w="384"/>
        <w:gridCol w:w="960"/>
        <w:gridCol w:w="1121"/>
        <w:gridCol w:w="1222"/>
        <w:gridCol w:w="786"/>
        <w:gridCol w:w="1095"/>
        <w:gridCol w:w="590"/>
        <w:gridCol w:w="946"/>
      </w:tblGrid>
      <w:tr w14:paraId="3E49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04" w:type="dxa"/>
            <w:vAlign w:val="center"/>
          </w:tcPr>
          <w:p w14:paraId="1DFA6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768" w:type="dxa"/>
            <w:gridSpan w:val="2"/>
            <w:vAlign w:val="center"/>
          </w:tcPr>
          <w:p w14:paraId="510B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b/>
              </w:rPr>
            </w:pPr>
          </w:p>
        </w:tc>
        <w:tc>
          <w:tcPr>
            <w:tcW w:w="960" w:type="dxa"/>
            <w:vAlign w:val="center"/>
          </w:tcPr>
          <w:p w14:paraId="014EB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121" w:type="dxa"/>
            <w:vAlign w:val="center"/>
          </w:tcPr>
          <w:p w14:paraId="0FB24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b/>
              </w:rPr>
            </w:pPr>
          </w:p>
        </w:tc>
        <w:tc>
          <w:tcPr>
            <w:tcW w:w="1222" w:type="dxa"/>
            <w:vAlign w:val="center"/>
          </w:tcPr>
          <w:p w14:paraId="66959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b/>
              </w:rPr>
            </w:pPr>
            <w:r>
              <w:rPr>
                <w:b/>
              </w:rPr>
              <w:t>Group</w:t>
            </w:r>
          </w:p>
        </w:tc>
        <w:tc>
          <w:tcPr>
            <w:tcW w:w="786" w:type="dxa"/>
            <w:vAlign w:val="center"/>
          </w:tcPr>
          <w:p w14:paraId="3377D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359" w:firstLineChars="149"/>
              <w:textAlignment w:val="auto"/>
              <w:rPr>
                <w:b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3669F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b/>
              </w:rPr>
            </w:pPr>
            <w:r>
              <w:rPr>
                <w:b/>
              </w:rPr>
              <w:t>Evaluation</w:t>
            </w:r>
          </w:p>
        </w:tc>
        <w:tc>
          <w:tcPr>
            <w:tcW w:w="946" w:type="dxa"/>
            <w:vAlign w:val="center"/>
          </w:tcPr>
          <w:p w14:paraId="326F3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b/>
              </w:rPr>
            </w:pPr>
          </w:p>
        </w:tc>
      </w:tr>
      <w:tr w14:paraId="40FA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304" w:type="dxa"/>
            <w:vAlign w:val="center"/>
          </w:tcPr>
          <w:p w14:paraId="2CF0A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Three-dimensional </w:t>
            </w:r>
          </w:p>
          <w:p w14:paraId="6FA87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b/>
                <w:color w:val="000000"/>
              </w:rPr>
            </w:pPr>
          </w:p>
          <w:p w14:paraId="79D15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82" w:firstLineChars="200"/>
              <w:textAlignment w:val="auto"/>
              <w:rPr>
                <w:b/>
              </w:rPr>
            </w:pPr>
            <w:r>
              <w:rPr>
                <w:b/>
                <w:color w:val="000000"/>
              </w:rPr>
              <w:t>objectives</w:t>
            </w:r>
          </w:p>
        </w:tc>
        <w:tc>
          <w:tcPr>
            <w:tcW w:w="7488" w:type="dxa"/>
            <w:gridSpan w:val="9"/>
            <w:vAlign w:val="center"/>
          </w:tcPr>
          <w:p w14:paraId="580C0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b/>
              </w:rPr>
            </w:pPr>
            <w:r>
              <w:rPr>
                <w:b/>
              </w:rPr>
              <w:t>Knowledge and abilities：To grasp words and phrases</w:t>
            </w:r>
          </w:p>
          <w:p w14:paraId="4825D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b/>
              </w:rPr>
            </w:pPr>
            <w:r>
              <w:rPr>
                <w:b/>
              </w:rPr>
              <w:t>Process and methods：By taking notes and practising</w:t>
            </w:r>
          </w:p>
          <w:p w14:paraId="704C8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1320" w:hanging="1325" w:hangingChars="550"/>
              <w:textAlignment w:val="auto"/>
              <w:rPr>
                <w:b/>
              </w:rPr>
            </w:pPr>
            <w:r>
              <w:rPr>
                <w:b/>
              </w:rPr>
              <w:t>Attitude and values：  To develop the sense of responsibility</w:t>
            </w:r>
          </w:p>
        </w:tc>
      </w:tr>
      <w:tr w14:paraId="034B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04" w:type="dxa"/>
            <w:vAlign w:val="center"/>
          </w:tcPr>
          <w:p w14:paraId="66A68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b/>
              </w:rPr>
            </w:pPr>
            <w:r>
              <w:rPr>
                <w:b/>
              </w:rPr>
              <w:t>Important points</w:t>
            </w:r>
          </w:p>
        </w:tc>
        <w:tc>
          <w:tcPr>
            <w:tcW w:w="7488" w:type="dxa"/>
            <w:gridSpan w:val="9"/>
            <w:vAlign w:val="center"/>
          </w:tcPr>
          <w:p w14:paraId="54E37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b/>
              </w:rPr>
            </w:pPr>
            <w:r>
              <w:rPr>
                <w:b/>
              </w:rPr>
              <w:t>Memorizing the key points</w:t>
            </w:r>
          </w:p>
        </w:tc>
      </w:tr>
      <w:tr w14:paraId="3A1D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304" w:type="dxa"/>
            <w:vAlign w:val="center"/>
          </w:tcPr>
          <w:p w14:paraId="4FDF4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b/>
              </w:rPr>
            </w:pPr>
            <w:r>
              <w:rPr>
                <w:b/>
              </w:rPr>
              <w:t>Difficult points</w:t>
            </w:r>
          </w:p>
        </w:tc>
        <w:tc>
          <w:tcPr>
            <w:tcW w:w="7488" w:type="dxa"/>
            <w:gridSpan w:val="9"/>
            <w:vAlign w:val="center"/>
          </w:tcPr>
          <w:p w14:paraId="4A1E8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b/>
              </w:rPr>
            </w:pPr>
            <w:r>
              <w:rPr>
                <w:b/>
              </w:rPr>
              <w:t xml:space="preserve">Application </w:t>
            </w:r>
          </w:p>
        </w:tc>
      </w:tr>
      <w:tr w14:paraId="57C3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304" w:type="dxa"/>
            <w:vAlign w:val="center"/>
          </w:tcPr>
          <w:p w14:paraId="62A6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b/>
              </w:rPr>
            </w:pPr>
            <w:r>
              <w:rPr>
                <w:b/>
              </w:rPr>
              <w:t>Learning methods</w:t>
            </w:r>
          </w:p>
        </w:tc>
        <w:tc>
          <w:tcPr>
            <w:tcW w:w="7488" w:type="dxa"/>
            <w:gridSpan w:val="9"/>
          </w:tcPr>
          <w:p w14:paraId="128A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b/>
              </w:rPr>
            </w:pPr>
            <w:r>
              <w:rPr>
                <w:b/>
              </w:rPr>
              <w:t>Student-centred</w:t>
            </w:r>
            <w:r>
              <w:rPr>
                <w:b/>
                <w:color w:val="000000"/>
              </w:rPr>
              <w:t xml:space="preserve"> (self –study,cooperation and exploration)</w:t>
            </w:r>
          </w:p>
        </w:tc>
      </w:tr>
      <w:tr w14:paraId="7541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792" w:type="dxa"/>
            <w:gridSpan w:val="10"/>
            <w:vAlign w:val="center"/>
          </w:tcPr>
          <w:p w14:paraId="6DF39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Teaching Contents</w:t>
            </w:r>
          </w:p>
        </w:tc>
      </w:tr>
      <w:tr w14:paraId="5672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256" w:type="dxa"/>
            <w:gridSpan w:val="8"/>
          </w:tcPr>
          <w:p w14:paraId="5C6CD2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Step 1  Lead in </w:t>
            </w:r>
          </w:p>
          <w:p w14:paraId="1AEFF78C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1．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</w:rPr>
              <w:t>distant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adj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.遥远的→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____________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n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．远处</w:t>
            </w:r>
          </w:p>
          <w:p w14:paraId="35A187E6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2．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</w:rPr>
              <w:t>evolve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v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．进化→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_____________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n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．进化</w:t>
            </w:r>
          </w:p>
          <w:p w14:paraId="09F0038C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3．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</w:rPr>
              <w:t xml:space="preserve">suspect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v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．猜想，怀疑→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______________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adj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.被怀疑的</w:t>
            </w:r>
          </w:p>
          <w:p w14:paraId="0445D17C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4．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</w:rPr>
              <w:t>generate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v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．产生，创造→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_____________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n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．产生</w:t>
            </w:r>
          </w:p>
          <w:p w14:paraId="24B91A4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5．nature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n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．自然→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_____________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adj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. 自然的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n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．擅长做某事的人→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>_____________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n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．博物学家</w:t>
            </w:r>
          </w:p>
          <w:p w14:paraId="6997831D">
            <w:pPr>
              <w:keepNext w:val="0"/>
              <w:keepLines w:val="0"/>
              <w:pageBreakBefore w:val="0"/>
              <w:widowControl w:val="0"/>
              <w:tabs>
                <w:tab w:val="left" w:pos="480"/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Step 2  Study (Thinking ; Presentation and Discussion) </w:t>
            </w:r>
          </w:p>
          <w:p w14:paraId="0920C448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MingLiU_HKSCS" w:hAnsi="MingLiU_HKSCS" w:cs="MingLiU_HKSCS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知识要点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  <w:r>
              <w:rPr>
                <w:rFonts w:ascii="Times New Roman" w:hAnsi="Times New Roman" w:eastAsia="黑体" w:cs="Times New Roman"/>
                <w:b/>
                <w:sz w:val="28"/>
                <w:szCs w:val="28"/>
              </w:rPr>
              <w:t xml:space="preserve">fascinate </w:t>
            </w:r>
            <w:r>
              <w:rPr>
                <w:rFonts w:ascii="Times New Roman" w:hAnsi="Times New Roman" w:eastAsia="黑体" w:cs="Times New Roman"/>
                <w:b/>
                <w:i/>
                <w:sz w:val="28"/>
                <w:szCs w:val="28"/>
              </w:rPr>
              <w:t>v．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使入迷，吸引</w:t>
            </w:r>
          </w:p>
          <w:p w14:paraId="7FD1CA8A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(教材P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　The young man in question，Charles Darwin，was a geologist and naturalist，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fascinated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by rocks，plants and animals.</w:t>
            </w:r>
          </w:p>
          <w:p w14:paraId="0E07A50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[例]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　It was a question that had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fascinated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him since he was a boy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.</w:t>
            </w:r>
          </w:p>
          <w:p w14:paraId="32DDDC1F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[造句]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　这一整个流程都让我着迷。</w:t>
            </w:r>
          </w:p>
          <w:p w14:paraId="75CD6CB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__________________________________________________.</w:t>
            </w:r>
          </w:p>
          <w:p w14:paraId="618C39DC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[知识拓展]</w:t>
            </w:r>
          </w:p>
          <w:p w14:paraId="476EA4E3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fascinating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adj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　　　　　　迷人的</w:t>
            </w:r>
          </w:p>
          <w:p w14:paraId="428EE58D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fascinated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adj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着迷的</w:t>
            </w:r>
          </w:p>
          <w:p w14:paraId="78DA5635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 fascinated by/with...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被</w:t>
            </w:r>
            <w:r>
              <w:rPr>
                <w:rFonts w:hAnsi="宋体" w:cs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迷住</w:t>
            </w:r>
          </w:p>
          <w:p w14:paraId="7C863021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fascination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魅力，迷惑力；迷恋</w:t>
            </w:r>
          </w:p>
          <w:p w14:paraId="30ED7C9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[即学即练]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　单句语法填空</w:t>
            </w:r>
          </w:p>
          <w:p w14:paraId="504CD0D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retreated before her only as quickly as was necessary，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(fascinate)．</w:t>
            </w:r>
          </w:p>
          <w:p w14:paraId="348C2A84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Because of your existence，my life will be more 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(fascinate)．</w:t>
            </w:r>
          </w:p>
          <w:p w14:paraId="4F0DC21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 those days，she was fascinated 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past visitors.</w:t>
            </w:r>
          </w:p>
          <w:p w14:paraId="2499A178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MingLiU_HKSCS" w:hAnsi="MingLiU_HKSCS" w:cs="MingLiU_HKSCS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知识要点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  <w:r>
              <w:rPr>
                <w:rFonts w:ascii="Times New Roman" w:hAnsi="Times New Roman" w:eastAsia="黑体" w:cs="Times New Roman"/>
                <w:b/>
                <w:sz w:val="28"/>
                <w:szCs w:val="28"/>
              </w:rPr>
              <w:t xml:space="preserve">exist </w:t>
            </w:r>
            <w:r>
              <w:rPr>
                <w:rFonts w:ascii="Times New Roman" w:hAnsi="Times New Roman" w:eastAsia="黑体" w:cs="Times New Roman"/>
                <w:b/>
                <w:i/>
                <w:sz w:val="28"/>
                <w:szCs w:val="28"/>
              </w:rPr>
              <w:t>vi.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存在；生存，生活</w:t>
            </w:r>
          </w:p>
          <w:p w14:paraId="0D7A222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(教材P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　As he studied these，he asked himself the question: how did different species come to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exist?</w:t>
            </w:r>
          </w:p>
          <w:p w14:paraId="7B618B28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[造句]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　它只存在于他的想象。</w:t>
            </w:r>
          </w:p>
          <w:p w14:paraId="54F5D3D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>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14:paraId="1AF909A8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[知识拓展]</w:t>
            </w:r>
          </w:p>
          <w:p w14:paraId="58942E5E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(1)exist in　　　　　　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存在于</w:t>
            </w:r>
            <w:r>
              <w:rPr>
                <w:rFonts w:hAnsi="宋体" w:cs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之中</w:t>
            </w:r>
          </w:p>
          <w:p w14:paraId="20B08FE4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exist on＝live on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靠</w:t>
            </w:r>
            <w:r>
              <w:rPr>
                <w:rFonts w:hAnsi="宋体" w:cs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为生</w:t>
            </w:r>
          </w:p>
          <w:p w14:paraId="7BFC97F1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There exist...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有</w:t>
            </w:r>
            <w:r>
              <w:rPr>
                <w:rFonts w:hAnsi="宋体" w:cs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，存在</w:t>
            </w:r>
            <w:r>
              <w:rPr>
                <w:rFonts w:hAnsi="宋体" w:cs="Times New Roman"/>
                <w:sz w:val="28"/>
                <w:szCs w:val="28"/>
              </w:rPr>
              <w:t>……</w:t>
            </w:r>
          </w:p>
          <w:p w14:paraId="2A11E004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(2)existence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存在；生存</w:t>
            </w:r>
          </w:p>
          <w:p w14:paraId="2E7DDF3A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 existence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存在</w:t>
            </w:r>
          </w:p>
          <w:p w14:paraId="772406A7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out of existence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消失</w:t>
            </w:r>
          </w:p>
          <w:p w14:paraId="3DB77A43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come into existence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出现，产生</w:t>
            </w:r>
          </w:p>
          <w:p w14:paraId="62D732D9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bring into existence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使</w:t>
            </w:r>
            <w:r>
              <w:rPr>
                <w:rFonts w:hAnsi="宋体" w:cs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出现/产生</w:t>
            </w:r>
          </w:p>
          <w:p w14:paraId="2FFF322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But，there are some problems existed 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its study.</w:t>
            </w:r>
          </w:p>
          <w:p w14:paraId="76C6D28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It was impossible for them to exist 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such a small income.</w:t>
            </w:r>
          </w:p>
          <w:p w14:paraId="160178B1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New companies come into 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(exist) every year.</w:t>
            </w:r>
          </w:p>
          <w:p w14:paraId="545C29B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MingLiU_HKSCS" w:hAnsi="MingLiU_HKSCS" w:cs="MingLiU_HKSCS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知识要点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  <w:r>
              <w:rPr>
                <w:rFonts w:ascii="Times New Roman" w:hAnsi="Times New Roman" w:eastAsia="黑体" w:cs="Times New Roman"/>
                <w:b/>
                <w:sz w:val="28"/>
                <w:szCs w:val="28"/>
              </w:rPr>
              <w:t xml:space="preserve">convincing </w:t>
            </w:r>
            <w:r>
              <w:rPr>
                <w:rFonts w:ascii="Times New Roman" w:hAnsi="Times New Roman" w:eastAsia="黑体" w:cs="Times New Roman"/>
                <w:b/>
                <w:i/>
                <w:sz w:val="28"/>
                <w:szCs w:val="28"/>
              </w:rPr>
              <w:t>adj.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令人信服的；有说服力的</w:t>
            </w:r>
          </w:p>
          <w:p w14:paraId="6698E70E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(教材P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　But Darwin's scientific studies were so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convincing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that more and more people started to believe his theory.</w:t>
            </w:r>
          </w:p>
          <w:p w14:paraId="416F86F4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[造句]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　他每句话都在理上，使人听了不能不心服。</w:t>
            </w:r>
          </w:p>
          <w:p w14:paraId="14EF1EB1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>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14:paraId="5244EC22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[知识拓展]</w:t>
            </w:r>
          </w:p>
          <w:p w14:paraId="1BF130F1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(1)convince </w:t>
            </w:r>
            <w:r>
              <w:rPr>
                <w:rFonts w:ascii="Book Antiqua" w:hAnsi="Book Antiqua" w:cs="Times New Roman"/>
                <w:i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　　　　　　使确信；使信服；使相信</w:t>
            </w:r>
          </w:p>
          <w:p w14:paraId="508D4EB5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convince sb.of sth.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使某人相信某事</w:t>
            </w:r>
          </w:p>
          <w:p w14:paraId="73E588CF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convince sb.that...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使某人相信</w:t>
            </w:r>
            <w:r>
              <w:rPr>
                <w:rFonts w:hAnsi="宋体" w:cs="Times New Roman"/>
                <w:sz w:val="28"/>
                <w:szCs w:val="28"/>
              </w:rPr>
              <w:t>……</w:t>
            </w:r>
          </w:p>
          <w:p w14:paraId="10215ACD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convince sb.to do sth. 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说服某人做某事</w:t>
            </w:r>
          </w:p>
          <w:p w14:paraId="2BA681C1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(2)convinced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adj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. 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坚信不移的</w:t>
            </w:r>
          </w:p>
          <w:p w14:paraId="1C64EEF1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be convinced of sth. 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深信某事</w:t>
            </w:r>
          </w:p>
          <w:p w14:paraId="2AA97157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be convinced that... 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深信</w:t>
            </w:r>
            <w:r>
              <w:rPr>
                <w:rFonts w:hAnsi="宋体" w:cs="Times New Roman"/>
                <w:sz w:val="28"/>
                <w:szCs w:val="28"/>
              </w:rPr>
              <w:t>……</w:t>
            </w:r>
          </w:p>
          <w:p w14:paraId="72D5C581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[即学即练]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　单句语法填空</w:t>
            </w:r>
          </w:p>
          <w:p w14:paraId="436F78B1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How can I convince you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her honesty?</w:t>
            </w:r>
          </w:p>
          <w:p w14:paraId="7C6F7E68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What convinced you 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(vote)for them?</w:t>
            </w:r>
          </w:p>
          <w:p w14:paraId="710C7F71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)I tried to convince myself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 trouble was with the problem itself，not with me.</w:t>
            </w:r>
          </w:p>
          <w:p w14:paraId="5F2DFD6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They were 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(convince)of the suspect's guilt.</w:t>
            </w:r>
          </w:p>
          <w:p w14:paraId="784C9A80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[小片段助记]</w:t>
            </w:r>
          </w:p>
          <w:p w14:paraId="7ED9CAC6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 tried to make me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convince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him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 explanation.I was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convinced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his words because of his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convinced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expression on his face.</w:t>
            </w:r>
          </w:p>
          <w:p w14:paraId="5DAC24F1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MingLiU_HKSCS" w:hAnsi="MingLiU_HKSCS" w:cs="MingLiU_HKSCS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知识要点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  <w:r>
              <w:rPr>
                <w:rFonts w:ascii="Times New Roman" w:hAnsi="Times New Roman" w:eastAsia="黑体" w:cs="Times New Roman"/>
                <w:b/>
                <w:sz w:val="28"/>
                <w:szCs w:val="28"/>
              </w:rPr>
              <w:t xml:space="preserve">adapt to 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适应，适合</w:t>
            </w:r>
          </w:p>
          <w:p w14:paraId="2A40011F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(教材P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　Maybe animals evolved as they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adapted 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their changing environments?</w:t>
            </w:r>
          </w:p>
          <w:p w14:paraId="2EED7491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[造句]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　我们必须通过持续不断的学习来适应新变化。</w:t>
            </w:r>
          </w:p>
          <w:p w14:paraId="2238B306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________________________________________________________.</w:t>
            </w:r>
          </w:p>
          <w:p w14:paraId="274529F6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adapt...to...　　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使</w:t>
            </w:r>
            <w:r>
              <w:rPr>
                <w:rFonts w:hAnsi="宋体" w:cs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适应或适合</w:t>
            </w:r>
            <w:r>
              <w:rPr>
                <w:rFonts w:hAnsi="宋体" w:cs="Times New Roman"/>
                <w:sz w:val="28"/>
                <w:szCs w:val="28"/>
              </w:rPr>
              <w:t>……</w:t>
            </w:r>
          </w:p>
          <w:p w14:paraId="527425BF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adapt...from...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根据</w:t>
            </w:r>
            <w:r>
              <w:rPr>
                <w:rFonts w:hAnsi="宋体" w:cs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改编或改写</w:t>
            </w:r>
          </w:p>
          <w:p w14:paraId="18FBF7AB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adapt...for...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改编或改作</w:t>
            </w:r>
            <w:r>
              <w:rPr>
                <w:rFonts w:hAnsi="宋体" w:cs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之用</w:t>
            </w:r>
          </w:p>
          <w:p w14:paraId="2C89BCDD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adaptable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adj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能适应的，适应性强的</w:t>
            </w:r>
          </w:p>
          <w:p w14:paraId="686E4495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adaptation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改编(本)，改造；适应</w:t>
            </w:r>
          </w:p>
          <w:p w14:paraId="557E4B4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It's hard to adapt this novel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children.</w:t>
            </w:r>
          </w:p>
          <w:p w14:paraId="6BDE612A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These flowers are well adapted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 harsh winter.</w:t>
            </w:r>
          </w:p>
          <w:p w14:paraId="04F0A206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 tried to adapt 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(him) to the new life.</w:t>
            </w:r>
          </w:p>
          <w:p w14:paraId="452B49B8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author is going to adapt his play 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television.</w:t>
            </w:r>
          </w:p>
          <w:p w14:paraId="4A81CFCA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MingLiU_HKSCS" w:hAnsi="MingLiU_HKSCS" w:cs="MingLiU_HKSCS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知识要点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  <w:r>
              <w:rPr>
                <w:rFonts w:ascii="Times New Roman" w:hAnsi="Times New Roman" w:eastAsia="黑体" w:cs="Times New Roman"/>
                <w:b/>
                <w:sz w:val="28"/>
                <w:szCs w:val="28"/>
              </w:rPr>
              <w:t xml:space="preserve"> suspect </w:t>
            </w:r>
            <w:r>
              <w:rPr>
                <w:rFonts w:ascii="Times New Roman" w:hAnsi="Times New Roman" w:eastAsia="黑体" w:cs="Times New Roman"/>
                <w:b/>
                <w:i/>
                <w:sz w:val="28"/>
                <w:szCs w:val="28"/>
              </w:rPr>
              <w:t>v．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怀疑；不信任；猜想</w:t>
            </w:r>
          </w:p>
          <w:p w14:paraId="2ABFA3D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(教材P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　Darwin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suspected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that the finches had evolved from a common ancestor，which had arrived on the islands a long time before.</w:t>
            </w:r>
          </w:p>
          <w:p w14:paraId="5DA39EB6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[造句]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　你为什么凭空怀疑这消息的真实性？</w:t>
            </w:r>
          </w:p>
          <w:p w14:paraId="619EC0E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______________________________________________________.</w:t>
            </w:r>
          </w:p>
          <w:p w14:paraId="18368D99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suspect sb.of (doing) sth.　　怀疑某人做了某事</w:t>
            </w:r>
          </w:p>
          <w:p w14:paraId="1F76124B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suspect sb.to be...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疑心某人是</w:t>
            </w:r>
            <w:r>
              <w:rPr>
                <w:rFonts w:hAnsi="宋体" w:cs="Times New Roman"/>
                <w:sz w:val="28"/>
                <w:szCs w:val="28"/>
              </w:rPr>
              <w:t>……</w:t>
            </w:r>
          </w:p>
          <w:p w14:paraId="5EF80420">
            <w:pPr>
              <w:pStyle w:val="5"/>
              <w:keepNext w:val="0"/>
              <w:keepLines w:val="0"/>
              <w:pageBreakBefore w:val="0"/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suspect that...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疑心</w:t>
            </w:r>
            <w:r>
              <w:rPr>
                <w:rFonts w:hAnsi="宋体" w:cs="Times New Roman"/>
                <w:sz w:val="28"/>
                <w:szCs w:val="28"/>
              </w:rPr>
              <w:t>……</w:t>
            </w:r>
          </w:p>
          <w:p w14:paraId="2F8C7766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Some people suspected him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theft.</w:t>
            </w:r>
          </w:p>
          <w:p w14:paraId="2C82AE89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police suspected him of 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(take) a part in the jewel robbery.</w:t>
            </w:r>
          </w:p>
          <w:p w14:paraId="22D79A1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doctor suspected 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he was ill with flu.</w:t>
            </w:r>
          </w:p>
          <w:p w14:paraId="73092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 3  Summarize</w:t>
            </w:r>
          </w:p>
          <w:p w14:paraId="57303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 4  Practice</w:t>
            </w:r>
          </w:p>
          <w:p w14:paraId="555AC4A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单句语法填空</w:t>
            </w:r>
          </w:p>
          <w:p w14:paraId="56A20196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1．I've had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many falls that I have pains here and there.</w:t>
            </w:r>
          </w:p>
          <w:p w14:paraId="7544E92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evidence from studies of depression and heart disease is most 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 xml:space="preserve">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(convince)．</w:t>
            </w:r>
          </w:p>
          <w:p w14:paraId="04688A2E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3．The man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(suspect) of killing JonBenet Ramsey could be transferred to Colorado today.</w:t>
            </w:r>
          </w:p>
          <w:p w14:paraId="65B105B1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4．The play is an 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(adapt) of a long novel.</w:t>
            </w:r>
          </w:p>
          <w:p w14:paraId="3773C931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．He was fascinated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her beauty.</w:t>
            </w:r>
          </w:p>
          <w:p w14:paraId="2028BF0F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．They led me 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numinous place that day.</w:t>
            </w:r>
          </w:p>
          <w:p w14:paraId="79342FF4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．Why do I believe in the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existence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(exist) of atoms?</w:t>
            </w:r>
          </w:p>
          <w:p w14:paraId="54AFF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 5  Homework</w:t>
            </w:r>
          </w:p>
          <w:p w14:paraId="34E2E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40" w:afterAutospacing="0" w:line="400" w:lineRule="exact"/>
              <w:ind w:left="1198" w:leftChars="266" w:hanging="560" w:hangingChars="200"/>
              <w:jc w:val="left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Finland is a great country to visit, especially for relaxing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.</w:t>
            </w:r>
          </w:p>
          <w:p w14:paraId="61C7A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You 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an easily find it peaceful and quiet there because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much of the 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ountry  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1.___________(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cover )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with forests, It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also has lots of hills and thousands of lakes and islands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.____________(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depend )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on the season, visitors can enjoy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 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3.___________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(them )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in bird-watching, hiking, fishing and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ther outdoor activities. There is even a part of Finland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 where people can see the 4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._____________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 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beauty ) Northern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 Lights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 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If you are 5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._____________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nature lover, you will discover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 plenty to enjoy in Finland. You will also find that the people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o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f Finland are easy 6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.____________(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get )along with. This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 might be because they spend a lot of time 7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.__________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(have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)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 a sauna (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桑拿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)to relax themselves together. Finland even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 has a competition 8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._____________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 is about spending time in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 one sauna. In the Sauna World Championships, people try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 to stay as long as they can in a sauna. This is really a hot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 competition! Finland is always considered as one of the best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._________(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place)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in the world to live, from its capital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 Helsinki, to its great number of lakes and forests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 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Finland is 10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._____________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 (true ) one of the world's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 greatest treasures.</w:t>
            </w:r>
          </w:p>
        </w:tc>
        <w:tc>
          <w:tcPr>
            <w:tcW w:w="1536" w:type="dxa"/>
            <w:gridSpan w:val="2"/>
            <w:vMerge w:val="restart"/>
          </w:tcPr>
          <w:p w14:paraId="5ADF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</w:pPr>
            <w:r>
              <w:t>What is</w:t>
            </w:r>
          </w:p>
          <w:p w14:paraId="0503C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</w:pPr>
            <w:r>
              <w:t xml:space="preserve">unique </w:t>
            </w:r>
          </w:p>
          <w:p w14:paraId="31779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</w:pPr>
            <w:r>
              <w:t>to you?</w:t>
            </w:r>
          </w:p>
          <w:p w14:paraId="5992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</w:pPr>
          </w:p>
        </w:tc>
      </w:tr>
      <w:tr w14:paraId="1744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8" w:type="dxa"/>
            <w:gridSpan w:val="2"/>
            <w:vMerge w:val="restart"/>
            <w:vAlign w:val="center"/>
          </w:tcPr>
          <w:p w14:paraId="62FB1CCE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and Teaching</w:t>
            </w:r>
          </w:p>
          <w:p w14:paraId="78B173CA">
            <w:pPr>
              <w:spacing w:line="400" w:lineRule="exact"/>
              <w:ind w:firstLine="420" w:firstLineChars="150"/>
              <w:rPr>
                <w:color w:val="1E1E1E"/>
              </w:rPr>
            </w:pPr>
            <w:r>
              <w:rPr>
                <w:sz w:val="28"/>
                <w:szCs w:val="28"/>
              </w:rPr>
              <w:t>summary</w:t>
            </w:r>
          </w:p>
        </w:tc>
        <w:tc>
          <w:tcPr>
            <w:tcW w:w="5568" w:type="dxa"/>
            <w:gridSpan w:val="6"/>
          </w:tcPr>
          <w:p w14:paraId="1C1C7AA4">
            <w:pPr>
              <w:spacing w:line="400" w:lineRule="exact"/>
              <w:rPr>
                <w:color w:val="1E1E1E"/>
                <w:sz w:val="28"/>
                <w:szCs w:val="28"/>
              </w:rPr>
            </w:pPr>
            <w:r>
              <w:rPr>
                <w:color w:val="1E1E1E"/>
                <w:sz w:val="28"/>
                <w:szCs w:val="28"/>
              </w:rPr>
              <w:t>Gains ：</w:t>
            </w:r>
          </w:p>
          <w:p w14:paraId="72463C52">
            <w:pPr>
              <w:spacing w:line="400" w:lineRule="exact"/>
              <w:rPr>
                <w:rFonts w:hint="eastAsia"/>
                <w:color w:val="1E1E1E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vMerge w:val="continue"/>
          </w:tcPr>
          <w:p w14:paraId="742C4EB7">
            <w:pPr>
              <w:spacing w:line="400" w:lineRule="exact"/>
            </w:pPr>
          </w:p>
        </w:tc>
      </w:tr>
      <w:tr w14:paraId="4F68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8" w:type="dxa"/>
            <w:gridSpan w:val="2"/>
            <w:vMerge w:val="continue"/>
          </w:tcPr>
          <w:p w14:paraId="420EEB94">
            <w:pPr>
              <w:spacing w:line="400" w:lineRule="exact"/>
            </w:pPr>
          </w:p>
        </w:tc>
        <w:tc>
          <w:tcPr>
            <w:tcW w:w="5568" w:type="dxa"/>
            <w:gridSpan w:val="6"/>
          </w:tcPr>
          <w:p w14:paraId="7DA52F6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Losses：</w:t>
            </w:r>
          </w:p>
          <w:p w14:paraId="1A20833D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vMerge w:val="continue"/>
          </w:tcPr>
          <w:p w14:paraId="2E245B54">
            <w:pPr>
              <w:spacing w:line="400" w:lineRule="exact"/>
            </w:pPr>
          </w:p>
        </w:tc>
      </w:tr>
    </w:tbl>
    <w:p w14:paraId="0525987E">
      <w:pPr>
        <w:spacing w:line="40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23814" w:h="16840" w:orient="landscape"/>
      <w:pgMar w:top="720" w:right="720" w:bottom="720" w:left="720" w:header="851" w:footer="851" w:gutter="0"/>
      <w:cols w:space="600" w:num="2" w:sep="1"/>
      <w:docGrid w:type="lines" w:linePitch="312" w:charSpace="-35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8F9CF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D622B">
    <w:pPr>
      <w:pStyle w:val="7"/>
      <w:tabs>
        <w:tab w:val="center" w:pos="4608"/>
        <w:tab w:val="right" w:pos="9216"/>
        <w:tab w:val="left" w:pos="9984"/>
        <w:tab w:val="center" w:pos="14592"/>
        <w:tab w:val="right" w:pos="19200"/>
        <w:tab w:val="clear" w:pos="4153"/>
        <w:tab w:val="clear" w:pos="8306"/>
      </w:tabs>
      <w:jc w:val="center"/>
      <w:rPr>
        <w:rFonts w:hint="eastAsia"/>
      </w:rPr>
    </w:pPr>
    <w:r>
      <w:rPr>
        <w:rFonts w:hint="eastAsia"/>
      </w:rPr>
      <w:t>Grade 1 Teaching &amp;Study Plan Page 3                                                                            Grade 1 Teaching &amp;Study Plan Page 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64740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BBC17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6C671">
    <w:pPr>
      <w:pStyle w:val="8"/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E83D8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420"/>
  <w:evenAndOddHeaders w:val="1"/>
  <w:drawingGridHorizontalSpacing w:val="192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YwY2UyNmI5NjU2NzBhNmFmYjdjMzcwNTdlODBjYWMifQ=="/>
  </w:docVars>
  <w:rsids>
    <w:rsidRoot w:val="00332BED"/>
    <w:rsid w:val="00000DD6"/>
    <w:rsid w:val="0000518F"/>
    <w:rsid w:val="00007CFB"/>
    <w:rsid w:val="00011FCB"/>
    <w:rsid w:val="0001304F"/>
    <w:rsid w:val="0001618E"/>
    <w:rsid w:val="000176BF"/>
    <w:rsid w:val="00021CAC"/>
    <w:rsid w:val="000236B8"/>
    <w:rsid w:val="000266DC"/>
    <w:rsid w:val="00034E95"/>
    <w:rsid w:val="00036DAD"/>
    <w:rsid w:val="00040E64"/>
    <w:rsid w:val="000443D3"/>
    <w:rsid w:val="00044E55"/>
    <w:rsid w:val="00046BA6"/>
    <w:rsid w:val="00046C84"/>
    <w:rsid w:val="00050F1C"/>
    <w:rsid w:val="00052AAB"/>
    <w:rsid w:val="0005387C"/>
    <w:rsid w:val="00054CDB"/>
    <w:rsid w:val="00055206"/>
    <w:rsid w:val="00055377"/>
    <w:rsid w:val="00057336"/>
    <w:rsid w:val="00057C61"/>
    <w:rsid w:val="00065785"/>
    <w:rsid w:val="000662A5"/>
    <w:rsid w:val="0006666A"/>
    <w:rsid w:val="00074E77"/>
    <w:rsid w:val="00080B19"/>
    <w:rsid w:val="000813D8"/>
    <w:rsid w:val="000832EF"/>
    <w:rsid w:val="00087659"/>
    <w:rsid w:val="00090365"/>
    <w:rsid w:val="00090713"/>
    <w:rsid w:val="000963F8"/>
    <w:rsid w:val="00096DD0"/>
    <w:rsid w:val="000A6AB3"/>
    <w:rsid w:val="000B1A84"/>
    <w:rsid w:val="000B49E3"/>
    <w:rsid w:val="000B6248"/>
    <w:rsid w:val="000D2289"/>
    <w:rsid w:val="000D291E"/>
    <w:rsid w:val="000E0383"/>
    <w:rsid w:val="000E1E97"/>
    <w:rsid w:val="000E591F"/>
    <w:rsid w:val="000F0D4A"/>
    <w:rsid w:val="000F474D"/>
    <w:rsid w:val="000F5B4D"/>
    <w:rsid w:val="000F61DD"/>
    <w:rsid w:val="000F73C9"/>
    <w:rsid w:val="000F74BE"/>
    <w:rsid w:val="00104A86"/>
    <w:rsid w:val="00112A9E"/>
    <w:rsid w:val="0011521A"/>
    <w:rsid w:val="0011563A"/>
    <w:rsid w:val="001162DD"/>
    <w:rsid w:val="00117517"/>
    <w:rsid w:val="00120C34"/>
    <w:rsid w:val="00122582"/>
    <w:rsid w:val="00123780"/>
    <w:rsid w:val="00123B32"/>
    <w:rsid w:val="00127C3E"/>
    <w:rsid w:val="00131D0C"/>
    <w:rsid w:val="0013458A"/>
    <w:rsid w:val="00146CF8"/>
    <w:rsid w:val="00150928"/>
    <w:rsid w:val="00151434"/>
    <w:rsid w:val="00154A7F"/>
    <w:rsid w:val="00154E0F"/>
    <w:rsid w:val="00156774"/>
    <w:rsid w:val="0015730B"/>
    <w:rsid w:val="00160103"/>
    <w:rsid w:val="00161C0F"/>
    <w:rsid w:val="0016794B"/>
    <w:rsid w:val="00170DCC"/>
    <w:rsid w:val="00171805"/>
    <w:rsid w:val="001721B9"/>
    <w:rsid w:val="00172744"/>
    <w:rsid w:val="00190F33"/>
    <w:rsid w:val="001971AD"/>
    <w:rsid w:val="001A27A0"/>
    <w:rsid w:val="001A7948"/>
    <w:rsid w:val="001A7B84"/>
    <w:rsid w:val="001B04B1"/>
    <w:rsid w:val="001B2277"/>
    <w:rsid w:val="001B314C"/>
    <w:rsid w:val="001B5E35"/>
    <w:rsid w:val="001B649D"/>
    <w:rsid w:val="001C023C"/>
    <w:rsid w:val="001C2EE1"/>
    <w:rsid w:val="001C2F8C"/>
    <w:rsid w:val="001C6A4E"/>
    <w:rsid w:val="001D133B"/>
    <w:rsid w:val="001D25D6"/>
    <w:rsid w:val="001E2A9E"/>
    <w:rsid w:val="001E2FF4"/>
    <w:rsid w:val="001E3A3A"/>
    <w:rsid w:val="001E5F13"/>
    <w:rsid w:val="001F23FF"/>
    <w:rsid w:val="001F5550"/>
    <w:rsid w:val="001F5FE6"/>
    <w:rsid w:val="001F6163"/>
    <w:rsid w:val="001F6E48"/>
    <w:rsid w:val="00203ECC"/>
    <w:rsid w:val="00210009"/>
    <w:rsid w:val="002116E3"/>
    <w:rsid w:val="002124B6"/>
    <w:rsid w:val="00212A2E"/>
    <w:rsid w:val="00216196"/>
    <w:rsid w:val="00216908"/>
    <w:rsid w:val="00216A9B"/>
    <w:rsid w:val="0021797F"/>
    <w:rsid w:val="002214D9"/>
    <w:rsid w:val="00223C52"/>
    <w:rsid w:val="002274EB"/>
    <w:rsid w:val="00227C37"/>
    <w:rsid w:val="0023132E"/>
    <w:rsid w:val="002335DD"/>
    <w:rsid w:val="00233D80"/>
    <w:rsid w:val="00233F5C"/>
    <w:rsid w:val="00233FB8"/>
    <w:rsid w:val="00234B4D"/>
    <w:rsid w:val="0024064D"/>
    <w:rsid w:val="00240B92"/>
    <w:rsid w:val="00241014"/>
    <w:rsid w:val="002500DC"/>
    <w:rsid w:val="00251FEB"/>
    <w:rsid w:val="00253187"/>
    <w:rsid w:val="002547F8"/>
    <w:rsid w:val="00257625"/>
    <w:rsid w:val="0026111C"/>
    <w:rsid w:val="00264061"/>
    <w:rsid w:val="00271F68"/>
    <w:rsid w:val="00272B02"/>
    <w:rsid w:val="002730C5"/>
    <w:rsid w:val="00281DFE"/>
    <w:rsid w:val="002835C8"/>
    <w:rsid w:val="00286A33"/>
    <w:rsid w:val="00287838"/>
    <w:rsid w:val="002908C2"/>
    <w:rsid w:val="00296E1B"/>
    <w:rsid w:val="002B05FB"/>
    <w:rsid w:val="002B3D12"/>
    <w:rsid w:val="002B5001"/>
    <w:rsid w:val="002B79A3"/>
    <w:rsid w:val="002B7A93"/>
    <w:rsid w:val="002B7EFF"/>
    <w:rsid w:val="002D0E78"/>
    <w:rsid w:val="002D1B20"/>
    <w:rsid w:val="002D3FA3"/>
    <w:rsid w:val="002D3FFC"/>
    <w:rsid w:val="002D433B"/>
    <w:rsid w:val="002D49FC"/>
    <w:rsid w:val="002D7C4A"/>
    <w:rsid w:val="002E014B"/>
    <w:rsid w:val="002E0523"/>
    <w:rsid w:val="002E343D"/>
    <w:rsid w:val="002F058E"/>
    <w:rsid w:val="003009B0"/>
    <w:rsid w:val="00300D06"/>
    <w:rsid w:val="00301F9B"/>
    <w:rsid w:val="003118B2"/>
    <w:rsid w:val="003137D1"/>
    <w:rsid w:val="00315E2E"/>
    <w:rsid w:val="003260A5"/>
    <w:rsid w:val="003271B7"/>
    <w:rsid w:val="0033040C"/>
    <w:rsid w:val="0033271B"/>
    <w:rsid w:val="00332B6D"/>
    <w:rsid w:val="00332BED"/>
    <w:rsid w:val="00333459"/>
    <w:rsid w:val="00334DBE"/>
    <w:rsid w:val="0033712C"/>
    <w:rsid w:val="003376E0"/>
    <w:rsid w:val="0034265C"/>
    <w:rsid w:val="003443A1"/>
    <w:rsid w:val="00344E9F"/>
    <w:rsid w:val="003458DA"/>
    <w:rsid w:val="0034746B"/>
    <w:rsid w:val="00351639"/>
    <w:rsid w:val="00354E1C"/>
    <w:rsid w:val="00356F64"/>
    <w:rsid w:val="003629B2"/>
    <w:rsid w:val="00364B8E"/>
    <w:rsid w:val="00366A36"/>
    <w:rsid w:val="00367D5D"/>
    <w:rsid w:val="00372B4F"/>
    <w:rsid w:val="0037325B"/>
    <w:rsid w:val="0037596F"/>
    <w:rsid w:val="00375CFE"/>
    <w:rsid w:val="00376C39"/>
    <w:rsid w:val="00376F66"/>
    <w:rsid w:val="003801BB"/>
    <w:rsid w:val="003805B7"/>
    <w:rsid w:val="00382BAF"/>
    <w:rsid w:val="00382F87"/>
    <w:rsid w:val="00386BEE"/>
    <w:rsid w:val="003870C9"/>
    <w:rsid w:val="00390A3D"/>
    <w:rsid w:val="0039376B"/>
    <w:rsid w:val="003A0C01"/>
    <w:rsid w:val="003A0C90"/>
    <w:rsid w:val="003A1527"/>
    <w:rsid w:val="003A16BB"/>
    <w:rsid w:val="003A17C0"/>
    <w:rsid w:val="003A3B2A"/>
    <w:rsid w:val="003A6150"/>
    <w:rsid w:val="003B149D"/>
    <w:rsid w:val="003B30D9"/>
    <w:rsid w:val="003C2283"/>
    <w:rsid w:val="003C293A"/>
    <w:rsid w:val="003C3714"/>
    <w:rsid w:val="003C6BD0"/>
    <w:rsid w:val="003D37D1"/>
    <w:rsid w:val="003D3CA3"/>
    <w:rsid w:val="003D7E87"/>
    <w:rsid w:val="003E2E8C"/>
    <w:rsid w:val="003E36D0"/>
    <w:rsid w:val="003E5268"/>
    <w:rsid w:val="003E5600"/>
    <w:rsid w:val="003E6C76"/>
    <w:rsid w:val="003E6CC0"/>
    <w:rsid w:val="003E7530"/>
    <w:rsid w:val="003F0F16"/>
    <w:rsid w:val="003F2A84"/>
    <w:rsid w:val="003F308E"/>
    <w:rsid w:val="003F3977"/>
    <w:rsid w:val="00400595"/>
    <w:rsid w:val="0041083C"/>
    <w:rsid w:val="00412DDF"/>
    <w:rsid w:val="004151FC"/>
    <w:rsid w:val="00415E98"/>
    <w:rsid w:val="004165D8"/>
    <w:rsid w:val="0042245B"/>
    <w:rsid w:val="0042387A"/>
    <w:rsid w:val="004239F7"/>
    <w:rsid w:val="004319D7"/>
    <w:rsid w:val="00440775"/>
    <w:rsid w:val="0044083F"/>
    <w:rsid w:val="004437F9"/>
    <w:rsid w:val="00443D81"/>
    <w:rsid w:val="00445016"/>
    <w:rsid w:val="0044605C"/>
    <w:rsid w:val="0044699A"/>
    <w:rsid w:val="004526CC"/>
    <w:rsid w:val="0045740E"/>
    <w:rsid w:val="00462225"/>
    <w:rsid w:val="0046259A"/>
    <w:rsid w:val="00462A6B"/>
    <w:rsid w:val="00462DB2"/>
    <w:rsid w:val="0046549B"/>
    <w:rsid w:val="004701B8"/>
    <w:rsid w:val="00472E77"/>
    <w:rsid w:val="00475F4E"/>
    <w:rsid w:val="00480806"/>
    <w:rsid w:val="00480A85"/>
    <w:rsid w:val="004834A6"/>
    <w:rsid w:val="00485611"/>
    <w:rsid w:val="00485EE6"/>
    <w:rsid w:val="0049489F"/>
    <w:rsid w:val="004951F2"/>
    <w:rsid w:val="00495F37"/>
    <w:rsid w:val="004A250D"/>
    <w:rsid w:val="004A3585"/>
    <w:rsid w:val="004A4815"/>
    <w:rsid w:val="004A5E56"/>
    <w:rsid w:val="004B0BA3"/>
    <w:rsid w:val="004B5422"/>
    <w:rsid w:val="004B6B77"/>
    <w:rsid w:val="004B7DB0"/>
    <w:rsid w:val="004C1498"/>
    <w:rsid w:val="004C3425"/>
    <w:rsid w:val="004C4C5E"/>
    <w:rsid w:val="004C5DBB"/>
    <w:rsid w:val="004D01DE"/>
    <w:rsid w:val="004D07CC"/>
    <w:rsid w:val="004D1F9A"/>
    <w:rsid w:val="004D2C60"/>
    <w:rsid w:val="004D3990"/>
    <w:rsid w:val="004D4982"/>
    <w:rsid w:val="004D4F96"/>
    <w:rsid w:val="004E17A5"/>
    <w:rsid w:val="004E1FF7"/>
    <w:rsid w:val="004F2D4D"/>
    <w:rsid w:val="004F2F2A"/>
    <w:rsid w:val="004F4262"/>
    <w:rsid w:val="004F5FE9"/>
    <w:rsid w:val="005065FC"/>
    <w:rsid w:val="005107C6"/>
    <w:rsid w:val="00511328"/>
    <w:rsid w:val="00513A55"/>
    <w:rsid w:val="00525C64"/>
    <w:rsid w:val="005327BF"/>
    <w:rsid w:val="00533555"/>
    <w:rsid w:val="00550F6E"/>
    <w:rsid w:val="0055333A"/>
    <w:rsid w:val="0056067E"/>
    <w:rsid w:val="005618E7"/>
    <w:rsid w:val="00561FB6"/>
    <w:rsid w:val="00570BAC"/>
    <w:rsid w:val="00572F5A"/>
    <w:rsid w:val="00573697"/>
    <w:rsid w:val="005746EB"/>
    <w:rsid w:val="00574869"/>
    <w:rsid w:val="00576C36"/>
    <w:rsid w:val="00576FB2"/>
    <w:rsid w:val="00581B8C"/>
    <w:rsid w:val="00581C31"/>
    <w:rsid w:val="005852B4"/>
    <w:rsid w:val="00585E40"/>
    <w:rsid w:val="0059105A"/>
    <w:rsid w:val="00591FCB"/>
    <w:rsid w:val="00594E85"/>
    <w:rsid w:val="00597E3D"/>
    <w:rsid w:val="005A1D05"/>
    <w:rsid w:val="005A3734"/>
    <w:rsid w:val="005A3A01"/>
    <w:rsid w:val="005A493D"/>
    <w:rsid w:val="005B1869"/>
    <w:rsid w:val="005B2545"/>
    <w:rsid w:val="005C1743"/>
    <w:rsid w:val="005C593B"/>
    <w:rsid w:val="005C6C3B"/>
    <w:rsid w:val="005D08BB"/>
    <w:rsid w:val="005D09BA"/>
    <w:rsid w:val="005D4246"/>
    <w:rsid w:val="005D5ECC"/>
    <w:rsid w:val="005E02CC"/>
    <w:rsid w:val="005E2EAA"/>
    <w:rsid w:val="005E69EF"/>
    <w:rsid w:val="005F15C6"/>
    <w:rsid w:val="005F2D40"/>
    <w:rsid w:val="005F7152"/>
    <w:rsid w:val="00602BC0"/>
    <w:rsid w:val="006032D9"/>
    <w:rsid w:val="00603964"/>
    <w:rsid w:val="0061104D"/>
    <w:rsid w:val="006112E3"/>
    <w:rsid w:val="00611A51"/>
    <w:rsid w:val="006123AC"/>
    <w:rsid w:val="00613295"/>
    <w:rsid w:val="006162DA"/>
    <w:rsid w:val="00616C69"/>
    <w:rsid w:val="006228B9"/>
    <w:rsid w:val="0062746B"/>
    <w:rsid w:val="006336A4"/>
    <w:rsid w:val="0064286F"/>
    <w:rsid w:val="00647105"/>
    <w:rsid w:val="00650273"/>
    <w:rsid w:val="00651280"/>
    <w:rsid w:val="006523C7"/>
    <w:rsid w:val="00660DAD"/>
    <w:rsid w:val="006631D3"/>
    <w:rsid w:val="006648AE"/>
    <w:rsid w:val="00664F71"/>
    <w:rsid w:val="00673572"/>
    <w:rsid w:val="0067391B"/>
    <w:rsid w:val="00677712"/>
    <w:rsid w:val="00680DE0"/>
    <w:rsid w:val="00681E0C"/>
    <w:rsid w:val="00682D8A"/>
    <w:rsid w:val="00691CE4"/>
    <w:rsid w:val="00692A61"/>
    <w:rsid w:val="006935BF"/>
    <w:rsid w:val="00695098"/>
    <w:rsid w:val="006977FA"/>
    <w:rsid w:val="006A048F"/>
    <w:rsid w:val="006A30F3"/>
    <w:rsid w:val="006A49C5"/>
    <w:rsid w:val="006A5593"/>
    <w:rsid w:val="006B044A"/>
    <w:rsid w:val="006B444F"/>
    <w:rsid w:val="006B54CE"/>
    <w:rsid w:val="006C4118"/>
    <w:rsid w:val="006C7C67"/>
    <w:rsid w:val="006D26CA"/>
    <w:rsid w:val="006D5628"/>
    <w:rsid w:val="006E1B6A"/>
    <w:rsid w:val="006E2914"/>
    <w:rsid w:val="006F374C"/>
    <w:rsid w:val="006F7E97"/>
    <w:rsid w:val="00700C10"/>
    <w:rsid w:val="0070145C"/>
    <w:rsid w:val="00701501"/>
    <w:rsid w:val="00701C7E"/>
    <w:rsid w:val="00702054"/>
    <w:rsid w:val="00703380"/>
    <w:rsid w:val="00704AF4"/>
    <w:rsid w:val="00706076"/>
    <w:rsid w:val="00710F1B"/>
    <w:rsid w:val="00711F73"/>
    <w:rsid w:val="007154AE"/>
    <w:rsid w:val="007164F3"/>
    <w:rsid w:val="00721663"/>
    <w:rsid w:val="007218A8"/>
    <w:rsid w:val="00721E25"/>
    <w:rsid w:val="00722030"/>
    <w:rsid w:val="0072214C"/>
    <w:rsid w:val="007236DD"/>
    <w:rsid w:val="00727FC7"/>
    <w:rsid w:val="0073722A"/>
    <w:rsid w:val="00745F24"/>
    <w:rsid w:val="00746378"/>
    <w:rsid w:val="00751ECC"/>
    <w:rsid w:val="007571A7"/>
    <w:rsid w:val="0075753D"/>
    <w:rsid w:val="00757617"/>
    <w:rsid w:val="007655D9"/>
    <w:rsid w:val="00767FD1"/>
    <w:rsid w:val="0077298B"/>
    <w:rsid w:val="0077424A"/>
    <w:rsid w:val="00774437"/>
    <w:rsid w:val="00776441"/>
    <w:rsid w:val="0078333D"/>
    <w:rsid w:val="00783559"/>
    <w:rsid w:val="00787019"/>
    <w:rsid w:val="007901AD"/>
    <w:rsid w:val="0079338F"/>
    <w:rsid w:val="0079398F"/>
    <w:rsid w:val="007968D2"/>
    <w:rsid w:val="007A1906"/>
    <w:rsid w:val="007A2939"/>
    <w:rsid w:val="007A49A4"/>
    <w:rsid w:val="007A4C32"/>
    <w:rsid w:val="007B1B1D"/>
    <w:rsid w:val="007B5EB9"/>
    <w:rsid w:val="007B5F7A"/>
    <w:rsid w:val="007C15D6"/>
    <w:rsid w:val="007C1671"/>
    <w:rsid w:val="007C1926"/>
    <w:rsid w:val="007C43C8"/>
    <w:rsid w:val="007C537E"/>
    <w:rsid w:val="007C54A1"/>
    <w:rsid w:val="007C61C7"/>
    <w:rsid w:val="007D0526"/>
    <w:rsid w:val="007D0AB8"/>
    <w:rsid w:val="007D1ACD"/>
    <w:rsid w:val="007D28E6"/>
    <w:rsid w:val="007E2E49"/>
    <w:rsid w:val="007E3C26"/>
    <w:rsid w:val="007E56DD"/>
    <w:rsid w:val="007F005A"/>
    <w:rsid w:val="008032AA"/>
    <w:rsid w:val="00805AE8"/>
    <w:rsid w:val="0080787E"/>
    <w:rsid w:val="00810408"/>
    <w:rsid w:val="00810583"/>
    <w:rsid w:val="00813176"/>
    <w:rsid w:val="008153D0"/>
    <w:rsid w:val="0082021E"/>
    <w:rsid w:val="00821500"/>
    <w:rsid w:val="008220DC"/>
    <w:rsid w:val="00827AA8"/>
    <w:rsid w:val="008303E9"/>
    <w:rsid w:val="00830E07"/>
    <w:rsid w:val="008337A0"/>
    <w:rsid w:val="00835B1B"/>
    <w:rsid w:val="00844187"/>
    <w:rsid w:val="00844A79"/>
    <w:rsid w:val="00845493"/>
    <w:rsid w:val="00846138"/>
    <w:rsid w:val="00851248"/>
    <w:rsid w:val="008525A3"/>
    <w:rsid w:val="0085281B"/>
    <w:rsid w:val="00854528"/>
    <w:rsid w:val="0085595B"/>
    <w:rsid w:val="00855CE0"/>
    <w:rsid w:val="008569BA"/>
    <w:rsid w:val="0086631E"/>
    <w:rsid w:val="00866886"/>
    <w:rsid w:val="00870F58"/>
    <w:rsid w:val="008717B4"/>
    <w:rsid w:val="0087210B"/>
    <w:rsid w:val="008722E7"/>
    <w:rsid w:val="00876111"/>
    <w:rsid w:val="00876BBC"/>
    <w:rsid w:val="00877A04"/>
    <w:rsid w:val="0088092A"/>
    <w:rsid w:val="0088187B"/>
    <w:rsid w:val="00882466"/>
    <w:rsid w:val="008837B0"/>
    <w:rsid w:val="00885A45"/>
    <w:rsid w:val="00885D1E"/>
    <w:rsid w:val="00890888"/>
    <w:rsid w:val="008923BD"/>
    <w:rsid w:val="008949E3"/>
    <w:rsid w:val="008951A3"/>
    <w:rsid w:val="00895757"/>
    <w:rsid w:val="008A2894"/>
    <w:rsid w:val="008A5877"/>
    <w:rsid w:val="008A7570"/>
    <w:rsid w:val="008B2C09"/>
    <w:rsid w:val="008B3CA7"/>
    <w:rsid w:val="008B7A4E"/>
    <w:rsid w:val="008C1851"/>
    <w:rsid w:val="008C6F73"/>
    <w:rsid w:val="008D2A1B"/>
    <w:rsid w:val="008D38E3"/>
    <w:rsid w:val="008D4A30"/>
    <w:rsid w:val="008D4B35"/>
    <w:rsid w:val="008D5E97"/>
    <w:rsid w:val="008E0CE2"/>
    <w:rsid w:val="008E2A1C"/>
    <w:rsid w:val="008E67A4"/>
    <w:rsid w:val="008F0E32"/>
    <w:rsid w:val="008F28D0"/>
    <w:rsid w:val="008F2EC1"/>
    <w:rsid w:val="00907581"/>
    <w:rsid w:val="00910942"/>
    <w:rsid w:val="00911606"/>
    <w:rsid w:val="00912F67"/>
    <w:rsid w:val="00915E4F"/>
    <w:rsid w:val="00917344"/>
    <w:rsid w:val="0092528C"/>
    <w:rsid w:val="00934CDD"/>
    <w:rsid w:val="00940002"/>
    <w:rsid w:val="00941FF0"/>
    <w:rsid w:val="009508F4"/>
    <w:rsid w:val="00950FB5"/>
    <w:rsid w:val="00952444"/>
    <w:rsid w:val="00954A83"/>
    <w:rsid w:val="009567CD"/>
    <w:rsid w:val="00956B36"/>
    <w:rsid w:val="00960605"/>
    <w:rsid w:val="00971BFF"/>
    <w:rsid w:val="009738EB"/>
    <w:rsid w:val="00974115"/>
    <w:rsid w:val="00984964"/>
    <w:rsid w:val="009942F9"/>
    <w:rsid w:val="009A4711"/>
    <w:rsid w:val="009B4C60"/>
    <w:rsid w:val="009C4160"/>
    <w:rsid w:val="009C4EC8"/>
    <w:rsid w:val="009C6E4D"/>
    <w:rsid w:val="009D156B"/>
    <w:rsid w:val="009D1B02"/>
    <w:rsid w:val="009D3160"/>
    <w:rsid w:val="009D77E6"/>
    <w:rsid w:val="009E1D1D"/>
    <w:rsid w:val="009E3759"/>
    <w:rsid w:val="009E47B4"/>
    <w:rsid w:val="009E641D"/>
    <w:rsid w:val="009E7C0C"/>
    <w:rsid w:val="009F0E1C"/>
    <w:rsid w:val="009F2E63"/>
    <w:rsid w:val="00A02C55"/>
    <w:rsid w:val="00A03C2F"/>
    <w:rsid w:val="00A11D4D"/>
    <w:rsid w:val="00A11F9D"/>
    <w:rsid w:val="00A137EA"/>
    <w:rsid w:val="00A155E0"/>
    <w:rsid w:val="00A17700"/>
    <w:rsid w:val="00A17A67"/>
    <w:rsid w:val="00A17D1C"/>
    <w:rsid w:val="00A22404"/>
    <w:rsid w:val="00A257DA"/>
    <w:rsid w:val="00A26233"/>
    <w:rsid w:val="00A3367A"/>
    <w:rsid w:val="00A34299"/>
    <w:rsid w:val="00A37E87"/>
    <w:rsid w:val="00A41117"/>
    <w:rsid w:val="00A4169E"/>
    <w:rsid w:val="00A440A7"/>
    <w:rsid w:val="00A46D34"/>
    <w:rsid w:val="00A5122F"/>
    <w:rsid w:val="00A56CAC"/>
    <w:rsid w:val="00A60485"/>
    <w:rsid w:val="00A61934"/>
    <w:rsid w:val="00A63956"/>
    <w:rsid w:val="00A6396C"/>
    <w:rsid w:val="00A64228"/>
    <w:rsid w:val="00A702C8"/>
    <w:rsid w:val="00A705B6"/>
    <w:rsid w:val="00A727CC"/>
    <w:rsid w:val="00A72E85"/>
    <w:rsid w:val="00A80EF9"/>
    <w:rsid w:val="00A81364"/>
    <w:rsid w:val="00A82A1A"/>
    <w:rsid w:val="00A83BD1"/>
    <w:rsid w:val="00A84D14"/>
    <w:rsid w:val="00A96490"/>
    <w:rsid w:val="00A96BA9"/>
    <w:rsid w:val="00A96C7B"/>
    <w:rsid w:val="00AA0DF3"/>
    <w:rsid w:val="00AA24BA"/>
    <w:rsid w:val="00AA42E8"/>
    <w:rsid w:val="00AA5785"/>
    <w:rsid w:val="00AA5BD0"/>
    <w:rsid w:val="00AA7402"/>
    <w:rsid w:val="00AB1FA5"/>
    <w:rsid w:val="00AB222C"/>
    <w:rsid w:val="00AB4061"/>
    <w:rsid w:val="00AB5D5C"/>
    <w:rsid w:val="00AB7816"/>
    <w:rsid w:val="00AC2452"/>
    <w:rsid w:val="00AC2CC8"/>
    <w:rsid w:val="00AC5FE8"/>
    <w:rsid w:val="00AD015E"/>
    <w:rsid w:val="00AD5F84"/>
    <w:rsid w:val="00AD6864"/>
    <w:rsid w:val="00AD6B7C"/>
    <w:rsid w:val="00AE057C"/>
    <w:rsid w:val="00AE0E07"/>
    <w:rsid w:val="00AE186E"/>
    <w:rsid w:val="00AE3718"/>
    <w:rsid w:val="00AE4C38"/>
    <w:rsid w:val="00AE4C50"/>
    <w:rsid w:val="00AF129C"/>
    <w:rsid w:val="00AF5D50"/>
    <w:rsid w:val="00B001D0"/>
    <w:rsid w:val="00B0032D"/>
    <w:rsid w:val="00B04E6A"/>
    <w:rsid w:val="00B07008"/>
    <w:rsid w:val="00B07ABD"/>
    <w:rsid w:val="00B101D6"/>
    <w:rsid w:val="00B10B0F"/>
    <w:rsid w:val="00B11D03"/>
    <w:rsid w:val="00B16BF4"/>
    <w:rsid w:val="00B27CB3"/>
    <w:rsid w:val="00B370AC"/>
    <w:rsid w:val="00B4110A"/>
    <w:rsid w:val="00B4123A"/>
    <w:rsid w:val="00B42E46"/>
    <w:rsid w:val="00B44652"/>
    <w:rsid w:val="00B456D4"/>
    <w:rsid w:val="00B4733F"/>
    <w:rsid w:val="00B47DED"/>
    <w:rsid w:val="00B50EA7"/>
    <w:rsid w:val="00B51B2A"/>
    <w:rsid w:val="00B52699"/>
    <w:rsid w:val="00B5501C"/>
    <w:rsid w:val="00B5701C"/>
    <w:rsid w:val="00B64596"/>
    <w:rsid w:val="00B648DC"/>
    <w:rsid w:val="00B70F77"/>
    <w:rsid w:val="00B71E71"/>
    <w:rsid w:val="00B73197"/>
    <w:rsid w:val="00B74DDC"/>
    <w:rsid w:val="00B764C7"/>
    <w:rsid w:val="00B768F5"/>
    <w:rsid w:val="00B779E0"/>
    <w:rsid w:val="00B84B47"/>
    <w:rsid w:val="00B8587A"/>
    <w:rsid w:val="00B85FE2"/>
    <w:rsid w:val="00B92470"/>
    <w:rsid w:val="00B92755"/>
    <w:rsid w:val="00B93B3B"/>
    <w:rsid w:val="00BA172D"/>
    <w:rsid w:val="00BA47E9"/>
    <w:rsid w:val="00BA560E"/>
    <w:rsid w:val="00BA5B49"/>
    <w:rsid w:val="00BA7914"/>
    <w:rsid w:val="00BB1C47"/>
    <w:rsid w:val="00BB2561"/>
    <w:rsid w:val="00BB4D4B"/>
    <w:rsid w:val="00BB6B9A"/>
    <w:rsid w:val="00BC0FB7"/>
    <w:rsid w:val="00BC38CF"/>
    <w:rsid w:val="00BC7F75"/>
    <w:rsid w:val="00BD2149"/>
    <w:rsid w:val="00BD3F06"/>
    <w:rsid w:val="00BD3FD5"/>
    <w:rsid w:val="00BD41CD"/>
    <w:rsid w:val="00BD55DE"/>
    <w:rsid w:val="00BD653E"/>
    <w:rsid w:val="00BD6CF7"/>
    <w:rsid w:val="00BE0E09"/>
    <w:rsid w:val="00BE3717"/>
    <w:rsid w:val="00BE38BB"/>
    <w:rsid w:val="00BE4B72"/>
    <w:rsid w:val="00BE6371"/>
    <w:rsid w:val="00C02FC6"/>
    <w:rsid w:val="00C06CD7"/>
    <w:rsid w:val="00C16855"/>
    <w:rsid w:val="00C20375"/>
    <w:rsid w:val="00C220E2"/>
    <w:rsid w:val="00C26A38"/>
    <w:rsid w:val="00C31150"/>
    <w:rsid w:val="00C32FC3"/>
    <w:rsid w:val="00C336EC"/>
    <w:rsid w:val="00C40175"/>
    <w:rsid w:val="00C423DD"/>
    <w:rsid w:val="00C43262"/>
    <w:rsid w:val="00C471F8"/>
    <w:rsid w:val="00C537A8"/>
    <w:rsid w:val="00C54AA7"/>
    <w:rsid w:val="00C57AFA"/>
    <w:rsid w:val="00C604E5"/>
    <w:rsid w:val="00C60839"/>
    <w:rsid w:val="00C609EC"/>
    <w:rsid w:val="00C61212"/>
    <w:rsid w:val="00C61662"/>
    <w:rsid w:val="00C61792"/>
    <w:rsid w:val="00C64EE9"/>
    <w:rsid w:val="00C65DE2"/>
    <w:rsid w:val="00C67DB4"/>
    <w:rsid w:val="00C721E8"/>
    <w:rsid w:val="00C73534"/>
    <w:rsid w:val="00C74BF3"/>
    <w:rsid w:val="00C750AF"/>
    <w:rsid w:val="00C761C5"/>
    <w:rsid w:val="00C81EF0"/>
    <w:rsid w:val="00C87B41"/>
    <w:rsid w:val="00C87E57"/>
    <w:rsid w:val="00C90BDB"/>
    <w:rsid w:val="00C938E2"/>
    <w:rsid w:val="00C95906"/>
    <w:rsid w:val="00CA0268"/>
    <w:rsid w:val="00CA6CEB"/>
    <w:rsid w:val="00CB1120"/>
    <w:rsid w:val="00CB23AD"/>
    <w:rsid w:val="00CB2F44"/>
    <w:rsid w:val="00CC0FCE"/>
    <w:rsid w:val="00CC2B8D"/>
    <w:rsid w:val="00CC3506"/>
    <w:rsid w:val="00CC47C9"/>
    <w:rsid w:val="00CD45B3"/>
    <w:rsid w:val="00CD562C"/>
    <w:rsid w:val="00CE55E9"/>
    <w:rsid w:val="00CE5E3A"/>
    <w:rsid w:val="00CE73A2"/>
    <w:rsid w:val="00CF0114"/>
    <w:rsid w:val="00CF40E7"/>
    <w:rsid w:val="00CF45FF"/>
    <w:rsid w:val="00CF66EF"/>
    <w:rsid w:val="00CF6E6E"/>
    <w:rsid w:val="00CF7DB8"/>
    <w:rsid w:val="00D0020E"/>
    <w:rsid w:val="00D03A97"/>
    <w:rsid w:val="00D043DD"/>
    <w:rsid w:val="00D05169"/>
    <w:rsid w:val="00D10D08"/>
    <w:rsid w:val="00D11137"/>
    <w:rsid w:val="00D11EE5"/>
    <w:rsid w:val="00D11F76"/>
    <w:rsid w:val="00D123D7"/>
    <w:rsid w:val="00D1295B"/>
    <w:rsid w:val="00D129F0"/>
    <w:rsid w:val="00D130A6"/>
    <w:rsid w:val="00D13A48"/>
    <w:rsid w:val="00D21E9A"/>
    <w:rsid w:val="00D23763"/>
    <w:rsid w:val="00D2560B"/>
    <w:rsid w:val="00D26225"/>
    <w:rsid w:val="00D2624C"/>
    <w:rsid w:val="00D27AEF"/>
    <w:rsid w:val="00D307F2"/>
    <w:rsid w:val="00D30E1D"/>
    <w:rsid w:val="00D33CAA"/>
    <w:rsid w:val="00D344B2"/>
    <w:rsid w:val="00D4012C"/>
    <w:rsid w:val="00D422F5"/>
    <w:rsid w:val="00D44857"/>
    <w:rsid w:val="00D44B5A"/>
    <w:rsid w:val="00D45787"/>
    <w:rsid w:val="00D4648D"/>
    <w:rsid w:val="00D506A0"/>
    <w:rsid w:val="00D52AF7"/>
    <w:rsid w:val="00D53866"/>
    <w:rsid w:val="00D5481D"/>
    <w:rsid w:val="00D54DF9"/>
    <w:rsid w:val="00D560E8"/>
    <w:rsid w:val="00D67011"/>
    <w:rsid w:val="00D73149"/>
    <w:rsid w:val="00D746BB"/>
    <w:rsid w:val="00D75F24"/>
    <w:rsid w:val="00D76E48"/>
    <w:rsid w:val="00D77F6B"/>
    <w:rsid w:val="00D80B77"/>
    <w:rsid w:val="00D831F1"/>
    <w:rsid w:val="00D83263"/>
    <w:rsid w:val="00D8345F"/>
    <w:rsid w:val="00D8398B"/>
    <w:rsid w:val="00D85638"/>
    <w:rsid w:val="00D91808"/>
    <w:rsid w:val="00D91C42"/>
    <w:rsid w:val="00D96BE7"/>
    <w:rsid w:val="00DA15D6"/>
    <w:rsid w:val="00DA357A"/>
    <w:rsid w:val="00DA4891"/>
    <w:rsid w:val="00DA518C"/>
    <w:rsid w:val="00DA5AAB"/>
    <w:rsid w:val="00DB29BA"/>
    <w:rsid w:val="00DB38F7"/>
    <w:rsid w:val="00DB4D44"/>
    <w:rsid w:val="00DB650D"/>
    <w:rsid w:val="00DC00E7"/>
    <w:rsid w:val="00DD17D5"/>
    <w:rsid w:val="00DD4318"/>
    <w:rsid w:val="00DD5DBB"/>
    <w:rsid w:val="00DD6409"/>
    <w:rsid w:val="00DD6593"/>
    <w:rsid w:val="00DE321D"/>
    <w:rsid w:val="00DE5909"/>
    <w:rsid w:val="00DF57A7"/>
    <w:rsid w:val="00E039BF"/>
    <w:rsid w:val="00E06BB0"/>
    <w:rsid w:val="00E10C50"/>
    <w:rsid w:val="00E114F5"/>
    <w:rsid w:val="00E12F6D"/>
    <w:rsid w:val="00E13B09"/>
    <w:rsid w:val="00E158ED"/>
    <w:rsid w:val="00E1790E"/>
    <w:rsid w:val="00E204BB"/>
    <w:rsid w:val="00E30F79"/>
    <w:rsid w:val="00E33694"/>
    <w:rsid w:val="00E3484D"/>
    <w:rsid w:val="00E34900"/>
    <w:rsid w:val="00E35F5E"/>
    <w:rsid w:val="00E400AA"/>
    <w:rsid w:val="00E41102"/>
    <w:rsid w:val="00E418B7"/>
    <w:rsid w:val="00E41D7E"/>
    <w:rsid w:val="00E434D2"/>
    <w:rsid w:val="00E43B62"/>
    <w:rsid w:val="00E46821"/>
    <w:rsid w:val="00E469AD"/>
    <w:rsid w:val="00E51685"/>
    <w:rsid w:val="00E61765"/>
    <w:rsid w:val="00E61CFA"/>
    <w:rsid w:val="00E61FDD"/>
    <w:rsid w:val="00E62B99"/>
    <w:rsid w:val="00E6450C"/>
    <w:rsid w:val="00E657C8"/>
    <w:rsid w:val="00E66342"/>
    <w:rsid w:val="00E73E21"/>
    <w:rsid w:val="00E748F1"/>
    <w:rsid w:val="00E74EC8"/>
    <w:rsid w:val="00E779D6"/>
    <w:rsid w:val="00E822F9"/>
    <w:rsid w:val="00E8409D"/>
    <w:rsid w:val="00E85C42"/>
    <w:rsid w:val="00E90817"/>
    <w:rsid w:val="00E9235F"/>
    <w:rsid w:val="00E93D64"/>
    <w:rsid w:val="00E9571D"/>
    <w:rsid w:val="00E957BB"/>
    <w:rsid w:val="00EA0553"/>
    <w:rsid w:val="00EA5C64"/>
    <w:rsid w:val="00EB164A"/>
    <w:rsid w:val="00EB1718"/>
    <w:rsid w:val="00EB2FA5"/>
    <w:rsid w:val="00EB6F96"/>
    <w:rsid w:val="00EC204B"/>
    <w:rsid w:val="00EC4C2C"/>
    <w:rsid w:val="00EC65D0"/>
    <w:rsid w:val="00EC68A0"/>
    <w:rsid w:val="00ED0475"/>
    <w:rsid w:val="00ED1B40"/>
    <w:rsid w:val="00ED44C0"/>
    <w:rsid w:val="00ED450B"/>
    <w:rsid w:val="00EE385B"/>
    <w:rsid w:val="00EE56F7"/>
    <w:rsid w:val="00EE76A1"/>
    <w:rsid w:val="00EE7881"/>
    <w:rsid w:val="00EF0539"/>
    <w:rsid w:val="00EF79BF"/>
    <w:rsid w:val="00F02790"/>
    <w:rsid w:val="00F030AC"/>
    <w:rsid w:val="00F048BD"/>
    <w:rsid w:val="00F07104"/>
    <w:rsid w:val="00F10DD7"/>
    <w:rsid w:val="00F11395"/>
    <w:rsid w:val="00F136B2"/>
    <w:rsid w:val="00F14189"/>
    <w:rsid w:val="00F16D33"/>
    <w:rsid w:val="00F20E55"/>
    <w:rsid w:val="00F21BD0"/>
    <w:rsid w:val="00F230D0"/>
    <w:rsid w:val="00F24DB5"/>
    <w:rsid w:val="00F27B6B"/>
    <w:rsid w:val="00F4015A"/>
    <w:rsid w:val="00F40B42"/>
    <w:rsid w:val="00F41A96"/>
    <w:rsid w:val="00F42B27"/>
    <w:rsid w:val="00F445D3"/>
    <w:rsid w:val="00F50318"/>
    <w:rsid w:val="00F524E9"/>
    <w:rsid w:val="00F53658"/>
    <w:rsid w:val="00F6020C"/>
    <w:rsid w:val="00F60765"/>
    <w:rsid w:val="00F60964"/>
    <w:rsid w:val="00F75111"/>
    <w:rsid w:val="00F75A1C"/>
    <w:rsid w:val="00F75B9C"/>
    <w:rsid w:val="00F77AE1"/>
    <w:rsid w:val="00F81492"/>
    <w:rsid w:val="00F825AA"/>
    <w:rsid w:val="00F82F8D"/>
    <w:rsid w:val="00F84181"/>
    <w:rsid w:val="00F84967"/>
    <w:rsid w:val="00F85144"/>
    <w:rsid w:val="00F87EE5"/>
    <w:rsid w:val="00F9111D"/>
    <w:rsid w:val="00F92B62"/>
    <w:rsid w:val="00F95EFF"/>
    <w:rsid w:val="00FA050E"/>
    <w:rsid w:val="00FA26CA"/>
    <w:rsid w:val="00FA31AF"/>
    <w:rsid w:val="00FA3CE2"/>
    <w:rsid w:val="00FA41B6"/>
    <w:rsid w:val="00FA6EC3"/>
    <w:rsid w:val="00FB2243"/>
    <w:rsid w:val="00FB24E8"/>
    <w:rsid w:val="00FC02A7"/>
    <w:rsid w:val="00FD23D4"/>
    <w:rsid w:val="00FD37A3"/>
    <w:rsid w:val="00FD49D3"/>
    <w:rsid w:val="00FD6989"/>
    <w:rsid w:val="00FE3E1F"/>
    <w:rsid w:val="00FE4599"/>
    <w:rsid w:val="00FE5808"/>
    <w:rsid w:val="00FF125F"/>
    <w:rsid w:val="00FF40CB"/>
    <w:rsid w:val="00FF58FF"/>
    <w:rsid w:val="01556F82"/>
    <w:rsid w:val="02EB1342"/>
    <w:rsid w:val="040A3406"/>
    <w:rsid w:val="041F1ED4"/>
    <w:rsid w:val="05F31EF7"/>
    <w:rsid w:val="06CD0F06"/>
    <w:rsid w:val="07F56E02"/>
    <w:rsid w:val="08EB7E5E"/>
    <w:rsid w:val="095C7502"/>
    <w:rsid w:val="09842D7A"/>
    <w:rsid w:val="09E02AB2"/>
    <w:rsid w:val="0A47742E"/>
    <w:rsid w:val="0A5B19CC"/>
    <w:rsid w:val="0A5C2E53"/>
    <w:rsid w:val="0AF600F3"/>
    <w:rsid w:val="0BA25AC8"/>
    <w:rsid w:val="0BB40BB9"/>
    <w:rsid w:val="0C49239E"/>
    <w:rsid w:val="0CF26F63"/>
    <w:rsid w:val="0DD51AD8"/>
    <w:rsid w:val="0F5D35D1"/>
    <w:rsid w:val="0FC5270A"/>
    <w:rsid w:val="0FE368B5"/>
    <w:rsid w:val="10B475FE"/>
    <w:rsid w:val="1139731A"/>
    <w:rsid w:val="11BD700C"/>
    <w:rsid w:val="12457298"/>
    <w:rsid w:val="12635A2C"/>
    <w:rsid w:val="12CD2050"/>
    <w:rsid w:val="13445FA0"/>
    <w:rsid w:val="14705279"/>
    <w:rsid w:val="14831790"/>
    <w:rsid w:val="14F30AE8"/>
    <w:rsid w:val="153E1316"/>
    <w:rsid w:val="156560CD"/>
    <w:rsid w:val="17796CFF"/>
    <w:rsid w:val="185E6326"/>
    <w:rsid w:val="19090B02"/>
    <w:rsid w:val="1ACC5296"/>
    <w:rsid w:val="1B0215D2"/>
    <w:rsid w:val="1BA31E38"/>
    <w:rsid w:val="1E01559F"/>
    <w:rsid w:val="1F5755F5"/>
    <w:rsid w:val="20563692"/>
    <w:rsid w:val="217766E6"/>
    <w:rsid w:val="21BB286F"/>
    <w:rsid w:val="22AB7D41"/>
    <w:rsid w:val="24813D28"/>
    <w:rsid w:val="259D011E"/>
    <w:rsid w:val="25D826B9"/>
    <w:rsid w:val="26AF1D24"/>
    <w:rsid w:val="274860CF"/>
    <w:rsid w:val="276D6C42"/>
    <w:rsid w:val="28181DDE"/>
    <w:rsid w:val="29DE1CB9"/>
    <w:rsid w:val="2A0F5E27"/>
    <w:rsid w:val="2A6360EF"/>
    <w:rsid w:val="2C1228A8"/>
    <w:rsid w:val="2C3712C7"/>
    <w:rsid w:val="2CB63410"/>
    <w:rsid w:val="2DCC020E"/>
    <w:rsid w:val="2E0D73CA"/>
    <w:rsid w:val="2E4E4E98"/>
    <w:rsid w:val="2F597CF4"/>
    <w:rsid w:val="2F7E1D61"/>
    <w:rsid w:val="2FDD50ED"/>
    <w:rsid w:val="2FE20A81"/>
    <w:rsid w:val="303F09A0"/>
    <w:rsid w:val="30564D62"/>
    <w:rsid w:val="30EE21AE"/>
    <w:rsid w:val="322D4929"/>
    <w:rsid w:val="3447423B"/>
    <w:rsid w:val="351801B6"/>
    <w:rsid w:val="36E953E7"/>
    <w:rsid w:val="36FD19D1"/>
    <w:rsid w:val="371D08EA"/>
    <w:rsid w:val="38D56568"/>
    <w:rsid w:val="39214B07"/>
    <w:rsid w:val="39CE0F00"/>
    <w:rsid w:val="3A314CAD"/>
    <w:rsid w:val="3A7A717E"/>
    <w:rsid w:val="3A9237A7"/>
    <w:rsid w:val="3B8A4335"/>
    <w:rsid w:val="3BA808A0"/>
    <w:rsid w:val="3C050692"/>
    <w:rsid w:val="3E5E6435"/>
    <w:rsid w:val="3F820F66"/>
    <w:rsid w:val="40480DCA"/>
    <w:rsid w:val="42991A84"/>
    <w:rsid w:val="42B12ACF"/>
    <w:rsid w:val="43057F3F"/>
    <w:rsid w:val="43D21C68"/>
    <w:rsid w:val="447C3D88"/>
    <w:rsid w:val="45B30E45"/>
    <w:rsid w:val="46F36524"/>
    <w:rsid w:val="472701E1"/>
    <w:rsid w:val="4A160C87"/>
    <w:rsid w:val="4A1A5AEC"/>
    <w:rsid w:val="4B671B2B"/>
    <w:rsid w:val="4C0A5E78"/>
    <w:rsid w:val="4C6B23B5"/>
    <w:rsid w:val="4F434256"/>
    <w:rsid w:val="5048645A"/>
    <w:rsid w:val="50D56440"/>
    <w:rsid w:val="51C50AB2"/>
    <w:rsid w:val="52F32570"/>
    <w:rsid w:val="54884834"/>
    <w:rsid w:val="5679298E"/>
    <w:rsid w:val="570111AF"/>
    <w:rsid w:val="57F8418A"/>
    <w:rsid w:val="599358B7"/>
    <w:rsid w:val="5A1646E6"/>
    <w:rsid w:val="5A24636F"/>
    <w:rsid w:val="5BA17060"/>
    <w:rsid w:val="5D416E9A"/>
    <w:rsid w:val="5D95769A"/>
    <w:rsid w:val="5E5E7920"/>
    <w:rsid w:val="5ECD0D5D"/>
    <w:rsid w:val="5F513883"/>
    <w:rsid w:val="5F6E19EE"/>
    <w:rsid w:val="608E32FD"/>
    <w:rsid w:val="6090167C"/>
    <w:rsid w:val="61F81953"/>
    <w:rsid w:val="62B7216C"/>
    <w:rsid w:val="62EC16C5"/>
    <w:rsid w:val="63242F3F"/>
    <w:rsid w:val="64397BF6"/>
    <w:rsid w:val="644E149C"/>
    <w:rsid w:val="64B54C78"/>
    <w:rsid w:val="654B7481"/>
    <w:rsid w:val="655E642E"/>
    <w:rsid w:val="68DD0AF7"/>
    <w:rsid w:val="69AF27F0"/>
    <w:rsid w:val="6BA05FC4"/>
    <w:rsid w:val="6C051612"/>
    <w:rsid w:val="6D8470DC"/>
    <w:rsid w:val="6E3C5CD5"/>
    <w:rsid w:val="6E4E478D"/>
    <w:rsid w:val="6E954F98"/>
    <w:rsid w:val="6F3B065A"/>
    <w:rsid w:val="704B7F7C"/>
    <w:rsid w:val="70912F64"/>
    <w:rsid w:val="70BA184C"/>
    <w:rsid w:val="70C73796"/>
    <w:rsid w:val="70D0768A"/>
    <w:rsid w:val="7193639E"/>
    <w:rsid w:val="727D0507"/>
    <w:rsid w:val="727E6AD6"/>
    <w:rsid w:val="73137D2E"/>
    <w:rsid w:val="73AE6A8C"/>
    <w:rsid w:val="73BC0F38"/>
    <w:rsid w:val="745777DB"/>
    <w:rsid w:val="76310D44"/>
    <w:rsid w:val="76C77165"/>
    <w:rsid w:val="76CD7DFC"/>
    <w:rsid w:val="76E557A7"/>
    <w:rsid w:val="77182A7A"/>
    <w:rsid w:val="79F62969"/>
    <w:rsid w:val="7A344D74"/>
    <w:rsid w:val="7AB73EC2"/>
    <w:rsid w:val="7BD215DC"/>
    <w:rsid w:val="7C051237"/>
    <w:rsid w:val="7D256B73"/>
    <w:rsid w:val="7DBE763F"/>
    <w:rsid w:val="7DD43795"/>
    <w:rsid w:val="7DD86414"/>
    <w:rsid w:val="7FAA676D"/>
    <w:rsid w:val="7FDB6B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Plain Text"/>
    <w:basedOn w:val="1"/>
    <w:link w:val="20"/>
    <w:uiPriority w:val="0"/>
    <w:rPr>
      <w:rFonts w:ascii="宋体" w:hAnsi="Courier New" w:cs="Courier New"/>
      <w:sz w:val="21"/>
      <w:szCs w:val="21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</w:rPr>
  </w:style>
  <w:style w:type="paragraph" w:styleId="10">
    <w:name w:val="Normal (Web)"/>
    <w:basedOn w:val="1"/>
    <w:next w:val="1"/>
    <w:link w:val="21"/>
    <w:uiPriority w:val="0"/>
    <w:rPr>
      <w:rFonts w:ascii="宋体" w:hAnsi="宋体" w:cs="宋体"/>
      <w:kern w:val="0"/>
      <w:sz w:val="21"/>
      <w:szCs w:val="21"/>
    </w:rPr>
  </w:style>
  <w:style w:type="paragraph" w:styleId="11">
    <w:name w:val="annotation subject"/>
    <w:basedOn w:val="4"/>
    <w:next w:val="4"/>
    <w:semiHidden/>
    <w:uiPriority w:val="0"/>
    <w:rPr>
      <w:b/>
      <w:bCs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uiPriority w:val="0"/>
    <w:rPr>
      <w:b/>
      <w:bCs/>
    </w:rPr>
  </w:style>
  <w:style w:type="character" w:styleId="16">
    <w:name w:val="Emphasis"/>
    <w:basedOn w:val="14"/>
    <w:qFormat/>
    <w:uiPriority w:val="0"/>
    <w:rPr>
      <w:color w:val="CC0000"/>
    </w:rPr>
  </w:style>
  <w:style w:type="character" w:styleId="17">
    <w:name w:val="HTML Code"/>
    <w:basedOn w:val="14"/>
    <w:uiPriority w:val="0"/>
    <w:rPr>
      <w:rFonts w:hint="eastAsia" w:ascii="宋体" w:hAnsi="宋体" w:eastAsia="宋体" w:cs="宋体"/>
      <w:sz w:val="20"/>
      <w:szCs w:val="20"/>
    </w:rPr>
  </w:style>
  <w:style w:type="character" w:styleId="18">
    <w:name w:val="annotation reference"/>
    <w:basedOn w:val="14"/>
    <w:semiHidden/>
    <w:uiPriority w:val="0"/>
    <w:rPr>
      <w:sz w:val="21"/>
      <w:szCs w:val="21"/>
    </w:rPr>
  </w:style>
  <w:style w:type="character" w:customStyle="1" w:styleId="19">
    <w:name w:val=" Char Char3"/>
    <w:basedOn w:val="14"/>
    <w:link w:val="2"/>
    <w:uiPriority w:val="0"/>
    <w:rPr>
      <w:rFonts w:ascii="Cambria" w:hAnsi="Cambria" w:eastAsia="宋体"/>
      <w:b/>
      <w:bCs/>
      <w:color w:val="365F91"/>
      <w:sz w:val="28"/>
      <w:szCs w:val="28"/>
      <w:lang w:val="en-US" w:eastAsia="zh-CN" w:bidi="ar-SA"/>
    </w:rPr>
  </w:style>
  <w:style w:type="character" w:customStyle="1" w:styleId="20">
    <w:name w:val="纯文本 Char"/>
    <w:basedOn w:val="14"/>
    <w:link w:val="5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1">
    <w:name w:val="普通(网站)1 Char"/>
    <w:basedOn w:val="14"/>
    <w:link w:val="10"/>
    <w:uiPriority w:val="0"/>
    <w:rPr>
      <w:rFonts w:ascii="宋体" w:hAnsi="宋体" w:eastAsia="宋体" w:cs="宋体"/>
      <w:sz w:val="21"/>
      <w:szCs w:val="21"/>
      <w:lang w:val="en-US" w:eastAsia="zh-CN" w:bidi="ar-SA"/>
    </w:rPr>
  </w:style>
  <w:style w:type="character" w:customStyle="1" w:styleId="22">
    <w:name w:val="quesorder"/>
    <w:basedOn w:val="14"/>
    <w:uiPriority w:val="0"/>
  </w:style>
  <w:style w:type="character" w:customStyle="1" w:styleId="23">
    <w:name w:val="bigertext"/>
    <w:basedOn w:val="14"/>
    <w:uiPriority w:val="0"/>
  </w:style>
  <w:style w:type="character" w:customStyle="1" w:styleId="24">
    <w:name w:val="tpc_content1"/>
    <w:basedOn w:val="14"/>
    <w:uiPriority w:val="0"/>
    <w:rPr>
      <w:sz w:val="20"/>
      <w:szCs w:val="20"/>
    </w:rPr>
  </w:style>
  <w:style w:type="character" w:customStyle="1" w:styleId="25">
    <w:name w:val="着重号 Char"/>
    <w:basedOn w:val="14"/>
    <w:link w:val="26"/>
    <w:qFormat/>
    <w:uiPriority w:val="0"/>
    <w:rPr>
      <w:rFonts w:ascii="Calibri" w:hAnsi="Calibri" w:eastAsia="宋体"/>
      <w:color w:val="000000"/>
      <w:kern w:val="2"/>
      <w:sz w:val="21"/>
      <w:szCs w:val="24"/>
      <w:em w:val="dot"/>
      <w:lang w:val="en-US" w:eastAsia="zh-CN" w:bidi="ar-SA"/>
    </w:rPr>
  </w:style>
  <w:style w:type="paragraph" w:customStyle="1" w:styleId="26">
    <w:name w:val="着重号"/>
    <w:basedOn w:val="1"/>
    <w:link w:val="25"/>
    <w:qFormat/>
    <w:uiPriority w:val="0"/>
    <w:rPr>
      <w:rFonts w:ascii="Calibri" w:hAnsi="Calibri"/>
      <w:color w:val="000000"/>
      <w:sz w:val="21"/>
      <w:em w:val="dot"/>
    </w:rPr>
  </w:style>
  <w:style w:type="character" w:customStyle="1" w:styleId="27">
    <w:name w:val="apple-style-span"/>
    <w:basedOn w:val="14"/>
    <w:uiPriority w:val="0"/>
  </w:style>
  <w:style w:type="character" w:customStyle="1" w:styleId="28">
    <w:name w:val="ask-title2"/>
    <w:basedOn w:val="14"/>
    <w:qFormat/>
    <w:uiPriority w:val="0"/>
  </w:style>
  <w:style w:type="paragraph" w:customStyle="1" w:styleId="29">
    <w:name w:val="Char Char Char Char Char Char Char Char Char Char Char Char Char Char Char Char Char Char Char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 w:val="21"/>
      <w:szCs w:val="20"/>
      <w:lang w:eastAsia="en-US"/>
    </w:rPr>
  </w:style>
  <w:style w:type="paragraph" w:customStyle="1" w:styleId="30">
    <w:name w:val="p0"/>
    <w:basedOn w:val="1"/>
    <w:qFormat/>
    <w:uiPriority w:val="0"/>
    <w:pPr>
      <w:widowControl/>
    </w:pPr>
    <w:rPr>
      <w:rFonts w:ascii="Calibri" w:hAnsi="Calibri"/>
      <w:b/>
      <w:bCs/>
      <w:kern w:val="0"/>
      <w:sz w:val="21"/>
      <w:szCs w:val="21"/>
    </w:rPr>
  </w:style>
  <w:style w:type="paragraph" w:customStyle="1" w:styleId="31">
    <w:name w:val="Char3 Char"/>
    <w:basedOn w:val="1"/>
    <w:qFormat/>
    <w:uiPriority w:val="0"/>
    <w:pPr>
      <w:widowControl/>
      <w:spacing w:line="300" w:lineRule="auto"/>
      <w:ind w:firstLine="200" w:firstLineChars="200"/>
    </w:pPr>
    <w:rPr>
      <w:kern w:val="0"/>
      <w:sz w:val="21"/>
      <w:szCs w:val="20"/>
    </w:rPr>
  </w:style>
  <w:style w:type="paragraph" w:customStyle="1" w:styleId="32">
    <w:name w:val="newnr1"/>
    <w:basedOn w:val="1"/>
    <w:uiPriority w:val="0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kern w:val="0"/>
      <w:sz w:val="21"/>
      <w:szCs w:val="21"/>
    </w:rPr>
  </w:style>
  <w:style w:type="paragraph" w:customStyle="1" w:styleId="33">
    <w:name w:val=" Char Char Char Char Char Char Char Char Char"/>
    <w:basedOn w:val="1"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paragraph" w:customStyle="1" w:styleId="34">
    <w:name w:val="Normal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32771;&#35797;&#27169;&#26495;\&#35797;&#39064;&#27169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试题模板</Template>
  <Pages>2</Pages>
  <Words>1255</Words>
  <Characters>4768</Characters>
  <Lines>39</Lines>
  <Paragraphs>11</Paragraphs>
  <TotalTime>157259041</TotalTime>
  <ScaleCrop>false</ScaleCrop>
  <LinksUpToDate>false</LinksUpToDate>
  <CharactersWithSpaces>5501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2016-08-25T11:26:00Z</dcterms:created>
  <dc:creator>DELL</dc:creator>
  <cp:lastModifiedBy>Little Miss Sunshine </cp:lastModifiedBy>
  <cp:lastPrinted>2011-11-23T06:26:00Z</cp:lastPrinted>
  <dcterms:modified xsi:type="dcterms:W3CDTF">2024-08-24T01:43:49Z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2052-12.1.0.17827</vt:lpwstr>
  </property>
  <property fmtid="{D5CDD505-2E9C-101B-9397-08002B2CF9AE}" pid="7" name="ICV">
    <vt:lpwstr>3CF99B27D6944A9CA036E898F61CB40E_12</vt:lpwstr>
  </property>
</Properties>
</file>