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4E473">
      <w:pPr>
        <w:spacing w:line="400" w:lineRule="exact"/>
        <w:rPr>
          <w:rFonts w:hint="eastAsia" w:eastAsia="黑体"/>
          <w:b/>
          <w:lang w:val="en-US" w:eastAsia="zh-CN"/>
        </w:rPr>
      </w:pPr>
      <w:r>
        <w:rPr>
          <w:rFonts w:eastAsia="黑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10972800</wp:posOffset>
            </wp:positionH>
            <wp:positionV relativeFrom="topMargin">
              <wp:posOffset>12636500</wp:posOffset>
            </wp:positionV>
            <wp:extent cx="406400" cy="457200"/>
            <wp:effectExtent l="0" t="0" r="508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/>
        </w:rPr>
        <w:t>Teaching &amp; Study plan-----Book</w:t>
      </w:r>
      <w:r>
        <w:rPr>
          <w:rFonts w:hint="eastAsia" w:eastAsia="黑体"/>
          <w:b/>
          <w:lang w:val="en-US" w:eastAsia="zh-CN"/>
        </w:rPr>
        <w:t>1</w:t>
      </w:r>
      <w:bookmarkStart w:id="0" w:name="_GoBack"/>
      <w:bookmarkEnd w:id="0"/>
      <w:r>
        <w:rPr>
          <w:rFonts w:hint="eastAsia" w:eastAsia="黑体"/>
          <w:b/>
        </w:rPr>
        <w:t xml:space="preserve"> Unit</w:t>
      </w:r>
      <w:r>
        <w:rPr>
          <w:rFonts w:hint="eastAsia" w:eastAsia="黑体"/>
          <w:b/>
          <w:lang w:val="en-US" w:eastAsia="zh-CN"/>
        </w:rPr>
        <w:t>5</w:t>
      </w:r>
      <w:r>
        <w:rPr>
          <w:rFonts w:hint="eastAsia" w:eastAsia="黑体"/>
          <w:b/>
        </w:rPr>
        <w:t xml:space="preserve"> </w:t>
      </w:r>
      <w:r>
        <w:rPr>
          <w:rFonts w:hint="eastAsia" w:eastAsia="黑体"/>
          <w:b/>
          <w:lang w:val="en-US" w:eastAsia="zh-CN"/>
        </w:rPr>
        <w:t>Revealing nature</w:t>
      </w:r>
      <w:r>
        <w:rPr>
          <w:rFonts w:hint="eastAsia" w:eastAsia="黑体"/>
          <w:b/>
        </w:rPr>
        <w:t xml:space="preserve">  </w:t>
      </w:r>
      <w:r>
        <w:rPr>
          <w:rFonts w:eastAsia="黑体"/>
          <w:b/>
        </w:rPr>
        <w:t xml:space="preserve">Period </w:t>
      </w:r>
      <w:r>
        <w:rPr>
          <w:rFonts w:hint="eastAsia" w:eastAsia="黑体"/>
          <w:b/>
          <w:lang w:val="en-US" w:eastAsia="zh-CN"/>
        </w:rPr>
        <w:t>2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384"/>
        <w:gridCol w:w="384"/>
        <w:gridCol w:w="960"/>
        <w:gridCol w:w="1121"/>
        <w:gridCol w:w="1222"/>
        <w:gridCol w:w="786"/>
        <w:gridCol w:w="1095"/>
        <w:gridCol w:w="590"/>
        <w:gridCol w:w="946"/>
      </w:tblGrid>
      <w:tr w14:paraId="1FCF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04" w:type="dxa"/>
            <w:vAlign w:val="center"/>
          </w:tcPr>
          <w:p w14:paraId="30A0196E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768" w:type="dxa"/>
            <w:gridSpan w:val="2"/>
            <w:vAlign w:val="center"/>
          </w:tcPr>
          <w:p w14:paraId="2782EDD9">
            <w:pPr>
              <w:spacing w:line="400" w:lineRule="exact"/>
              <w:rPr>
                <w:b/>
              </w:rPr>
            </w:pPr>
          </w:p>
        </w:tc>
        <w:tc>
          <w:tcPr>
            <w:tcW w:w="960" w:type="dxa"/>
            <w:vAlign w:val="center"/>
          </w:tcPr>
          <w:p w14:paraId="239103B6">
            <w:pPr>
              <w:spacing w:line="400" w:lineRule="exac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121" w:type="dxa"/>
            <w:vAlign w:val="center"/>
          </w:tcPr>
          <w:p w14:paraId="08568B08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1222" w:type="dxa"/>
            <w:vAlign w:val="center"/>
          </w:tcPr>
          <w:p w14:paraId="4E9F41B7">
            <w:pPr>
              <w:spacing w:line="400" w:lineRule="exact"/>
              <w:rPr>
                <w:b/>
              </w:rPr>
            </w:pPr>
            <w:r>
              <w:rPr>
                <w:b/>
              </w:rPr>
              <w:t>Group</w:t>
            </w:r>
          </w:p>
        </w:tc>
        <w:tc>
          <w:tcPr>
            <w:tcW w:w="786" w:type="dxa"/>
            <w:vAlign w:val="center"/>
          </w:tcPr>
          <w:p w14:paraId="0CB81DB3">
            <w:pPr>
              <w:spacing w:line="400" w:lineRule="exact"/>
              <w:ind w:firstLine="359" w:firstLineChars="149"/>
              <w:rPr>
                <w:b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66F44CD6">
            <w:pPr>
              <w:spacing w:line="400" w:lineRule="exact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946" w:type="dxa"/>
            <w:vAlign w:val="center"/>
          </w:tcPr>
          <w:p w14:paraId="76E08FB9">
            <w:pPr>
              <w:spacing w:line="400" w:lineRule="exact"/>
              <w:rPr>
                <w:b/>
              </w:rPr>
            </w:pPr>
          </w:p>
        </w:tc>
      </w:tr>
      <w:tr w14:paraId="159C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04" w:type="dxa"/>
            <w:vAlign w:val="center"/>
          </w:tcPr>
          <w:p w14:paraId="5A54C8CF">
            <w:pPr>
              <w:spacing w:line="40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Three-dimensional </w:t>
            </w:r>
          </w:p>
          <w:p w14:paraId="587F46CB">
            <w:pPr>
              <w:spacing w:line="400" w:lineRule="exact"/>
              <w:rPr>
                <w:b/>
                <w:color w:val="000000"/>
              </w:rPr>
            </w:pPr>
          </w:p>
          <w:p w14:paraId="6B78F1DE">
            <w:pPr>
              <w:spacing w:line="400" w:lineRule="exact"/>
              <w:ind w:firstLine="482" w:firstLineChars="200"/>
              <w:rPr>
                <w:b/>
              </w:rPr>
            </w:pPr>
            <w:r>
              <w:rPr>
                <w:b/>
                <w:color w:val="000000"/>
              </w:rPr>
              <w:t>objectives</w:t>
            </w:r>
          </w:p>
        </w:tc>
        <w:tc>
          <w:tcPr>
            <w:tcW w:w="7488" w:type="dxa"/>
            <w:gridSpan w:val="9"/>
            <w:vAlign w:val="center"/>
          </w:tcPr>
          <w:p w14:paraId="17B5A8C3">
            <w:pPr>
              <w:spacing w:line="400" w:lineRule="exact"/>
              <w:rPr>
                <w:b/>
              </w:rPr>
            </w:pPr>
            <w:r>
              <w:rPr>
                <w:b/>
              </w:rPr>
              <w:t>Knowledge and abilities：To grasp words and phrases</w:t>
            </w:r>
          </w:p>
          <w:p w14:paraId="0BE2F0DC">
            <w:pPr>
              <w:spacing w:line="400" w:lineRule="exact"/>
              <w:rPr>
                <w:b/>
              </w:rPr>
            </w:pPr>
            <w:r>
              <w:rPr>
                <w:b/>
              </w:rPr>
              <w:t>Process and methods：By taking notes and practising</w:t>
            </w:r>
          </w:p>
          <w:p w14:paraId="1FEFA189">
            <w:pPr>
              <w:spacing w:line="400" w:lineRule="exact"/>
              <w:ind w:left="1320" w:hanging="1325" w:hangingChars="550"/>
              <w:rPr>
                <w:b/>
              </w:rPr>
            </w:pPr>
            <w:r>
              <w:rPr>
                <w:b/>
              </w:rPr>
              <w:t>Attitude and values：  To develop the sense of responsibility</w:t>
            </w:r>
          </w:p>
        </w:tc>
      </w:tr>
      <w:tr w14:paraId="4D19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04" w:type="dxa"/>
            <w:vAlign w:val="center"/>
          </w:tcPr>
          <w:p w14:paraId="4A9AA830">
            <w:pPr>
              <w:spacing w:line="400" w:lineRule="exact"/>
              <w:jc w:val="left"/>
              <w:rPr>
                <w:b/>
              </w:rPr>
            </w:pPr>
            <w:r>
              <w:rPr>
                <w:b/>
              </w:rPr>
              <w:t>Important points</w:t>
            </w:r>
          </w:p>
        </w:tc>
        <w:tc>
          <w:tcPr>
            <w:tcW w:w="7488" w:type="dxa"/>
            <w:gridSpan w:val="9"/>
            <w:vAlign w:val="center"/>
          </w:tcPr>
          <w:p w14:paraId="0ECE85FC">
            <w:pPr>
              <w:spacing w:line="400" w:lineRule="exact"/>
              <w:rPr>
                <w:b/>
              </w:rPr>
            </w:pPr>
            <w:r>
              <w:rPr>
                <w:b/>
              </w:rPr>
              <w:t>Memorizing the key points</w:t>
            </w:r>
          </w:p>
        </w:tc>
      </w:tr>
      <w:tr w14:paraId="1D1A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304" w:type="dxa"/>
            <w:vAlign w:val="center"/>
          </w:tcPr>
          <w:p w14:paraId="2ACB692D">
            <w:pPr>
              <w:spacing w:line="400" w:lineRule="exact"/>
              <w:jc w:val="left"/>
              <w:rPr>
                <w:b/>
              </w:rPr>
            </w:pPr>
            <w:r>
              <w:rPr>
                <w:b/>
              </w:rPr>
              <w:t>Difficult points</w:t>
            </w:r>
          </w:p>
        </w:tc>
        <w:tc>
          <w:tcPr>
            <w:tcW w:w="7488" w:type="dxa"/>
            <w:gridSpan w:val="9"/>
            <w:vAlign w:val="center"/>
          </w:tcPr>
          <w:p w14:paraId="750EF593">
            <w:pPr>
              <w:spacing w:line="400" w:lineRule="exact"/>
              <w:rPr>
                <w:b/>
              </w:rPr>
            </w:pPr>
            <w:r>
              <w:rPr>
                <w:b/>
              </w:rPr>
              <w:t xml:space="preserve">Application </w:t>
            </w:r>
          </w:p>
        </w:tc>
      </w:tr>
      <w:tr w14:paraId="6D9B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304" w:type="dxa"/>
            <w:vAlign w:val="center"/>
          </w:tcPr>
          <w:p w14:paraId="37BE5AD8">
            <w:pPr>
              <w:spacing w:line="400" w:lineRule="exact"/>
              <w:jc w:val="left"/>
              <w:rPr>
                <w:b/>
              </w:rPr>
            </w:pPr>
            <w:r>
              <w:rPr>
                <w:b/>
              </w:rPr>
              <w:t>Learning methods</w:t>
            </w:r>
          </w:p>
        </w:tc>
        <w:tc>
          <w:tcPr>
            <w:tcW w:w="7488" w:type="dxa"/>
            <w:gridSpan w:val="9"/>
          </w:tcPr>
          <w:p w14:paraId="677BDEAA">
            <w:pPr>
              <w:spacing w:line="400" w:lineRule="exact"/>
              <w:rPr>
                <w:b/>
              </w:rPr>
            </w:pPr>
            <w:r>
              <w:rPr>
                <w:b/>
              </w:rPr>
              <w:t>Student-centred</w:t>
            </w:r>
            <w:r>
              <w:rPr>
                <w:b/>
                <w:color w:val="000000"/>
              </w:rPr>
              <w:t xml:space="preserve"> (self –study,cooperation and exploration)</w:t>
            </w:r>
          </w:p>
        </w:tc>
      </w:tr>
      <w:tr w14:paraId="34AD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792" w:type="dxa"/>
            <w:gridSpan w:val="10"/>
            <w:vAlign w:val="center"/>
          </w:tcPr>
          <w:p w14:paraId="1BCDB65E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Teaching Contents</w:t>
            </w:r>
          </w:p>
        </w:tc>
      </w:tr>
      <w:tr w14:paraId="6C84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256" w:type="dxa"/>
            <w:gridSpan w:val="8"/>
          </w:tcPr>
          <w:p w14:paraId="6E09C4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Step 1  Lead in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2240B3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W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ords in Using language:</w:t>
            </w:r>
          </w:p>
          <w:p w14:paraId="53DC0F0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characteristic  n_______________adj_________</w:t>
            </w:r>
          </w:p>
          <w:p w14:paraId="2DB2EF1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Chars="0" w:firstLine="1960" w:firstLineChars="70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adv_______________</w:t>
            </w:r>
          </w:p>
          <w:p w14:paraId="6B22D85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decline v __________decline to do ___________ on the decline______________in decline ___________</w:t>
            </w:r>
          </w:p>
          <w:p w14:paraId="7D3FBCA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blame v_____________ to blame__________blame sb for sth __________blame sth on sb __________</w:t>
            </w:r>
          </w:p>
          <w:p w14:paraId="6A08B79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be native to__________</w:t>
            </w:r>
          </w:p>
          <w:p w14:paraId="2E8B01D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be home to __________</w:t>
            </w:r>
          </w:p>
          <w:p w14:paraId="26534B8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by contrast__________</w:t>
            </w:r>
          </w:p>
          <w:p w14:paraId="6513048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30 metres in length__________</w:t>
            </w:r>
          </w:p>
          <w:p w14:paraId="0FA57B6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be renowned worldwide for __________</w:t>
            </w:r>
          </w:p>
          <w:p w14:paraId="004F06F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serve as__________</w:t>
            </w:r>
          </w:p>
          <w:p w14:paraId="6CE231E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However, diversity on our planet is _______ that there are still millions of species on Earth remaining ____________(discover)</w:t>
            </w:r>
          </w:p>
          <w:p w14:paraId="385DAD6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There is evidence that ...</w:t>
            </w:r>
          </w:p>
          <w:p w14:paraId="7CC2FCEA">
            <w:pPr>
              <w:keepNext w:val="0"/>
              <w:keepLines w:val="0"/>
              <w:pageBreakBefore w:val="0"/>
              <w:widowControl w:val="0"/>
              <w:tabs>
                <w:tab w:val="left" w:pos="480"/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Step 2  Study (Thinking ; Presentation and Discussion) </w:t>
            </w:r>
          </w:p>
          <w:p w14:paraId="5E6C6104">
            <w:pPr>
              <w:keepNext w:val="0"/>
              <w:keepLines w:val="0"/>
              <w:pageBreakBefore w:val="0"/>
              <w:widowControl w:val="0"/>
              <w:tabs>
                <w:tab w:val="left" w:pos="480"/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40" w:hanging="141" w:hangingChars="50"/>
              <w:textAlignment w:val="auto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Grammar: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Past perfect</w:t>
            </w:r>
          </w:p>
          <w:p w14:paraId="693DD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1124" w:hangingChars="400"/>
              <w:jc w:val="left"/>
              <w:textAlignment w:val="auto"/>
              <w:rPr>
                <w:rFonts w:hint="default"/>
                <w:b/>
                <w:b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u w:val="single"/>
                <w:lang w:val="en-US" w:eastAsia="zh-CN"/>
              </w:rPr>
              <w:t>过去完成时:</w:t>
            </w:r>
          </w:p>
          <w:p w14:paraId="11F10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Style w:val="15"/>
                <w:rFonts w:hint="default" w:ascii="Times New Roman" w:hAnsi="Times New Roman" w:eastAsia="微软雅黑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Style w:val="15"/>
                <w:rFonts w:hint="default" w:ascii="Times New Roman" w:hAnsi="Times New Roman" w:eastAsia="微软雅黑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过去某一时刻或某一动作之前已完成的动作或状态（亦可以说是“过去的过去”）。过去完成时由had加过去分词构成。</w:t>
            </w:r>
          </w:p>
          <w:p w14:paraId="3BFD7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Style w:val="15"/>
                <w:rFonts w:hint="default" w:ascii="Times New Roman" w:hAnsi="Times New Roman" w:eastAsia="微软雅黑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用法</w:t>
            </w:r>
            <w:r>
              <w:rPr>
                <w:rStyle w:val="15"/>
                <w:rFonts w:hint="eastAsia" w:ascii="Times New Roman" w:hAnsi="Times New Roman" w:eastAsia="微软雅黑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:</w:t>
            </w:r>
            <w:r>
              <w:rPr>
                <w:rStyle w:val="15"/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Style w:val="15"/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1.表示较早的过去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表示较早的过去，即某一时刻之前已完成的动作或状态：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When she heard that her father had died in the accident，she burst out crying.当她听说她父亲在那次事故中丧生时便大哭起来。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Style w:val="15"/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2.用于间接引语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过去完成时的作用有时完全相当于现在完成时的过去形式，在间接引语中多有这种情况：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Helen said（that）she had moved to another flat.</w:t>
            </w:r>
          </w:p>
          <w:p w14:paraId="5A22A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Style w:val="15"/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3.用于宾语从句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过去完成时表示一个过去的动作先于另一个过去动作的用法，多见于宾语从句。一般说来，主句中用了know（知道），realize（意识到），think（认为），suppose（猜想），guess（推测），find（找到），discover（发现），decide（决定），remember（想起），forget（忘记）等动词的一般过去时，如果宾语从句中的动作先于主句的动作，通常用过去完成时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We realized we had lost our way.我们意识到我们迷路了。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Style w:val="15"/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4.表示过去未曾实现的希望、打算和意图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过去完成时表示过去未曾实现的希望、打算或意图，只适用于下列动词：expect（期待），hope（希望），intend（打算），mean（打算），suppose（料想），think（认为），want（想要）等：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I had meant to take a good holiday this year，but I was not able to leave.我本打算今年好好去度假，只是脱不开身。</w:t>
            </w:r>
          </w:p>
          <w:p w14:paraId="37312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Style w:val="15"/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用于虚拟语气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过去完成时的这一用法还见于构成虚拟语气的条件从句和if only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... (要是...就好了）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I wish...（我希望……），I’d rather...（我宁愿……）后的that-从句：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I'd rather you hadn't been present.我宁愿你当时不在场。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If I had asked for directions，I wouldn't have gotten lost.如果我问一下路，就不会迷失方向了。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Style w:val="15"/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6.与过去完成时连用的时间状语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与过去完成时连用的时间状语可以是already（已经），yet（仍然），still（还），just（刚刚），hardly...when（刚……就），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no sooner...than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（刚……就），ever（曾经），never（从来没有）等，也可以是by（不迟于），before（在……之前），until（直到），等引导的词组或从句：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 xml:space="preserve">The game had hardly begun when it started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to rain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.</w:t>
            </w:r>
          </w:p>
          <w:p w14:paraId="57027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比赛刚刚开始就下起雨来。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b/>
                <w:sz w:val="32"/>
                <w:szCs w:val="32"/>
              </w:rPr>
              <w:t>Step 3  Summarize</w:t>
            </w:r>
          </w:p>
          <w:p w14:paraId="55C0B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常用过去完成时的句式归纳：</w:t>
            </w:r>
          </w:p>
          <w:p w14:paraId="355D1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textAlignment w:val="auto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Hardly had he gone to bed when the bell rang.</w:t>
            </w:r>
          </w:p>
          <w:p w14:paraId="3B069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textAlignment w:val="auto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No sooner had he arrive home than it began to rain .</w:t>
            </w:r>
          </w:p>
          <w:p w14:paraId="281D3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textAlignment w:val="auto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By the time he arrived at the airport, the plane had taken off.</w:t>
            </w:r>
          </w:p>
          <w:p w14:paraId="0773E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textAlignment w:val="auto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It was years since he</w:t>
            </w:r>
            <w:r>
              <w:rPr>
                <w:rFonts w:hint="eastAsia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had enjoyed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a good drink.</w:t>
            </w:r>
          </w:p>
          <w:p w14:paraId="6BDBC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textAlignment w:val="auto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It was the first time that he </w:t>
            </w:r>
            <w:r>
              <w:rPr>
                <w:rFonts w:hint="eastAsia"/>
                <w:b w:val="0"/>
                <w:bCs/>
                <w:sz w:val="28"/>
                <w:szCs w:val="28"/>
                <w:u w:val="single"/>
                <w:lang w:val="en-US" w:eastAsia="zh-CN"/>
              </w:rPr>
              <w:t>had visited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my hometown.</w:t>
            </w:r>
          </w:p>
          <w:p w14:paraId="3F10F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textAlignment w:val="auto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I wish I had worked hard when I was young.</w:t>
            </w:r>
          </w:p>
          <w:p w14:paraId="4EC70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textAlignment w:val="auto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I would rather I had spent the holidays learning English.</w:t>
            </w:r>
          </w:p>
          <w:p w14:paraId="4D5D8F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textAlignment w:val="auto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It looks as if his mother</w:t>
            </w:r>
            <w:r>
              <w:rPr>
                <w:rFonts w:hint="eastAsia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had known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the truth.</w:t>
            </w:r>
          </w:p>
          <w:p w14:paraId="3DB22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textAlignment w:val="auto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If only I </w:t>
            </w:r>
            <w:r>
              <w:rPr>
                <w:rFonts w:hint="eastAsia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had taken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your advice!</w:t>
            </w:r>
          </w:p>
          <w:p w14:paraId="00620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25" w:leftChars="0" w:hanging="425" w:firstLineChars="0"/>
              <w:textAlignment w:val="auto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I</w:t>
            </w:r>
            <w:r>
              <w:rPr>
                <w:rFonts w:hint="eastAsia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had planned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to visit you last week, but I was busy.</w:t>
            </w:r>
          </w:p>
          <w:p w14:paraId="74A31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 4  Practice</w:t>
            </w:r>
          </w:p>
          <w:p w14:paraId="3185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用括号内词的适当形式填空</w:t>
            </w:r>
          </w:p>
          <w:p w14:paraId="2CFA4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auto"/>
              </w:rPr>
              <w:t>His first novel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u w:val="single"/>
                <w:shd w:val="clear" w:color="auto" w:fill="auto"/>
              </w:rPr>
              <w:t xml:space="preserve">     ____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 (receive) good reviews since it came out last month.</w:t>
            </w:r>
          </w:p>
          <w:p w14:paraId="5403D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Just as I got to the school gate, I realized I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u w:val="single"/>
                <w:shd w:val="clear" w:color="auto" w:fill="auto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>______________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(leave)my book in the cafe. </w:t>
            </w:r>
          </w:p>
          <w:p w14:paraId="51307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I was sent to the village last month to see how the development plan _______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( carry) out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in the past two years.</w:t>
            </w:r>
          </w:p>
          <w:p w14:paraId="2AC673C7">
            <w:pPr>
              <w:pStyle w:val="5"/>
              <w:numPr>
                <w:ilvl w:val="0"/>
                <w:numId w:val="4"/>
              </w:numPr>
              <w:tabs>
                <w:tab w:val="left" w:pos="4140"/>
              </w:tabs>
              <w:snapToGrid w:val="0"/>
              <w:spacing w:line="36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He __________(hope) to catch the 8:00 bus, but found it gone.</w:t>
            </w:r>
          </w:p>
          <w:p w14:paraId="6A714A66">
            <w:pPr>
              <w:pStyle w:val="5"/>
              <w:numPr>
                <w:ilvl w:val="0"/>
                <w:numId w:val="4"/>
              </w:numPr>
              <w:tabs>
                <w:tab w:val="left" w:pos="4140"/>
              </w:tabs>
              <w:snapToGrid w:val="0"/>
              <w:spacing w:line="36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The reason for this is that Britain’s supermarkets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______________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(experience) huge changes in the past decades.</w:t>
            </w:r>
          </w:p>
          <w:p w14:paraId="11AED05B">
            <w:pPr>
              <w:pStyle w:val="5"/>
              <w:numPr>
                <w:ilvl w:val="0"/>
                <w:numId w:val="4"/>
              </w:numPr>
              <w:tabs>
                <w:tab w:val="left" w:pos="4140"/>
              </w:tabs>
              <w:snapToGrid w:val="0"/>
              <w:spacing w:line="36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She returned home with the ________(remain) ten dollars.</w:t>
            </w:r>
          </w:p>
          <w:p w14:paraId="6AEF0F07">
            <w:pPr>
              <w:pStyle w:val="5"/>
              <w:numPr>
                <w:ilvl w:val="0"/>
                <w:numId w:val="4"/>
              </w:numPr>
              <w:tabs>
                <w:tab w:val="left" w:pos="4140"/>
              </w:tabs>
              <w:snapToGrid w:val="0"/>
              <w:spacing w:line="36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After the earthquake, only a few buildings remained ___________(stand) .</w:t>
            </w:r>
          </w:p>
          <w:p w14:paraId="5FE05206">
            <w:pPr>
              <w:pStyle w:val="5"/>
              <w:numPr>
                <w:ilvl w:val="0"/>
                <w:numId w:val="4"/>
              </w:numPr>
              <w:tabs>
                <w:tab w:val="left" w:pos="4140"/>
              </w:tabs>
              <w:snapToGrid w:val="0"/>
              <w:spacing w:line="36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This was the second time that the musician _____________(tour) Europe. </w:t>
            </w:r>
          </w:p>
          <w:p w14:paraId="13A7C85B">
            <w:pPr>
              <w:pStyle w:val="5"/>
              <w:numPr>
                <w:ilvl w:val="0"/>
                <w:numId w:val="4"/>
              </w:numPr>
              <w:tabs>
                <w:tab w:val="left" w:pos="4140"/>
              </w:tabs>
              <w:snapToGrid w:val="0"/>
              <w:spacing w:line="360" w:lineRule="auto"/>
              <w:ind w:left="0" w:leftChars="0" w:firstLine="0" w:firstLineChars="0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By the end of last year, he _____________(collect) more than 100 foreign records.</w:t>
            </w:r>
          </w:p>
          <w:p w14:paraId="0CA7A8B6">
            <w:pPr>
              <w:pStyle w:val="5"/>
              <w:numPr>
                <w:ilvl w:val="0"/>
                <w:numId w:val="4"/>
              </w:numPr>
              <w:tabs>
                <w:tab w:val="left" w:pos="4140"/>
              </w:tabs>
              <w:snapToGrid w:val="0"/>
              <w:spacing w:line="360" w:lineRule="auto"/>
              <w:ind w:left="0" w:leftChars="0" w:firstLine="0" w:firstLineChars="0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I would rather you _____________(be) here yesterday.</w:t>
            </w:r>
          </w:p>
          <w:p w14:paraId="1D02C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语篇填空：</w:t>
            </w:r>
          </w:p>
          <w:p w14:paraId="50329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The Budj Bim Cultural Landscape has long been regarded as a wonder of ancient engineering. The water system in Australia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  <w:lang w:val="en-US" w:eastAsia="zh-CN"/>
              </w:rPr>
              <w:t xml:space="preserve">1     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(build)more than 6, 000 years ago-  long before even the Egyptian pyramids took shape. </w:t>
            </w:r>
          </w:p>
          <w:p w14:paraId="0D31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Ancient inhabitants of the region made the system of channels and dams as an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  <w:lang w:val="en-US" w:eastAsia="zh-CN"/>
              </w:rPr>
              <w:t xml:space="preserve">2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extraordinary)complex trap for the eels(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鳗鱼）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that locals depended on for food. Budj Bim was recognized as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3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World Heritage site today, but few suspected the system ran so far and so deep. </w:t>
            </w:r>
          </w:p>
          <w:p w14:paraId="09B8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In fact, it took a disaster for Budj Bim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  <w:lang w:val="en-US" w:eastAsia="zh-CN"/>
              </w:rPr>
              <w:t xml:space="preserve">4       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(reveal)itself in all its former glory. Bushfires,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  <w:lang w:val="en-US" w:eastAsia="zh-CN"/>
              </w:rPr>
              <w:t xml:space="preserve">5        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cause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)by record temperatures and lasting drought, have burned away the thick leaves covering the water system,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  <w:lang w:val="en-US" w:eastAsia="zh-CN"/>
              </w:rPr>
              <w:t xml:space="preserve">6        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u w:val="single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allow)the full scale of Budj Bim to emerge from the flames. </w:t>
            </w:r>
          </w:p>
          <w:p w14:paraId="5A88D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The Egyptian pyramids were made with materials that were plentiful nearby, and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  <w:lang w:val="en-US" w:eastAsia="zh-CN"/>
              </w:rPr>
              <w:t xml:space="preserve">7      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was Budj Bim. It was made with the area's most ready resource: volcanic rock. That building block came from the lava of a now-inactive volcano,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8________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the ancient people used to redirect waters from Lake Condah-waters heavy with eels. </w:t>
            </w:r>
          </w:p>
          <w:p w14:paraId="2EE88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Now the Aboriginals still call parts of the area home, and their population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  <w:lang w:val="en-US" w:eastAsia="zh-CN"/>
              </w:rPr>
              <w:t xml:space="preserve">9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none"/>
                <w:lang w:val="en-US" w:eastAsia="zh-CN"/>
              </w:rPr>
              <w:t xml:space="preserve"> (d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u w:val="none"/>
              </w:rPr>
              <w:t>ecl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ine)dramatically since Europeans arrived on the continent. But their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  <w:lang w:val="en-US" w:eastAsia="zh-CN"/>
              </w:rPr>
              <w:t xml:space="preserve">10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achieve)stand the test of time-even if it took a tragedy to reveal them. It's an important acknowledgement of the work their ancestors have done.</w:t>
            </w:r>
          </w:p>
          <w:p w14:paraId="3EA9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 5  Homework</w:t>
            </w:r>
          </w:p>
        </w:tc>
        <w:tc>
          <w:tcPr>
            <w:tcW w:w="1536" w:type="dxa"/>
            <w:gridSpan w:val="2"/>
            <w:vMerge w:val="restart"/>
          </w:tcPr>
          <w:p w14:paraId="45ADC578">
            <w:pPr>
              <w:spacing w:line="400" w:lineRule="exact"/>
            </w:pPr>
            <w:r>
              <w:t>What is</w:t>
            </w:r>
          </w:p>
          <w:p w14:paraId="7AC4C3B3">
            <w:pPr>
              <w:spacing w:line="400" w:lineRule="exact"/>
            </w:pPr>
            <w:r>
              <w:t xml:space="preserve">unique </w:t>
            </w:r>
          </w:p>
          <w:p w14:paraId="393CC18C">
            <w:pPr>
              <w:spacing w:line="400" w:lineRule="exact"/>
            </w:pPr>
            <w:r>
              <w:t>to you?</w:t>
            </w:r>
          </w:p>
          <w:p w14:paraId="62DBB1A7">
            <w:pPr>
              <w:spacing w:line="400" w:lineRule="exact"/>
            </w:pPr>
          </w:p>
        </w:tc>
      </w:tr>
      <w:tr w14:paraId="1822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688" w:type="dxa"/>
            <w:gridSpan w:val="2"/>
            <w:vMerge w:val="restart"/>
            <w:vAlign w:val="center"/>
          </w:tcPr>
          <w:p w14:paraId="1DB9E10C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and Teaching</w:t>
            </w:r>
          </w:p>
          <w:p w14:paraId="7E8282EA">
            <w:pPr>
              <w:spacing w:line="400" w:lineRule="exact"/>
              <w:ind w:firstLine="420" w:firstLineChars="150"/>
              <w:rPr>
                <w:color w:val="1E1E1E"/>
              </w:rPr>
            </w:pPr>
            <w:r>
              <w:rPr>
                <w:sz w:val="28"/>
                <w:szCs w:val="28"/>
              </w:rPr>
              <w:t>summary</w:t>
            </w:r>
          </w:p>
        </w:tc>
        <w:tc>
          <w:tcPr>
            <w:tcW w:w="5568" w:type="dxa"/>
            <w:gridSpan w:val="6"/>
          </w:tcPr>
          <w:p w14:paraId="61460599">
            <w:pPr>
              <w:spacing w:line="400" w:lineRule="exact"/>
              <w:rPr>
                <w:color w:val="1E1E1E"/>
                <w:sz w:val="28"/>
                <w:szCs w:val="28"/>
              </w:rPr>
            </w:pPr>
            <w:r>
              <w:rPr>
                <w:color w:val="1E1E1E"/>
                <w:sz w:val="28"/>
                <w:szCs w:val="28"/>
              </w:rPr>
              <w:t>Gains ：</w:t>
            </w:r>
          </w:p>
          <w:p w14:paraId="6A4223E0">
            <w:pPr>
              <w:spacing w:line="400" w:lineRule="exact"/>
              <w:rPr>
                <w:rFonts w:hint="eastAsia"/>
                <w:color w:val="1E1E1E"/>
                <w:sz w:val="28"/>
                <w:szCs w:val="28"/>
              </w:rPr>
            </w:pPr>
          </w:p>
          <w:p w14:paraId="7B4C40DD">
            <w:pPr>
              <w:spacing w:line="400" w:lineRule="exact"/>
              <w:rPr>
                <w:rFonts w:hint="eastAsia"/>
                <w:color w:val="1E1E1E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Merge w:val="continue"/>
          </w:tcPr>
          <w:p w14:paraId="2FCC8E94">
            <w:pPr>
              <w:spacing w:line="400" w:lineRule="exact"/>
            </w:pPr>
          </w:p>
        </w:tc>
      </w:tr>
      <w:tr w14:paraId="7D31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88" w:type="dxa"/>
            <w:gridSpan w:val="2"/>
            <w:vMerge w:val="continue"/>
          </w:tcPr>
          <w:p w14:paraId="15EC663B">
            <w:pPr>
              <w:spacing w:line="400" w:lineRule="exact"/>
            </w:pPr>
          </w:p>
        </w:tc>
        <w:tc>
          <w:tcPr>
            <w:tcW w:w="5568" w:type="dxa"/>
            <w:gridSpan w:val="6"/>
          </w:tcPr>
          <w:p w14:paraId="5EEA1271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Losses：</w:t>
            </w:r>
          </w:p>
          <w:p w14:paraId="7B691C9C">
            <w:pPr>
              <w:spacing w:line="400" w:lineRule="exact"/>
              <w:rPr>
                <w:sz w:val="28"/>
                <w:szCs w:val="28"/>
              </w:rPr>
            </w:pPr>
          </w:p>
          <w:p w14:paraId="1ABD795B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Merge w:val="continue"/>
          </w:tcPr>
          <w:p w14:paraId="5F528B54">
            <w:pPr>
              <w:spacing w:line="400" w:lineRule="exact"/>
            </w:pPr>
          </w:p>
        </w:tc>
      </w:tr>
    </w:tbl>
    <w:p w14:paraId="177DA780">
      <w:pPr>
        <w:spacing w:line="40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23814" w:h="16840" w:orient="landscape"/>
      <w:pgMar w:top="1134" w:right="1134" w:bottom="1134" w:left="1134" w:header="851" w:footer="851" w:gutter="0"/>
      <w:cols w:space="600" w:num="2" w:sep="1"/>
      <w:docGrid w:type="lines" w:linePitch="312" w:charSpace="-35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0E20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1B191">
    <w:pPr>
      <w:pStyle w:val="7"/>
      <w:tabs>
        <w:tab w:val="center" w:pos="4608"/>
        <w:tab w:val="right" w:pos="9216"/>
        <w:tab w:val="left" w:pos="9984"/>
        <w:tab w:val="center" w:pos="14592"/>
        <w:tab w:val="right" w:pos="19200"/>
        <w:tab w:val="clear" w:pos="4153"/>
        <w:tab w:val="clear" w:pos="8306"/>
      </w:tabs>
      <w:jc w:val="center"/>
      <w:rPr>
        <w:rFonts w:hint="eastAsia"/>
      </w:rPr>
    </w:pPr>
    <w:r>
      <w:rPr>
        <w:rFonts w:hint="eastAsia"/>
      </w:rPr>
      <w:t>Grade 1 Teaching &amp;Study Plan Page 3                                                                            Grade 1 Teaching &amp;Study Plan Page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C1ABC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A5EC3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542D7">
    <w:pPr>
      <w:pStyle w:val="8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4723C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C825E"/>
    <w:multiLevelType w:val="singleLevel"/>
    <w:tmpl w:val="D2BC825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EA5E00AD"/>
    <w:multiLevelType w:val="singleLevel"/>
    <w:tmpl w:val="EA5E00A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AE5704D"/>
    <w:multiLevelType w:val="singleLevel"/>
    <w:tmpl w:val="4AE5704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CC83C15"/>
    <w:multiLevelType w:val="singleLevel"/>
    <w:tmpl w:val="6CC83C15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420"/>
  <w:evenAndOddHeaders w:val="1"/>
  <w:drawingGridHorizontalSpacing w:val="192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YwY2UyNmI5NjU2NzBhNmFmYjdjMzcwNTdlODBjYWMifQ=="/>
  </w:docVars>
  <w:rsids>
    <w:rsidRoot w:val="00332BED"/>
    <w:rsid w:val="00000DD6"/>
    <w:rsid w:val="0000518F"/>
    <w:rsid w:val="00007CFB"/>
    <w:rsid w:val="00011FCB"/>
    <w:rsid w:val="0001304F"/>
    <w:rsid w:val="0001618E"/>
    <w:rsid w:val="000176BF"/>
    <w:rsid w:val="00021CAC"/>
    <w:rsid w:val="000236B8"/>
    <w:rsid w:val="000266DC"/>
    <w:rsid w:val="00034E95"/>
    <w:rsid w:val="00036DAD"/>
    <w:rsid w:val="00040E64"/>
    <w:rsid w:val="000443D3"/>
    <w:rsid w:val="00044E55"/>
    <w:rsid w:val="00046BA6"/>
    <w:rsid w:val="00046C84"/>
    <w:rsid w:val="00050F1C"/>
    <w:rsid w:val="00052AAB"/>
    <w:rsid w:val="0005387C"/>
    <w:rsid w:val="00054CDB"/>
    <w:rsid w:val="00055206"/>
    <w:rsid w:val="00055377"/>
    <w:rsid w:val="00057336"/>
    <w:rsid w:val="00057C61"/>
    <w:rsid w:val="00065785"/>
    <w:rsid w:val="000662A5"/>
    <w:rsid w:val="0006666A"/>
    <w:rsid w:val="00074E77"/>
    <w:rsid w:val="00080B19"/>
    <w:rsid w:val="000813D8"/>
    <w:rsid w:val="000832EF"/>
    <w:rsid w:val="00087659"/>
    <w:rsid w:val="00090365"/>
    <w:rsid w:val="00090713"/>
    <w:rsid w:val="000963F8"/>
    <w:rsid w:val="00096DD0"/>
    <w:rsid w:val="000A6AB3"/>
    <w:rsid w:val="000B1A84"/>
    <w:rsid w:val="000B49E3"/>
    <w:rsid w:val="000B6248"/>
    <w:rsid w:val="000D2289"/>
    <w:rsid w:val="000D291E"/>
    <w:rsid w:val="000E0383"/>
    <w:rsid w:val="000E1E97"/>
    <w:rsid w:val="000E591F"/>
    <w:rsid w:val="000F0D4A"/>
    <w:rsid w:val="000F474D"/>
    <w:rsid w:val="000F5B4D"/>
    <w:rsid w:val="000F61DD"/>
    <w:rsid w:val="000F73C9"/>
    <w:rsid w:val="000F74BE"/>
    <w:rsid w:val="00104A86"/>
    <w:rsid w:val="00112A9E"/>
    <w:rsid w:val="0011521A"/>
    <w:rsid w:val="0011563A"/>
    <w:rsid w:val="001162DD"/>
    <w:rsid w:val="00117517"/>
    <w:rsid w:val="00120C34"/>
    <w:rsid w:val="00122582"/>
    <w:rsid w:val="00123780"/>
    <w:rsid w:val="00123B32"/>
    <w:rsid w:val="00127C3E"/>
    <w:rsid w:val="00131D0C"/>
    <w:rsid w:val="0013458A"/>
    <w:rsid w:val="00146CF8"/>
    <w:rsid w:val="00150928"/>
    <w:rsid w:val="00151434"/>
    <w:rsid w:val="00154A7F"/>
    <w:rsid w:val="00154E0F"/>
    <w:rsid w:val="00156774"/>
    <w:rsid w:val="0015730B"/>
    <w:rsid w:val="00160103"/>
    <w:rsid w:val="00161C0F"/>
    <w:rsid w:val="0016794B"/>
    <w:rsid w:val="00170DCC"/>
    <w:rsid w:val="00171805"/>
    <w:rsid w:val="001721B9"/>
    <w:rsid w:val="00172744"/>
    <w:rsid w:val="00190F33"/>
    <w:rsid w:val="001971AD"/>
    <w:rsid w:val="001A27A0"/>
    <w:rsid w:val="001A7948"/>
    <w:rsid w:val="001A7B84"/>
    <w:rsid w:val="001B04B1"/>
    <w:rsid w:val="001B2277"/>
    <w:rsid w:val="001B314C"/>
    <w:rsid w:val="001B5E35"/>
    <w:rsid w:val="001B649D"/>
    <w:rsid w:val="001C023C"/>
    <w:rsid w:val="001C2EE1"/>
    <w:rsid w:val="001C2F8C"/>
    <w:rsid w:val="001C6A4E"/>
    <w:rsid w:val="001D133B"/>
    <w:rsid w:val="001D25D6"/>
    <w:rsid w:val="001E2A9E"/>
    <w:rsid w:val="001E2FF4"/>
    <w:rsid w:val="001E3A3A"/>
    <w:rsid w:val="001E5F13"/>
    <w:rsid w:val="001F23FF"/>
    <w:rsid w:val="001F5550"/>
    <w:rsid w:val="001F5FE6"/>
    <w:rsid w:val="001F6163"/>
    <w:rsid w:val="001F6E48"/>
    <w:rsid w:val="00203ECC"/>
    <w:rsid w:val="00210009"/>
    <w:rsid w:val="002116E3"/>
    <w:rsid w:val="002124B6"/>
    <w:rsid w:val="00212A2E"/>
    <w:rsid w:val="00216196"/>
    <w:rsid w:val="00216908"/>
    <w:rsid w:val="00216A9B"/>
    <w:rsid w:val="0021797F"/>
    <w:rsid w:val="002214D9"/>
    <w:rsid w:val="00223C52"/>
    <w:rsid w:val="002274EB"/>
    <w:rsid w:val="00227C37"/>
    <w:rsid w:val="0023132E"/>
    <w:rsid w:val="002335DD"/>
    <w:rsid w:val="00233D80"/>
    <w:rsid w:val="00233F5C"/>
    <w:rsid w:val="00233FB8"/>
    <w:rsid w:val="00234B4D"/>
    <w:rsid w:val="0024064D"/>
    <w:rsid w:val="00240B92"/>
    <w:rsid w:val="00241014"/>
    <w:rsid w:val="002500DC"/>
    <w:rsid w:val="00251FEB"/>
    <w:rsid w:val="00253187"/>
    <w:rsid w:val="002547F8"/>
    <w:rsid w:val="00257625"/>
    <w:rsid w:val="0026111C"/>
    <w:rsid w:val="00264061"/>
    <w:rsid w:val="00271F68"/>
    <w:rsid w:val="00272B02"/>
    <w:rsid w:val="002730C5"/>
    <w:rsid w:val="00281DFE"/>
    <w:rsid w:val="002835C8"/>
    <w:rsid w:val="00286A33"/>
    <w:rsid w:val="00287838"/>
    <w:rsid w:val="002908C2"/>
    <w:rsid w:val="00296E1B"/>
    <w:rsid w:val="002B05FB"/>
    <w:rsid w:val="002B3D12"/>
    <w:rsid w:val="002B5001"/>
    <w:rsid w:val="002B79A3"/>
    <w:rsid w:val="002B7A93"/>
    <w:rsid w:val="002B7EFF"/>
    <w:rsid w:val="002D0E78"/>
    <w:rsid w:val="002D1B20"/>
    <w:rsid w:val="002D3FA3"/>
    <w:rsid w:val="002D3FFC"/>
    <w:rsid w:val="002D433B"/>
    <w:rsid w:val="002D49FC"/>
    <w:rsid w:val="002D7C4A"/>
    <w:rsid w:val="002E014B"/>
    <w:rsid w:val="002E0523"/>
    <w:rsid w:val="002E343D"/>
    <w:rsid w:val="002F058E"/>
    <w:rsid w:val="003009B0"/>
    <w:rsid w:val="00300D06"/>
    <w:rsid w:val="00301F9B"/>
    <w:rsid w:val="003118B2"/>
    <w:rsid w:val="003137D1"/>
    <w:rsid w:val="00315E2E"/>
    <w:rsid w:val="003260A5"/>
    <w:rsid w:val="003271B7"/>
    <w:rsid w:val="0033040C"/>
    <w:rsid w:val="0033271B"/>
    <w:rsid w:val="00332B6D"/>
    <w:rsid w:val="00332BED"/>
    <w:rsid w:val="00333459"/>
    <w:rsid w:val="00334DBE"/>
    <w:rsid w:val="0033712C"/>
    <w:rsid w:val="003376E0"/>
    <w:rsid w:val="0034265C"/>
    <w:rsid w:val="003443A1"/>
    <w:rsid w:val="00344E9F"/>
    <w:rsid w:val="003458DA"/>
    <w:rsid w:val="0034746B"/>
    <w:rsid w:val="00351639"/>
    <w:rsid w:val="00354E1C"/>
    <w:rsid w:val="00356F64"/>
    <w:rsid w:val="003629B2"/>
    <w:rsid w:val="00364B8E"/>
    <w:rsid w:val="00366A36"/>
    <w:rsid w:val="00367D5D"/>
    <w:rsid w:val="00372B4F"/>
    <w:rsid w:val="0037325B"/>
    <w:rsid w:val="0037596F"/>
    <w:rsid w:val="00375CFE"/>
    <w:rsid w:val="00376C39"/>
    <w:rsid w:val="00376F66"/>
    <w:rsid w:val="003801BB"/>
    <w:rsid w:val="003805B7"/>
    <w:rsid w:val="00382BAF"/>
    <w:rsid w:val="00382F87"/>
    <w:rsid w:val="00386BEE"/>
    <w:rsid w:val="003870C9"/>
    <w:rsid w:val="00390A3D"/>
    <w:rsid w:val="0039376B"/>
    <w:rsid w:val="003A0C01"/>
    <w:rsid w:val="003A0C90"/>
    <w:rsid w:val="003A1527"/>
    <w:rsid w:val="003A16BB"/>
    <w:rsid w:val="003A17C0"/>
    <w:rsid w:val="003A3B2A"/>
    <w:rsid w:val="003A6150"/>
    <w:rsid w:val="003B149D"/>
    <w:rsid w:val="003B30D9"/>
    <w:rsid w:val="003C2283"/>
    <w:rsid w:val="003C293A"/>
    <w:rsid w:val="003C3714"/>
    <w:rsid w:val="003C6BD0"/>
    <w:rsid w:val="003D37D1"/>
    <w:rsid w:val="003D3CA3"/>
    <w:rsid w:val="003D7E87"/>
    <w:rsid w:val="003E2E8C"/>
    <w:rsid w:val="003E36D0"/>
    <w:rsid w:val="003E5268"/>
    <w:rsid w:val="003E5600"/>
    <w:rsid w:val="003E6C76"/>
    <w:rsid w:val="003E6CC0"/>
    <w:rsid w:val="003E7530"/>
    <w:rsid w:val="003F0F16"/>
    <w:rsid w:val="003F2A84"/>
    <w:rsid w:val="003F308E"/>
    <w:rsid w:val="003F3977"/>
    <w:rsid w:val="00400595"/>
    <w:rsid w:val="0041083C"/>
    <w:rsid w:val="00412DDF"/>
    <w:rsid w:val="004151FC"/>
    <w:rsid w:val="00415E98"/>
    <w:rsid w:val="004165D8"/>
    <w:rsid w:val="0042245B"/>
    <w:rsid w:val="0042387A"/>
    <w:rsid w:val="004239F7"/>
    <w:rsid w:val="004319D7"/>
    <w:rsid w:val="00440775"/>
    <w:rsid w:val="0044083F"/>
    <w:rsid w:val="004437F9"/>
    <w:rsid w:val="00443D81"/>
    <w:rsid w:val="00445016"/>
    <w:rsid w:val="0044605C"/>
    <w:rsid w:val="0044699A"/>
    <w:rsid w:val="004526CC"/>
    <w:rsid w:val="0045740E"/>
    <w:rsid w:val="00462225"/>
    <w:rsid w:val="0046259A"/>
    <w:rsid w:val="00462A6B"/>
    <w:rsid w:val="00462DB2"/>
    <w:rsid w:val="0046549B"/>
    <w:rsid w:val="004701B8"/>
    <w:rsid w:val="00472E77"/>
    <w:rsid w:val="00475F4E"/>
    <w:rsid w:val="00480806"/>
    <w:rsid w:val="00480A85"/>
    <w:rsid w:val="004834A6"/>
    <w:rsid w:val="00485611"/>
    <w:rsid w:val="00485EE6"/>
    <w:rsid w:val="0049489F"/>
    <w:rsid w:val="004951F2"/>
    <w:rsid w:val="00495F37"/>
    <w:rsid w:val="004A250D"/>
    <w:rsid w:val="004A3585"/>
    <w:rsid w:val="004A4815"/>
    <w:rsid w:val="004A5E56"/>
    <w:rsid w:val="004B0BA3"/>
    <w:rsid w:val="004B5422"/>
    <w:rsid w:val="004B6B77"/>
    <w:rsid w:val="004B7DB0"/>
    <w:rsid w:val="004C1498"/>
    <w:rsid w:val="004C3425"/>
    <w:rsid w:val="004C4C5E"/>
    <w:rsid w:val="004C5DBB"/>
    <w:rsid w:val="004D01DE"/>
    <w:rsid w:val="004D07CC"/>
    <w:rsid w:val="004D1F9A"/>
    <w:rsid w:val="004D2C60"/>
    <w:rsid w:val="004D3990"/>
    <w:rsid w:val="004D4982"/>
    <w:rsid w:val="004D4F96"/>
    <w:rsid w:val="004E17A5"/>
    <w:rsid w:val="004E1FF7"/>
    <w:rsid w:val="004F2D4D"/>
    <w:rsid w:val="004F2F2A"/>
    <w:rsid w:val="004F4262"/>
    <w:rsid w:val="004F5FE9"/>
    <w:rsid w:val="005065FC"/>
    <w:rsid w:val="005107C6"/>
    <w:rsid w:val="00511328"/>
    <w:rsid w:val="00513A55"/>
    <w:rsid w:val="00525C64"/>
    <w:rsid w:val="005327BF"/>
    <w:rsid w:val="00533555"/>
    <w:rsid w:val="00550F6E"/>
    <w:rsid w:val="0055333A"/>
    <w:rsid w:val="0056067E"/>
    <w:rsid w:val="005618E7"/>
    <w:rsid w:val="00561FB6"/>
    <w:rsid w:val="00570BAC"/>
    <w:rsid w:val="00572F5A"/>
    <w:rsid w:val="00573697"/>
    <w:rsid w:val="005746EB"/>
    <w:rsid w:val="00574869"/>
    <w:rsid w:val="00576C36"/>
    <w:rsid w:val="00576FB2"/>
    <w:rsid w:val="00581B8C"/>
    <w:rsid w:val="00581C31"/>
    <w:rsid w:val="005852B4"/>
    <w:rsid w:val="00585E40"/>
    <w:rsid w:val="0059105A"/>
    <w:rsid w:val="00591FCB"/>
    <w:rsid w:val="00594E85"/>
    <w:rsid w:val="00597E3D"/>
    <w:rsid w:val="005A1D05"/>
    <w:rsid w:val="005A3734"/>
    <w:rsid w:val="005A3A01"/>
    <w:rsid w:val="005A493D"/>
    <w:rsid w:val="005B1869"/>
    <w:rsid w:val="005B2545"/>
    <w:rsid w:val="005C1743"/>
    <w:rsid w:val="005C593B"/>
    <w:rsid w:val="005C6C3B"/>
    <w:rsid w:val="005D08BB"/>
    <w:rsid w:val="005D09BA"/>
    <w:rsid w:val="005D4246"/>
    <w:rsid w:val="005D5ECC"/>
    <w:rsid w:val="005E02CC"/>
    <w:rsid w:val="005E2EAA"/>
    <w:rsid w:val="005E69EF"/>
    <w:rsid w:val="005F15C6"/>
    <w:rsid w:val="005F2D40"/>
    <w:rsid w:val="005F7152"/>
    <w:rsid w:val="00602BC0"/>
    <w:rsid w:val="006032D9"/>
    <w:rsid w:val="00603964"/>
    <w:rsid w:val="0061104D"/>
    <w:rsid w:val="006112E3"/>
    <w:rsid w:val="00611A51"/>
    <w:rsid w:val="006123AC"/>
    <w:rsid w:val="00613295"/>
    <w:rsid w:val="006162DA"/>
    <w:rsid w:val="00616C69"/>
    <w:rsid w:val="006228B9"/>
    <w:rsid w:val="0062746B"/>
    <w:rsid w:val="006336A4"/>
    <w:rsid w:val="0064286F"/>
    <w:rsid w:val="00647105"/>
    <w:rsid w:val="00650273"/>
    <w:rsid w:val="00651280"/>
    <w:rsid w:val="006523C7"/>
    <w:rsid w:val="00660DAD"/>
    <w:rsid w:val="006631D3"/>
    <w:rsid w:val="006648AE"/>
    <w:rsid w:val="00664F71"/>
    <w:rsid w:val="00673572"/>
    <w:rsid w:val="0067391B"/>
    <w:rsid w:val="00677712"/>
    <w:rsid w:val="00680DE0"/>
    <w:rsid w:val="00681E0C"/>
    <w:rsid w:val="00682D8A"/>
    <w:rsid w:val="00691CE4"/>
    <w:rsid w:val="00692A61"/>
    <w:rsid w:val="006935BF"/>
    <w:rsid w:val="00695098"/>
    <w:rsid w:val="006977FA"/>
    <w:rsid w:val="006A048F"/>
    <w:rsid w:val="006A30F3"/>
    <w:rsid w:val="006A49C5"/>
    <w:rsid w:val="006A5593"/>
    <w:rsid w:val="006B044A"/>
    <w:rsid w:val="006B444F"/>
    <w:rsid w:val="006B54CE"/>
    <w:rsid w:val="006C4118"/>
    <w:rsid w:val="006C7C67"/>
    <w:rsid w:val="006D26CA"/>
    <w:rsid w:val="006D5628"/>
    <w:rsid w:val="006E1B6A"/>
    <w:rsid w:val="006E2914"/>
    <w:rsid w:val="006F374C"/>
    <w:rsid w:val="006F7E97"/>
    <w:rsid w:val="00700C10"/>
    <w:rsid w:val="0070145C"/>
    <w:rsid w:val="00701501"/>
    <w:rsid w:val="00701C7E"/>
    <w:rsid w:val="00702054"/>
    <w:rsid w:val="00703380"/>
    <w:rsid w:val="00704AF4"/>
    <w:rsid w:val="00706076"/>
    <w:rsid w:val="00710F1B"/>
    <w:rsid w:val="00711F73"/>
    <w:rsid w:val="007154AE"/>
    <w:rsid w:val="007164F3"/>
    <w:rsid w:val="00721663"/>
    <w:rsid w:val="007218A8"/>
    <w:rsid w:val="00721E25"/>
    <w:rsid w:val="00722030"/>
    <w:rsid w:val="0072214C"/>
    <w:rsid w:val="007236DD"/>
    <w:rsid w:val="00727FC7"/>
    <w:rsid w:val="0073722A"/>
    <w:rsid w:val="00745F24"/>
    <w:rsid w:val="00746378"/>
    <w:rsid w:val="00751ECC"/>
    <w:rsid w:val="007571A7"/>
    <w:rsid w:val="0075753D"/>
    <w:rsid w:val="00757617"/>
    <w:rsid w:val="007655D9"/>
    <w:rsid w:val="00767FD1"/>
    <w:rsid w:val="0077298B"/>
    <w:rsid w:val="0077424A"/>
    <w:rsid w:val="00774437"/>
    <w:rsid w:val="00776441"/>
    <w:rsid w:val="0078333D"/>
    <w:rsid w:val="00783559"/>
    <w:rsid w:val="00787019"/>
    <w:rsid w:val="007901AD"/>
    <w:rsid w:val="0079338F"/>
    <w:rsid w:val="0079398F"/>
    <w:rsid w:val="007968D2"/>
    <w:rsid w:val="007A1906"/>
    <w:rsid w:val="007A2939"/>
    <w:rsid w:val="007A49A4"/>
    <w:rsid w:val="007A4C32"/>
    <w:rsid w:val="007B1B1D"/>
    <w:rsid w:val="007B5EB9"/>
    <w:rsid w:val="007B5F7A"/>
    <w:rsid w:val="007C15D6"/>
    <w:rsid w:val="007C1671"/>
    <w:rsid w:val="007C1926"/>
    <w:rsid w:val="007C43C8"/>
    <w:rsid w:val="007C537E"/>
    <w:rsid w:val="007C54A1"/>
    <w:rsid w:val="007C61C7"/>
    <w:rsid w:val="007D0526"/>
    <w:rsid w:val="007D0AB8"/>
    <w:rsid w:val="007D1ACD"/>
    <w:rsid w:val="007D28E6"/>
    <w:rsid w:val="007E2E49"/>
    <w:rsid w:val="007E3C26"/>
    <w:rsid w:val="007E56DD"/>
    <w:rsid w:val="007F005A"/>
    <w:rsid w:val="008032AA"/>
    <w:rsid w:val="00805AE8"/>
    <w:rsid w:val="0080787E"/>
    <w:rsid w:val="00810408"/>
    <w:rsid w:val="00810583"/>
    <w:rsid w:val="00813176"/>
    <w:rsid w:val="008153D0"/>
    <w:rsid w:val="0082021E"/>
    <w:rsid w:val="00821500"/>
    <w:rsid w:val="008220DC"/>
    <w:rsid w:val="00827AA8"/>
    <w:rsid w:val="008303E9"/>
    <w:rsid w:val="00830E07"/>
    <w:rsid w:val="008337A0"/>
    <w:rsid w:val="00835B1B"/>
    <w:rsid w:val="00844187"/>
    <w:rsid w:val="00844A79"/>
    <w:rsid w:val="00845493"/>
    <w:rsid w:val="00846138"/>
    <w:rsid w:val="00851248"/>
    <w:rsid w:val="008525A3"/>
    <w:rsid w:val="0085281B"/>
    <w:rsid w:val="00854528"/>
    <w:rsid w:val="0085595B"/>
    <w:rsid w:val="00855CE0"/>
    <w:rsid w:val="008569BA"/>
    <w:rsid w:val="0086631E"/>
    <w:rsid w:val="00866886"/>
    <w:rsid w:val="00870F58"/>
    <w:rsid w:val="008717B4"/>
    <w:rsid w:val="0087210B"/>
    <w:rsid w:val="008722E7"/>
    <w:rsid w:val="00876111"/>
    <w:rsid w:val="00876BBC"/>
    <w:rsid w:val="00877A04"/>
    <w:rsid w:val="0088092A"/>
    <w:rsid w:val="0088187B"/>
    <w:rsid w:val="00882466"/>
    <w:rsid w:val="008837B0"/>
    <w:rsid w:val="00885A45"/>
    <w:rsid w:val="00885D1E"/>
    <w:rsid w:val="00890888"/>
    <w:rsid w:val="008923BD"/>
    <w:rsid w:val="008949E3"/>
    <w:rsid w:val="008951A3"/>
    <w:rsid w:val="00895757"/>
    <w:rsid w:val="008A2894"/>
    <w:rsid w:val="008A5877"/>
    <w:rsid w:val="008A7570"/>
    <w:rsid w:val="008B2C09"/>
    <w:rsid w:val="008B3CA7"/>
    <w:rsid w:val="008B7A4E"/>
    <w:rsid w:val="008C1851"/>
    <w:rsid w:val="008C6F73"/>
    <w:rsid w:val="008D2A1B"/>
    <w:rsid w:val="008D38E3"/>
    <w:rsid w:val="008D4A30"/>
    <w:rsid w:val="008D4B35"/>
    <w:rsid w:val="008D5E97"/>
    <w:rsid w:val="008E0CE2"/>
    <w:rsid w:val="008E2A1C"/>
    <w:rsid w:val="008E67A4"/>
    <w:rsid w:val="008F0E32"/>
    <w:rsid w:val="008F28D0"/>
    <w:rsid w:val="008F2EC1"/>
    <w:rsid w:val="00907581"/>
    <w:rsid w:val="00910942"/>
    <w:rsid w:val="00911606"/>
    <w:rsid w:val="00912F67"/>
    <w:rsid w:val="00915E4F"/>
    <w:rsid w:val="00917344"/>
    <w:rsid w:val="0092528C"/>
    <w:rsid w:val="00934CDD"/>
    <w:rsid w:val="00940002"/>
    <w:rsid w:val="00941FF0"/>
    <w:rsid w:val="009508F4"/>
    <w:rsid w:val="00950FB5"/>
    <w:rsid w:val="00952444"/>
    <w:rsid w:val="00954A83"/>
    <w:rsid w:val="009567CD"/>
    <w:rsid w:val="00956B36"/>
    <w:rsid w:val="00960605"/>
    <w:rsid w:val="00971BFF"/>
    <w:rsid w:val="009738EB"/>
    <w:rsid w:val="00974115"/>
    <w:rsid w:val="00984964"/>
    <w:rsid w:val="009942F9"/>
    <w:rsid w:val="009A4711"/>
    <w:rsid w:val="009B4C60"/>
    <w:rsid w:val="009C4160"/>
    <w:rsid w:val="009C4EC8"/>
    <w:rsid w:val="009C6E4D"/>
    <w:rsid w:val="009D156B"/>
    <w:rsid w:val="009D1B02"/>
    <w:rsid w:val="009D3160"/>
    <w:rsid w:val="009D77E6"/>
    <w:rsid w:val="009E1D1D"/>
    <w:rsid w:val="009E3759"/>
    <w:rsid w:val="009E47B4"/>
    <w:rsid w:val="009E641D"/>
    <w:rsid w:val="009E7C0C"/>
    <w:rsid w:val="009F0E1C"/>
    <w:rsid w:val="009F2E63"/>
    <w:rsid w:val="00A02C55"/>
    <w:rsid w:val="00A03C2F"/>
    <w:rsid w:val="00A11D4D"/>
    <w:rsid w:val="00A11F9D"/>
    <w:rsid w:val="00A137EA"/>
    <w:rsid w:val="00A155E0"/>
    <w:rsid w:val="00A17700"/>
    <w:rsid w:val="00A17A67"/>
    <w:rsid w:val="00A17D1C"/>
    <w:rsid w:val="00A22404"/>
    <w:rsid w:val="00A257DA"/>
    <w:rsid w:val="00A26233"/>
    <w:rsid w:val="00A3367A"/>
    <w:rsid w:val="00A34299"/>
    <w:rsid w:val="00A37E87"/>
    <w:rsid w:val="00A41117"/>
    <w:rsid w:val="00A4169E"/>
    <w:rsid w:val="00A440A7"/>
    <w:rsid w:val="00A46D34"/>
    <w:rsid w:val="00A5122F"/>
    <w:rsid w:val="00A56CAC"/>
    <w:rsid w:val="00A60485"/>
    <w:rsid w:val="00A61934"/>
    <w:rsid w:val="00A63956"/>
    <w:rsid w:val="00A6396C"/>
    <w:rsid w:val="00A64228"/>
    <w:rsid w:val="00A702C8"/>
    <w:rsid w:val="00A705B6"/>
    <w:rsid w:val="00A727CC"/>
    <w:rsid w:val="00A72E85"/>
    <w:rsid w:val="00A80EF9"/>
    <w:rsid w:val="00A81364"/>
    <w:rsid w:val="00A82A1A"/>
    <w:rsid w:val="00A83BD1"/>
    <w:rsid w:val="00A84D14"/>
    <w:rsid w:val="00A96490"/>
    <w:rsid w:val="00A96BA9"/>
    <w:rsid w:val="00A96C7B"/>
    <w:rsid w:val="00AA0DF3"/>
    <w:rsid w:val="00AA24BA"/>
    <w:rsid w:val="00AA42E8"/>
    <w:rsid w:val="00AA5785"/>
    <w:rsid w:val="00AA5BD0"/>
    <w:rsid w:val="00AA7402"/>
    <w:rsid w:val="00AB1FA5"/>
    <w:rsid w:val="00AB222C"/>
    <w:rsid w:val="00AB4061"/>
    <w:rsid w:val="00AB5D5C"/>
    <w:rsid w:val="00AB7816"/>
    <w:rsid w:val="00AC2452"/>
    <w:rsid w:val="00AC2CC8"/>
    <w:rsid w:val="00AC5FE8"/>
    <w:rsid w:val="00AD015E"/>
    <w:rsid w:val="00AD5F84"/>
    <w:rsid w:val="00AD6864"/>
    <w:rsid w:val="00AD6B7C"/>
    <w:rsid w:val="00AE057C"/>
    <w:rsid w:val="00AE0E07"/>
    <w:rsid w:val="00AE186E"/>
    <w:rsid w:val="00AE3718"/>
    <w:rsid w:val="00AE4C38"/>
    <w:rsid w:val="00AE4C50"/>
    <w:rsid w:val="00AF129C"/>
    <w:rsid w:val="00AF5D50"/>
    <w:rsid w:val="00B001D0"/>
    <w:rsid w:val="00B0032D"/>
    <w:rsid w:val="00B04E6A"/>
    <w:rsid w:val="00B07008"/>
    <w:rsid w:val="00B07ABD"/>
    <w:rsid w:val="00B101D6"/>
    <w:rsid w:val="00B10B0F"/>
    <w:rsid w:val="00B11D03"/>
    <w:rsid w:val="00B16BF4"/>
    <w:rsid w:val="00B27CB3"/>
    <w:rsid w:val="00B370AC"/>
    <w:rsid w:val="00B4110A"/>
    <w:rsid w:val="00B4123A"/>
    <w:rsid w:val="00B42E46"/>
    <w:rsid w:val="00B44652"/>
    <w:rsid w:val="00B456D4"/>
    <w:rsid w:val="00B4733F"/>
    <w:rsid w:val="00B47DED"/>
    <w:rsid w:val="00B50EA7"/>
    <w:rsid w:val="00B51B2A"/>
    <w:rsid w:val="00B52699"/>
    <w:rsid w:val="00B5501C"/>
    <w:rsid w:val="00B5701C"/>
    <w:rsid w:val="00B64596"/>
    <w:rsid w:val="00B648DC"/>
    <w:rsid w:val="00B70F77"/>
    <w:rsid w:val="00B71E71"/>
    <w:rsid w:val="00B73197"/>
    <w:rsid w:val="00B74DDC"/>
    <w:rsid w:val="00B764C7"/>
    <w:rsid w:val="00B768F5"/>
    <w:rsid w:val="00B779E0"/>
    <w:rsid w:val="00B84B47"/>
    <w:rsid w:val="00B8587A"/>
    <w:rsid w:val="00B85FE2"/>
    <w:rsid w:val="00B92470"/>
    <w:rsid w:val="00B92755"/>
    <w:rsid w:val="00B93B3B"/>
    <w:rsid w:val="00BA172D"/>
    <w:rsid w:val="00BA47E9"/>
    <w:rsid w:val="00BA560E"/>
    <w:rsid w:val="00BA5B49"/>
    <w:rsid w:val="00BA7914"/>
    <w:rsid w:val="00BB1C47"/>
    <w:rsid w:val="00BB2561"/>
    <w:rsid w:val="00BB4D4B"/>
    <w:rsid w:val="00BB6B9A"/>
    <w:rsid w:val="00BC0FB7"/>
    <w:rsid w:val="00BC38CF"/>
    <w:rsid w:val="00BC7F75"/>
    <w:rsid w:val="00BD2149"/>
    <w:rsid w:val="00BD3F06"/>
    <w:rsid w:val="00BD3FD5"/>
    <w:rsid w:val="00BD41CD"/>
    <w:rsid w:val="00BD55DE"/>
    <w:rsid w:val="00BD653E"/>
    <w:rsid w:val="00BD6CF7"/>
    <w:rsid w:val="00BE0E09"/>
    <w:rsid w:val="00BE3717"/>
    <w:rsid w:val="00BE38BB"/>
    <w:rsid w:val="00BE4B72"/>
    <w:rsid w:val="00BE6371"/>
    <w:rsid w:val="00C02FC6"/>
    <w:rsid w:val="00C06CD7"/>
    <w:rsid w:val="00C16855"/>
    <w:rsid w:val="00C20375"/>
    <w:rsid w:val="00C220E2"/>
    <w:rsid w:val="00C26A38"/>
    <w:rsid w:val="00C31150"/>
    <w:rsid w:val="00C32FC3"/>
    <w:rsid w:val="00C336EC"/>
    <w:rsid w:val="00C40175"/>
    <w:rsid w:val="00C423DD"/>
    <w:rsid w:val="00C43262"/>
    <w:rsid w:val="00C471F8"/>
    <w:rsid w:val="00C537A8"/>
    <w:rsid w:val="00C54AA7"/>
    <w:rsid w:val="00C57AFA"/>
    <w:rsid w:val="00C604E5"/>
    <w:rsid w:val="00C60839"/>
    <w:rsid w:val="00C609EC"/>
    <w:rsid w:val="00C61212"/>
    <w:rsid w:val="00C61662"/>
    <w:rsid w:val="00C61792"/>
    <w:rsid w:val="00C64EE9"/>
    <w:rsid w:val="00C65DE2"/>
    <w:rsid w:val="00C67DB4"/>
    <w:rsid w:val="00C721E8"/>
    <w:rsid w:val="00C73534"/>
    <w:rsid w:val="00C74BF3"/>
    <w:rsid w:val="00C750AF"/>
    <w:rsid w:val="00C761C5"/>
    <w:rsid w:val="00C81EF0"/>
    <w:rsid w:val="00C87B41"/>
    <w:rsid w:val="00C87E57"/>
    <w:rsid w:val="00C90BDB"/>
    <w:rsid w:val="00C938E2"/>
    <w:rsid w:val="00C95906"/>
    <w:rsid w:val="00CA0268"/>
    <w:rsid w:val="00CA6CEB"/>
    <w:rsid w:val="00CB1120"/>
    <w:rsid w:val="00CB23AD"/>
    <w:rsid w:val="00CB2F44"/>
    <w:rsid w:val="00CC0FCE"/>
    <w:rsid w:val="00CC2B8D"/>
    <w:rsid w:val="00CC3506"/>
    <w:rsid w:val="00CC47C9"/>
    <w:rsid w:val="00CD45B3"/>
    <w:rsid w:val="00CD562C"/>
    <w:rsid w:val="00CE55E9"/>
    <w:rsid w:val="00CE5E3A"/>
    <w:rsid w:val="00CE73A2"/>
    <w:rsid w:val="00CF0114"/>
    <w:rsid w:val="00CF40E7"/>
    <w:rsid w:val="00CF45FF"/>
    <w:rsid w:val="00CF66EF"/>
    <w:rsid w:val="00CF6E6E"/>
    <w:rsid w:val="00CF7DB8"/>
    <w:rsid w:val="00D0020E"/>
    <w:rsid w:val="00D03A97"/>
    <w:rsid w:val="00D043DD"/>
    <w:rsid w:val="00D05169"/>
    <w:rsid w:val="00D10D08"/>
    <w:rsid w:val="00D11137"/>
    <w:rsid w:val="00D11EE5"/>
    <w:rsid w:val="00D11F76"/>
    <w:rsid w:val="00D123D7"/>
    <w:rsid w:val="00D1295B"/>
    <w:rsid w:val="00D129F0"/>
    <w:rsid w:val="00D130A6"/>
    <w:rsid w:val="00D13A48"/>
    <w:rsid w:val="00D21E9A"/>
    <w:rsid w:val="00D23763"/>
    <w:rsid w:val="00D2560B"/>
    <w:rsid w:val="00D26225"/>
    <w:rsid w:val="00D2624C"/>
    <w:rsid w:val="00D27AEF"/>
    <w:rsid w:val="00D307F2"/>
    <w:rsid w:val="00D30E1D"/>
    <w:rsid w:val="00D33CAA"/>
    <w:rsid w:val="00D344B2"/>
    <w:rsid w:val="00D4012C"/>
    <w:rsid w:val="00D422F5"/>
    <w:rsid w:val="00D44857"/>
    <w:rsid w:val="00D44B5A"/>
    <w:rsid w:val="00D45787"/>
    <w:rsid w:val="00D4648D"/>
    <w:rsid w:val="00D506A0"/>
    <w:rsid w:val="00D52AF7"/>
    <w:rsid w:val="00D53866"/>
    <w:rsid w:val="00D5481D"/>
    <w:rsid w:val="00D54DF9"/>
    <w:rsid w:val="00D560E8"/>
    <w:rsid w:val="00D67011"/>
    <w:rsid w:val="00D73149"/>
    <w:rsid w:val="00D746BB"/>
    <w:rsid w:val="00D75F24"/>
    <w:rsid w:val="00D76E48"/>
    <w:rsid w:val="00D77F6B"/>
    <w:rsid w:val="00D80B77"/>
    <w:rsid w:val="00D831F1"/>
    <w:rsid w:val="00D83263"/>
    <w:rsid w:val="00D8345F"/>
    <w:rsid w:val="00D8398B"/>
    <w:rsid w:val="00D85638"/>
    <w:rsid w:val="00D91808"/>
    <w:rsid w:val="00D91C42"/>
    <w:rsid w:val="00D96BE7"/>
    <w:rsid w:val="00DA15D6"/>
    <w:rsid w:val="00DA357A"/>
    <w:rsid w:val="00DA4891"/>
    <w:rsid w:val="00DA518C"/>
    <w:rsid w:val="00DA5AAB"/>
    <w:rsid w:val="00DB29BA"/>
    <w:rsid w:val="00DB38F7"/>
    <w:rsid w:val="00DB4D44"/>
    <w:rsid w:val="00DB650D"/>
    <w:rsid w:val="00DC00E7"/>
    <w:rsid w:val="00DD17D5"/>
    <w:rsid w:val="00DD4318"/>
    <w:rsid w:val="00DD5DBB"/>
    <w:rsid w:val="00DD6409"/>
    <w:rsid w:val="00DD6593"/>
    <w:rsid w:val="00DE321D"/>
    <w:rsid w:val="00DE5909"/>
    <w:rsid w:val="00DF57A7"/>
    <w:rsid w:val="00E039BF"/>
    <w:rsid w:val="00E06BB0"/>
    <w:rsid w:val="00E10C50"/>
    <w:rsid w:val="00E114F5"/>
    <w:rsid w:val="00E12F6D"/>
    <w:rsid w:val="00E13B09"/>
    <w:rsid w:val="00E158ED"/>
    <w:rsid w:val="00E1790E"/>
    <w:rsid w:val="00E204BB"/>
    <w:rsid w:val="00E30F79"/>
    <w:rsid w:val="00E33694"/>
    <w:rsid w:val="00E3484D"/>
    <w:rsid w:val="00E34900"/>
    <w:rsid w:val="00E35F5E"/>
    <w:rsid w:val="00E400AA"/>
    <w:rsid w:val="00E41102"/>
    <w:rsid w:val="00E418B7"/>
    <w:rsid w:val="00E41D7E"/>
    <w:rsid w:val="00E434D2"/>
    <w:rsid w:val="00E43B62"/>
    <w:rsid w:val="00E46821"/>
    <w:rsid w:val="00E469AD"/>
    <w:rsid w:val="00E51685"/>
    <w:rsid w:val="00E61765"/>
    <w:rsid w:val="00E61CFA"/>
    <w:rsid w:val="00E61FDD"/>
    <w:rsid w:val="00E62B99"/>
    <w:rsid w:val="00E6450C"/>
    <w:rsid w:val="00E657C8"/>
    <w:rsid w:val="00E66342"/>
    <w:rsid w:val="00E73E21"/>
    <w:rsid w:val="00E748F1"/>
    <w:rsid w:val="00E74EC8"/>
    <w:rsid w:val="00E779D6"/>
    <w:rsid w:val="00E822F9"/>
    <w:rsid w:val="00E8409D"/>
    <w:rsid w:val="00E85C42"/>
    <w:rsid w:val="00E90817"/>
    <w:rsid w:val="00E9235F"/>
    <w:rsid w:val="00E93D64"/>
    <w:rsid w:val="00E9571D"/>
    <w:rsid w:val="00E957BB"/>
    <w:rsid w:val="00EA0553"/>
    <w:rsid w:val="00EA5C64"/>
    <w:rsid w:val="00EB164A"/>
    <w:rsid w:val="00EB1718"/>
    <w:rsid w:val="00EB2FA5"/>
    <w:rsid w:val="00EB6F96"/>
    <w:rsid w:val="00EC204B"/>
    <w:rsid w:val="00EC4C2C"/>
    <w:rsid w:val="00EC65D0"/>
    <w:rsid w:val="00EC68A0"/>
    <w:rsid w:val="00ED0475"/>
    <w:rsid w:val="00ED1B40"/>
    <w:rsid w:val="00ED44C0"/>
    <w:rsid w:val="00ED450B"/>
    <w:rsid w:val="00EE385B"/>
    <w:rsid w:val="00EE56F7"/>
    <w:rsid w:val="00EE76A1"/>
    <w:rsid w:val="00EE7881"/>
    <w:rsid w:val="00EF0539"/>
    <w:rsid w:val="00EF79BF"/>
    <w:rsid w:val="00F02790"/>
    <w:rsid w:val="00F030AC"/>
    <w:rsid w:val="00F048BD"/>
    <w:rsid w:val="00F07104"/>
    <w:rsid w:val="00F10DD7"/>
    <w:rsid w:val="00F11395"/>
    <w:rsid w:val="00F136B2"/>
    <w:rsid w:val="00F14189"/>
    <w:rsid w:val="00F16D33"/>
    <w:rsid w:val="00F20E55"/>
    <w:rsid w:val="00F21BD0"/>
    <w:rsid w:val="00F230D0"/>
    <w:rsid w:val="00F24DB5"/>
    <w:rsid w:val="00F27B6B"/>
    <w:rsid w:val="00F4015A"/>
    <w:rsid w:val="00F40B42"/>
    <w:rsid w:val="00F41A96"/>
    <w:rsid w:val="00F42B27"/>
    <w:rsid w:val="00F445D3"/>
    <w:rsid w:val="00F50318"/>
    <w:rsid w:val="00F524E9"/>
    <w:rsid w:val="00F53658"/>
    <w:rsid w:val="00F6020C"/>
    <w:rsid w:val="00F60765"/>
    <w:rsid w:val="00F60964"/>
    <w:rsid w:val="00F75111"/>
    <w:rsid w:val="00F75A1C"/>
    <w:rsid w:val="00F75B9C"/>
    <w:rsid w:val="00F77AE1"/>
    <w:rsid w:val="00F81492"/>
    <w:rsid w:val="00F825AA"/>
    <w:rsid w:val="00F82F8D"/>
    <w:rsid w:val="00F84181"/>
    <w:rsid w:val="00F84967"/>
    <w:rsid w:val="00F85144"/>
    <w:rsid w:val="00F87EE5"/>
    <w:rsid w:val="00F9111D"/>
    <w:rsid w:val="00F92B62"/>
    <w:rsid w:val="00F95EFF"/>
    <w:rsid w:val="00FA050E"/>
    <w:rsid w:val="00FA26CA"/>
    <w:rsid w:val="00FA31AF"/>
    <w:rsid w:val="00FA3CE2"/>
    <w:rsid w:val="00FA41B6"/>
    <w:rsid w:val="00FA6EC3"/>
    <w:rsid w:val="00FB2243"/>
    <w:rsid w:val="00FB24E8"/>
    <w:rsid w:val="00FC02A7"/>
    <w:rsid w:val="00FD23D4"/>
    <w:rsid w:val="00FD37A3"/>
    <w:rsid w:val="00FD49D3"/>
    <w:rsid w:val="00FD6989"/>
    <w:rsid w:val="00FE3E1F"/>
    <w:rsid w:val="00FE4599"/>
    <w:rsid w:val="00FE5808"/>
    <w:rsid w:val="00FF125F"/>
    <w:rsid w:val="00FF40CB"/>
    <w:rsid w:val="00FF58FF"/>
    <w:rsid w:val="01556F82"/>
    <w:rsid w:val="02EB1342"/>
    <w:rsid w:val="040A3406"/>
    <w:rsid w:val="041F1ED4"/>
    <w:rsid w:val="05F31EF7"/>
    <w:rsid w:val="06CD0F06"/>
    <w:rsid w:val="081B2697"/>
    <w:rsid w:val="08EB7E5E"/>
    <w:rsid w:val="09842D7A"/>
    <w:rsid w:val="09E02AB2"/>
    <w:rsid w:val="0A47742E"/>
    <w:rsid w:val="0A5B19CC"/>
    <w:rsid w:val="0A5C2E53"/>
    <w:rsid w:val="0BB40BB9"/>
    <w:rsid w:val="0C49239E"/>
    <w:rsid w:val="0CF26F63"/>
    <w:rsid w:val="0DD51AD8"/>
    <w:rsid w:val="0FC5270A"/>
    <w:rsid w:val="0FE368B5"/>
    <w:rsid w:val="10B475FE"/>
    <w:rsid w:val="1139731A"/>
    <w:rsid w:val="11BD700C"/>
    <w:rsid w:val="12457298"/>
    <w:rsid w:val="12635A2C"/>
    <w:rsid w:val="13445FA0"/>
    <w:rsid w:val="14705279"/>
    <w:rsid w:val="14F30AE8"/>
    <w:rsid w:val="153E1316"/>
    <w:rsid w:val="156560CD"/>
    <w:rsid w:val="16E04B6C"/>
    <w:rsid w:val="17772BE6"/>
    <w:rsid w:val="185E6326"/>
    <w:rsid w:val="19090B02"/>
    <w:rsid w:val="1ACC5296"/>
    <w:rsid w:val="1B0215D2"/>
    <w:rsid w:val="1BA31E38"/>
    <w:rsid w:val="20563692"/>
    <w:rsid w:val="21BB286F"/>
    <w:rsid w:val="22AB7D41"/>
    <w:rsid w:val="259D011E"/>
    <w:rsid w:val="25D826B9"/>
    <w:rsid w:val="274860CF"/>
    <w:rsid w:val="276D6C42"/>
    <w:rsid w:val="29DE1CB9"/>
    <w:rsid w:val="2A0F5E27"/>
    <w:rsid w:val="2A6360EF"/>
    <w:rsid w:val="2C1228A8"/>
    <w:rsid w:val="2C3712C7"/>
    <w:rsid w:val="2C9452EB"/>
    <w:rsid w:val="2CB63410"/>
    <w:rsid w:val="2E0D73CA"/>
    <w:rsid w:val="2E4E4E98"/>
    <w:rsid w:val="2F035807"/>
    <w:rsid w:val="2F597CF4"/>
    <w:rsid w:val="2F7E1D61"/>
    <w:rsid w:val="2FDD50ED"/>
    <w:rsid w:val="2FE20A81"/>
    <w:rsid w:val="30564D62"/>
    <w:rsid w:val="30EE21AE"/>
    <w:rsid w:val="322D4929"/>
    <w:rsid w:val="371D08EA"/>
    <w:rsid w:val="38D56568"/>
    <w:rsid w:val="39214B07"/>
    <w:rsid w:val="39CE0F00"/>
    <w:rsid w:val="3A314CAD"/>
    <w:rsid w:val="3A7A717E"/>
    <w:rsid w:val="3A9237A7"/>
    <w:rsid w:val="3B4F099B"/>
    <w:rsid w:val="3B8A4335"/>
    <w:rsid w:val="3BA808A0"/>
    <w:rsid w:val="3C050692"/>
    <w:rsid w:val="3C8B37B4"/>
    <w:rsid w:val="3E5E6435"/>
    <w:rsid w:val="3F820F66"/>
    <w:rsid w:val="404345F1"/>
    <w:rsid w:val="40480DCA"/>
    <w:rsid w:val="423A538E"/>
    <w:rsid w:val="42991A84"/>
    <w:rsid w:val="42B12ACF"/>
    <w:rsid w:val="43057F3F"/>
    <w:rsid w:val="43D21C68"/>
    <w:rsid w:val="447C3D88"/>
    <w:rsid w:val="45B30E45"/>
    <w:rsid w:val="46F36524"/>
    <w:rsid w:val="483D59EE"/>
    <w:rsid w:val="4A160C87"/>
    <w:rsid w:val="4A1A5AEC"/>
    <w:rsid w:val="4C0A5E78"/>
    <w:rsid w:val="4F434256"/>
    <w:rsid w:val="5048645A"/>
    <w:rsid w:val="50D56440"/>
    <w:rsid w:val="51C50AB2"/>
    <w:rsid w:val="52F32570"/>
    <w:rsid w:val="54884834"/>
    <w:rsid w:val="5679298E"/>
    <w:rsid w:val="570111AF"/>
    <w:rsid w:val="57F8418A"/>
    <w:rsid w:val="599358B7"/>
    <w:rsid w:val="5A1646E6"/>
    <w:rsid w:val="5D416E9A"/>
    <w:rsid w:val="5E5E7920"/>
    <w:rsid w:val="5ECD0D5D"/>
    <w:rsid w:val="5F513883"/>
    <w:rsid w:val="5F6E19EE"/>
    <w:rsid w:val="608E32FD"/>
    <w:rsid w:val="61F81953"/>
    <w:rsid w:val="62B7216C"/>
    <w:rsid w:val="62EC16C5"/>
    <w:rsid w:val="63242F3F"/>
    <w:rsid w:val="64397BF6"/>
    <w:rsid w:val="644E149C"/>
    <w:rsid w:val="64B54C78"/>
    <w:rsid w:val="655E642E"/>
    <w:rsid w:val="684D19D0"/>
    <w:rsid w:val="68DD0AF7"/>
    <w:rsid w:val="69AF27F0"/>
    <w:rsid w:val="6C051612"/>
    <w:rsid w:val="6D8470DC"/>
    <w:rsid w:val="6E4E478D"/>
    <w:rsid w:val="6E954F98"/>
    <w:rsid w:val="6F3B065A"/>
    <w:rsid w:val="70C73796"/>
    <w:rsid w:val="70D0768A"/>
    <w:rsid w:val="7193639E"/>
    <w:rsid w:val="727E6AD6"/>
    <w:rsid w:val="73137D2E"/>
    <w:rsid w:val="73AE6A8C"/>
    <w:rsid w:val="73BC0F38"/>
    <w:rsid w:val="745777DB"/>
    <w:rsid w:val="76310D44"/>
    <w:rsid w:val="76C77165"/>
    <w:rsid w:val="76CD7DFC"/>
    <w:rsid w:val="76E557A7"/>
    <w:rsid w:val="77182A7A"/>
    <w:rsid w:val="79F62969"/>
    <w:rsid w:val="7A344D74"/>
    <w:rsid w:val="7AB73EC2"/>
    <w:rsid w:val="7BD215DC"/>
    <w:rsid w:val="7C051237"/>
    <w:rsid w:val="7DBE763F"/>
    <w:rsid w:val="7DD43795"/>
    <w:rsid w:val="7DD86414"/>
    <w:rsid w:val="7FAA676D"/>
    <w:rsid w:val="7FDB6B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iPriority w:val="0"/>
    <w:pPr>
      <w:jc w:val="left"/>
    </w:pPr>
  </w:style>
  <w:style w:type="paragraph" w:styleId="5">
    <w:name w:val="Plain Text"/>
    <w:basedOn w:val="1"/>
    <w:link w:val="20"/>
    <w:uiPriority w:val="0"/>
    <w:rPr>
      <w:rFonts w:ascii="宋体" w:hAnsi="Courier New" w:cs="Courier New"/>
      <w:sz w:val="21"/>
      <w:szCs w:val="21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</w:rPr>
  </w:style>
  <w:style w:type="paragraph" w:styleId="10">
    <w:name w:val="Normal (Web)"/>
    <w:basedOn w:val="1"/>
    <w:next w:val="1"/>
    <w:link w:val="21"/>
    <w:qFormat/>
    <w:uiPriority w:val="0"/>
    <w:rPr>
      <w:rFonts w:ascii="宋体" w:hAnsi="宋体" w:cs="宋体"/>
      <w:kern w:val="0"/>
      <w:sz w:val="21"/>
      <w:szCs w:val="21"/>
    </w:rPr>
  </w:style>
  <w:style w:type="paragraph" w:styleId="11">
    <w:name w:val="annotation subject"/>
    <w:basedOn w:val="4"/>
    <w:next w:val="4"/>
    <w:semiHidden/>
    <w:uiPriority w:val="0"/>
    <w:rPr>
      <w:b/>
      <w:bCs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uiPriority w:val="0"/>
    <w:rPr>
      <w:b/>
      <w:bCs/>
    </w:rPr>
  </w:style>
  <w:style w:type="character" w:styleId="16">
    <w:name w:val="Emphasis"/>
    <w:basedOn w:val="14"/>
    <w:uiPriority w:val="0"/>
    <w:rPr>
      <w:color w:val="CC0000"/>
    </w:rPr>
  </w:style>
  <w:style w:type="character" w:styleId="17">
    <w:name w:val="HTML Code"/>
    <w:basedOn w:val="14"/>
    <w:uiPriority w:val="0"/>
    <w:rPr>
      <w:rFonts w:hint="eastAsia" w:ascii="宋体" w:hAnsi="宋体" w:eastAsia="宋体" w:cs="宋体"/>
      <w:sz w:val="20"/>
      <w:szCs w:val="20"/>
    </w:rPr>
  </w:style>
  <w:style w:type="character" w:styleId="18">
    <w:name w:val="annotation reference"/>
    <w:basedOn w:val="14"/>
    <w:semiHidden/>
    <w:qFormat/>
    <w:uiPriority w:val="0"/>
    <w:rPr>
      <w:sz w:val="21"/>
      <w:szCs w:val="21"/>
    </w:rPr>
  </w:style>
  <w:style w:type="character" w:customStyle="1" w:styleId="19">
    <w:name w:val=" Char Char3"/>
    <w:basedOn w:val="14"/>
    <w:link w:val="2"/>
    <w:uiPriority w:val="0"/>
    <w:rPr>
      <w:rFonts w:ascii="Cambria" w:hAnsi="Cambria" w:eastAsia="宋体"/>
      <w:b/>
      <w:bCs/>
      <w:color w:val="365F91"/>
      <w:sz w:val="28"/>
      <w:szCs w:val="28"/>
      <w:lang w:val="en-US" w:eastAsia="zh-CN" w:bidi="ar-SA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1">
    <w:name w:val="普通(网站)1 Char"/>
    <w:basedOn w:val="14"/>
    <w:link w:val="10"/>
    <w:uiPriority w:val="0"/>
    <w:rPr>
      <w:rFonts w:ascii="宋体" w:hAnsi="宋体" w:eastAsia="宋体" w:cs="宋体"/>
      <w:sz w:val="21"/>
      <w:szCs w:val="21"/>
      <w:lang w:val="en-US" w:eastAsia="zh-CN" w:bidi="ar-SA"/>
    </w:rPr>
  </w:style>
  <w:style w:type="character" w:customStyle="1" w:styleId="22">
    <w:name w:val="bigertext"/>
    <w:basedOn w:val="14"/>
    <w:uiPriority w:val="0"/>
  </w:style>
  <w:style w:type="character" w:customStyle="1" w:styleId="23">
    <w:name w:val="apple-style-span"/>
    <w:basedOn w:val="14"/>
    <w:uiPriority w:val="0"/>
  </w:style>
  <w:style w:type="character" w:customStyle="1" w:styleId="24">
    <w:name w:val="着重号 Char"/>
    <w:basedOn w:val="14"/>
    <w:link w:val="25"/>
    <w:uiPriority w:val="0"/>
    <w:rPr>
      <w:rFonts w:ascii="Calibri" w:hAnsi="Calibri" w:eastAsia="宋体"/>
      <w:color w:val="000000"/>
      <w:kern w:val="2"/>
      <w:sz w:val="21"/>
      <w:szCs w:val="24"/>
      <w:em w:val="dot"/>
      <w:lang w:val="en-US" w:eastAsia="zh-CN" w:bidi="ar-SA"/>
    </w:rPr>
  </w:style>
  <w:style w:type="paragraph" w:customStyle="1" w:styleId="25">
    <w:name w:val="着重号"/>
    <w:basedOn w:val="1"/>
    <w:link w:val="24"/>
    <w:qFormat/>
    <w:uiPriority w:val="0"/>
    <w:rPr>
      <w:rFonts w:ascii="Calibri" w:hAnsi="Calibri"/>
      <w:color w:val="000000"/>
      <w:sz w:val="21"/>
      <w:em w:val="dot"/>
    </w:rPr>
  </w:style>
  <w:style w:type="character" w:customStyle="1" w:styleId="26">
    <w:name w:val="ask-title2"/>
    <w:basedOn w:val="14"/>
    <w:uiPriority w:val="0"/>
  </w:style>
  <w:style w:type="character" w:customStyle="1" w:styleId="27">
    <w:name w:val="quesorder"/>
    <w:basedOn w:val="14"/>
    <w:uiPriority w:val="0"/>
  </w:style>
  <w:style w:type="character" w:customStyle="1" w:styleId="28">
    <w:name w:val="tpc_content1"/>
    <w:basedOn w:val="14"/>
    <w:qFormat/>
    <w:uiPriority w:val="0"/>
    <w:rPr>
      <w:sz w:val="20"/>
      <w:szCs w:val="20"/>
    </w:rPr>
  </w:style>
  <w:style w:type="paragraph" w:customStyle="1" w:styleId="29">
    <w:name w:val="Char3 Char"/>
    <w:basedOn w:val="1"/>
    <w:uiPriority w:val="0"/>
    <w:pPr>
      <w:widowControl/>
      <w:spacing w:line="300" w:lineRule="auto"/>
      <w:ind w:firstLine="200" w:firstLineChars="200"/>
    </w:pPr>
    <w:rPr>
      <w:kern w:val="0"/>
      <w:sz w:val="21"/>
      <w:szCs w:val="20"/>
    </w:rPr>
  </w:style>
  <w:style w:type="paragraph" w:customStyle="1" w:styleId="30">
    <w:name w:val="p0"/>
    <w:basedOn w:val="1"/>
    <w:uiPriority w:val="0"/>
    <w:pPr>
      <w:widowControl/>
    </w:pPr>
    <w:rPr>
      <w:rFonts w:ascii="Calibri" w:hAnsi="Calibri"/>
      <w:b/>
      <w:bCs/>
      <w:kern w:val="0"/>
      <w:sz w:val="21"/>
      <w:szCs w:val="21"/>
    </w:rPr>
  </w:style>
  <w:style w:type="paragraph" w:customStyle="1" w:styleId="31">
    <w:name w:val="Normal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 w:val="21"/>
      <w:szCs w:val="20"/>
      <w:lang w:eastAsia="en-US"/>
    </w:rPr>
  </w:style>
  <w:style w:type="paragraph" w:customStyle="1" w:styleId="33">
    <w:name w:val="newnr1"/>
    <w:basedOn w:val="1"/>
    <w:qFormat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34">
    <w:name w:val="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2771;&#35797;&#27169;&#26495;\&#35797;&#39064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试题模板</Template>
  <Pages>2</Pages>
  <Words>1394</Words>
  <Characters>4444</Characters>
  <Lines>39</Lines>
  <Paragraphs>11</Paragraphs>
  <TotalTime>157263360</TotalTime>
  <ScaleCrop>false</ScaleCrop>
  <LinksUpToDate>false</LinksUpToDate>
  <CharactersWithSpaces>5194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2016-08-25T11:26:00Z</dcterms:created>
  <dc:creator>DELL</dc:creator>
  <cp:lastModifiedBy>Little Miss Sunshine </cp:lastModifiedBy>
  <cp:lastPrinted>2011-11-23T06:26:00Z</cp:lastPrinted>
  <dcterms:modified xsi:type="dcterms:W3CDTF">2024-08-24T01:45:10Z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2052-12.1.0.17827</vt:lpwstr>
  </property>
  <property fmtid="{D5CDD505-2E9C-101B-9397-08002B2CF9AE}" pid="7" name="ICV">
    <vt:lpwstr>766A01E97CB346A89888BC36CB8F1E06_12</vt:lpwstr>
  </property>
</Properties>
</file>