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6FDED">
      <w:pPr>
        <w:spacing w:line="400" w:lineRule="exact"/>
        <w:ind w:firstLine="841" w:firstLineChars="350"/>
        <w:rPr>
          <w:rFonts w:hint="default" w:eastAsia="黑体"/>
          <w:b/>
          <w:lang w:val="en-US" w:eastAsia="zh-CN"/>
        </w:rPr>
      </w:pPr>
      <w:r>
        <w:rPr>
          <w:rFonts w:eastAsia="黑体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10617200</wp:posOffset>
            </wp:positionH>
            <wp:positionV relativeFrom="topMargin">
              <wp:posOffset>12484100</wp:posOffset>
            </wp:positionV>
            <wp:extent cx="254000" cy="444500"/>
            <wp:effectExtent l="0" t="0" r="5080" b="1270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b/>
        </w:rPr>
        <w:t>Teaching &amp; Study plan-----Book</w:t>
      </w:r>
      <w:r>
        <w:rPr>
          <w:rFonts w:hint="eastAsia" w:eastAsia="黑体"/>
          <w:b/>
        </w:rPr>
        <w:t xml:space="preserve"> </w:t>
      </w:r>
      <w:r>
        <w:rPr>
          <w:rFonts w:hint="eastAsia" w:eastAsia="黑体"/>
          <w:b/>
          <w:lang w:val="en-US" w:eastAsia="zh-CN"/>
        </w:rPr>
        <w:t>1</w:t>
      </w:r>
      <w:bookmarkStart w:id="0" w:name="_GoBack"/>
      <w:bookmarkEnd w:id="0"/>
      <w:r>
        <w:rPr>
          <w:rFonts w:hint="eastAsia" w:eastAsia="黑体"/>
          <w:b/>
        </w:rPr>
        <w:t xml:space="preserve">  Unit</w:t>
      </w:r>
      <w:r>
        <w:rPr>
          <w:rFonts w:hint="eastAsia" w:eastAsia="黑体"/>
          <w:b/>
          <w:lang w:val="en-US" w:eastAsia="zh-CN"/>
        </w:rPr>
        <w:t xml:space="preserve"> 5 </w:t>
      </w:r>
      <w:r>
        <w:rPr>
          <w:rFonts w:hint="eastAsia" w:eastAsia="黑体"/>
          <w:b/>
        </w:rPr>
        <w:t xml:space="preserve"> </w:t>
      </w:r>
      <w:r>
        <w:rPr>
          <w:rFonts w:hint="eastAsia" w:eastAsia="黑体"/>
          <w:b/>
          <w:lang w:val="en-US" w:eastAsia="zh-CN"/>
        </w:rPr>
        <w:t>Revision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386"/>
        <w:gridCol w:w="382"/>
        <w:gridCol w:w="962"/>
        <w:gridCol w:w="1123"/>
        <w:gridCol w:w="1224"/>
        <w:gridCol w:w="786"/>
        <w:gridCol w:w="1687"/>
        <w:gridCol w:w="180"/>
        <w:gridCol w:w="1140"/>
      </w:tblGrid>
      <w:tr w14:paraId="4875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06" w:type="dxa"/>
            <w:vAlign w:val="center"/>
          </w:tcPr>
          <w:p w14:paraId="7F2ACCB2">
            <w:pPr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768" w:type="dxa"/>
            <w:gridSpan w:val="2"/>
            <w:vAlign w:val="center"/>
          </w:tcPr>
          <w:p w14:paraId="267E2709">
            <w:pPr>
              <w:spacing w:line="400" w:lineRule="exact"/>
              <w:rPr>
                <w:b/>
              </w:rPr>
            </w:pPr>
          </w:p>
        </w:tc>
        <w:tc>
          <w:tcPr>
            <w:tcW w:w="962" w:type="dxa"/>
            <w:vAlign w:val="center"/>
          </w:tcPr>
          <w:p w14:paraId="3B64FB35">
            <w:pPr>
              <w:spacing w:line="400" w:lineRule="exact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123" w:type="dxa"/>
            <w:vAlign w:val="center"/>
          </w:tcPr>
          <w:p w14:paraId="19957614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1224" w:type="dxa"/>
            <w:vAlign w:val="center"/>
          </w:tcPr>
          <w:p w14:paraId="7F89B4C3">
            <w:pPr>
              <w:spacing w:line="400" w:lineRule="exact"/>
              <w:rPr>
                <w:b/>
              </w:rPr>
            </w:pPr>
            <w:r>
              <w:rPr>
                <w:b/>
              </w:rPr>
              <w:t>Group</w:t>
            </w:r>
          </w:p>
        </w:tc>
        <w:tc>
          <w:tcPr>
            <w:tcW w:w="786" w:type="dxa"/>
            <w:vAlign w:val="center"/>
          </w:tcPr>
          <w:p w14:paraId="05DE51B9">
            <w:pPr>
              <w:spacing w:line="400" w:lineRule="exact"/>
              <w:ind w:firstLine="358" w:firstLineChars="149"/>
              <w:rPr>
                <w:b/>
              </w:rPr>
            </w:pPr>
          </w:p>
        </w:tc>
        <w:tc>
          <w:tcPr>
            <w:tcW w:w="1687" w:type="dxa"/>
            <w:vAlign w:val="center"/>
          </w:tcPr>
          <w:p w14:paraId="0A66C8D8">
            <w:pPr>
              <w:spacing w:line="400" w:lineRule="exact"/>
              <w:rPr>
                <w:b/>
              </w:rPr>
            </w:pPr>
            <w:r>
              <w:rPr>
                <w:b/>
              </w:rPr>
              <w:t>Evaluation</w:t>
            </w:r>
          </w:p>
        </w:tc>
        <w:tc>
          <w:tcPr>
            <w:tcW w:w="1320" w:type="dxa"/>
            <w:gridSpan w:val="2"/>
            <w:vAlign w:val="center"/>
          </w:tcPr>
          <w:p w14:paraId="6603F493">
            <w:pPr>
              <w:spacing w:line="400" w:lineRule="exact"/>
              <w:rPr>
                <w:b/>
              </w:rPr>
            </w:pPr>
          </w:p>
        </w:tc>
      </w:tr>
      <w:tr w14:paraId="1346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2306" w:type="dxa"/>
            <w:vAlign w:val="center"/>
          </w:tcPr>
          <w:p w14:paraId="3D3C4D1F">
            <w:pPr>
              <w:spacing w:line="40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Three-dimensional </w:t>
            </w:r>
          </w:p>
          <w:p w14:paraId="2CFBD759">
            <w:pPr>
              <w:spacing w:line="400" w:lineRule="exact"/>
              <w:rPr>
                <w:b/>
                <w:color w:val="000000"/>
              </w:rPr>
            </w:pPr>
          </w:p>
          <w:p w14:paraId="05E05DF5">
            <w:pPr>
              <w:spacing w:line="400" w:lineRule="exact"/>
              <w:ind w:firstLine="480" w:firstLineChars="200"/>
              <w:rPr>
                <w:b/>
              </w:rPr>
            </w:pPr>
            <w:r>
              <w:rPr>
                <w:b/>
                <w:color w:val="000000"/>
              </w:rPr>
              <w:t>objectives</w:t>
            </w:r>
          </w:p>
        </w:tc>
        <w:tc>
          <w:tcPr>
            <w:tcW w:w="7870" w:type="dxa"/>
            <w:gridSpan w:val="9"/>
            <w:vAlign w:val="center"/>
          </w:tcPr>
          <w:p w14:paraId="73121A5B">
            <w:pPr>
              <w:spacing w:line="400" w:lineRule="exact"/>
              <w:rPr>
                <w:b/>
              </w:rPr>
            </w:pPr>
            <w:r>
              <w:rPr>
                <w:b/>
              </w:rPr>
              <w:t>Knowledge and abilities：To grasp language points.</w:t>
            </w:r>
          </w:p>
          <w:p w14:paraId="5F8325C4">
            <w:pPr>
              <w:spacing w:line="400" w:lineRule="exact"/>
              <w:rPr>
                <w:b/>
              </w:rPr>
            </w:pPr>
            <w:r>
              <w:rPr>
                <w:b/>
              </w:rPr>
              <w:t>Process and methods：By practising and discussing.</w:t>
            </w:r>
          </w:p>
          <w:p w14:paraId="42D962A9">
            <w:pPr>
              <w:spacing w:line="400" w:lineRule="exact"/>
              <w:ind w:left="1320" w:hanging="1321" w:hangingChars="550"/>
              <w:rPr>
                <w:b/>
              </w:rPr>
            </w:pPr>
            <w:r>
              <w:rPr>
                <w:b/>
              </w:rPr>
              <w:t>Attitude and values：  To develop the sense of responsibility.</w:t>
            </w:r>
          </w:p>
        </w:tc>
      </w:tr>
      <w:tr w14:paraId="5866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306" w:type="dxa"/>
            <w:vAlign w:val="center"/>
          </w:tcPr>
          <w:p w14:paraId="10FE40C0">
            <w:pPr>
              <w:spacing w:line="400" w:lineRule="exact"/>
              <w:jc w:val="left"/>
              <w:rPr>
                <w:b/>
              </w:rPr>
            </w:pPr>
            <w:r>
              <w:rPr>
                <w:b/>
              </w:rPr>
              <w:t>Important points</w:t>
            </w:r>
          </w:p>
        </w:tc>
        <w:tc>
          <w:tcPr>
            <w:tcW w:w="7870" w:type="dxa"/>
            <w:gridSpan w:val="9"/>
            <w:vAlign w:val="center"/>
          </w:tcPr>
          <w:p w14:paraId="13BE432C">
            <w:pPr>
              <w:spacing w:line="400" w:lineRule="exact"/>
              <w:rPr>
                <w:b/>
              </w:rPr>
            </w:pPr>
            <w:r>
              <w:rPr>
                <w:b/>
              </w:rPr>
              <w:t>Memorizing the key points</w:t>
            </w:r>
          </w:p>
        </w:tc>
      </w:tr>
      <w:tr w14:paraId="5F0F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6" w:type="dxa"/>
            <w:vAlign w:val="center"/>
          </w:tcPr>
          <w:p w14:paraId="6593A362">
            <w:pPr>
              <w:spacing w:line="400" w:lineRule="exact"/>
              <w:jc w:val="left"/>
              <w:rPr>
                <w:b/>
              </w:rPr>
            </w:pPr>
            <w:r>
              <w:rPr>
                <w:b/>
              </w:rPr>
              <w:t>Difficult points</w:t>
            </w:r>
          </w:p>
        </w:tc>
        <w:tc>
          <w:tcPr>
            <w:tcW w:w="7870" w:type="dxa"/>
            <w:gridSpan w:val="9"/>
            <w:vAlign w:val="center"/>
          </w:tcPr>
          <w:p w14:paraId="6EAB222F">
            <w:pPr>
              <w:spacing w:line="400" w:lineRule="exact"/>
              <w:rPr>
                <w:b/>
              </w:rPr>
            </w:pPr>
            <w:r>
              <w:rPr>
                <w:b/>
              </w:rPr>
              <w:t xml:space="preserve">Application </w:t>
            </w:r>
          </w:p>
        </w:tc>
      </w:tr>
      <w:tr w14:paraId="516C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06" w:type="dxa"/>
            <w:vAlign w:val="center"/>
          </w:tcPr>
          <w:p w14:paraId="65F18E14">
            <w:pPr>
              <w:spacing w:line="400" w:lineRule="exact"/>
              <w:jc w:val="left"/>
              <w:rPr>
                <w:b/>
              </w:rPr>
            </w:pPr>
            <w:r>
              <w:rPr>
                <w:b/>
              </w:rPr>
              <w:t>Learning methods</w:t>
            </w:r>
          </w:p>
        </w:tc>
        <w:tc>
          <w:tcPr>
            <w:tcW w:w="7870" w:type="dxa"/>
            <w:gridSpan w:val="9"/>
          </w:tcPr>
          <w:p w14:paraId="029A4F7A">
            <w:pPr>
              <w:spacing w:line="400" w:lineRule="exact"/>
              <w:rPr>
                <w:b/>
              </w:rPr>
            </w:pPr>
            <w:r>
              <w:rPr>
                <w:b/>
              </w:rPr>
              <w:t>Student-centred</w:t>
            </w:r>
            <w:r>
              <w:rPr>
                <w:b/>
                <w:color w:val="000000"/>
              </w:rPr>
              <w:t xml:space="preserve"> (self –study,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cooperation and exploration)</w:t>
            </w:r>
          </w:p>
        </w:tc>
      </w:tr>
      <w:tr w14:paraId="34250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176" w:type="dxa"/>
            <w:gridSpan w:val="10"/>
            <w:vAlign w:val="center"/>
          </w:tcPr>
          <w:p w14:paraId="38FF38AD">
            <w:pPr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Teaching Contents</w:t>
            </w:r>
          </w:p>
        </w:tc>
      </w:tr>
      <w:tr w14:paraId="13BE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9036" w:type="dxa"/>
            <w:gridSpan w:val="9"/>
          </w:tcPr>
          <w:p w14:paraId="7BC50D55">
            <w:pPr>
              <w:pStyle w:val="5"/>
              <w:snapToGrid w:val="0"/>
              <w:spacing w:line="540" w:lineRule="exact"/>
              <w:jc w:val="lef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Step 1  Lead in   </w:t>
            </w:r>
            <w:r>
              <w:rPr>
                <w:rFonts w:hint="eastAsia" w:ascii="Times New Roman" w:hAnsi="Times New Roman" w:cs="Times New Roman"/>
                <w:b/>
                <w:sz w:val="32"/>
                <w:szCs w:val="32"/>
              </w:rPr>
              <w:t>words</w:t>
            </w:r>
          </w:p>
          <w:p w14:paraId="37EAED2D">
            <w:pPr>
              <w:spacing w:line="540" w:lineRule="exact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pict>
                <v:shape id="文本框 38" o:spid="_x0000_s1025" o:spt="202" type="#_x0000_t202" style="position:absolute;left:0pt;margin-left:247.1pt;margin-top:6.95pt;height:449.5pt;width:170.7pt;z-index:251660288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 aspectratio="f"/>
                  <v:textbox inset="0mm,0mm,0mm,0mm">
                    <w:txbxContent>
                      <w:p w14:paraId="32FE54F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21.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primitive</w:t>
                        </w:r>
                      </w:p>
                      <w:p w14:paraId="2A9177C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22.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worldwide</w:t>
                        </w:r>
                      </w:p>
                      <w:p w14:paraId="5C9D472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23.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giant</w:t>
                        </w:r>
                      </w:p>
                      <w:p w14:paraId="093683F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24.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giant tortoise</w:t>
                        </w:r>
                      </w:p>
                      <w:p w14:paraId="7407555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eastAsia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25.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mangrove</w:t>
                        </w:r>
                      </w:p>
                      <w:p w14:paraId="441589C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default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26.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 xml:space="preserve"> iguana</w:t>
                        </w:r>
                      </w:p>
                      <w:p w14:paraId="71616B7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7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.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comb- like</w:t>
                        </w:r>
                      </w:p>
                      <w:p w14:paraId="596D99D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default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8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.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spine</w:t>
                        </w:r>
                      </w:p>
                      <w:p w14:paraId="2A51FD9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eastAsia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9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.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myth</w:t>
                        </w:r>
                      </w:p>
                      <w:p w14:paraId="28776D4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30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legend</w:t>
                        </w:r>
                      </w:p>
                      <w:p w14:paraId="745B0D9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 xml:space="preserve">detect </w:t>
                        </w:r>
                      </w:p>
                      <w:p w14:paraId="3DE7E46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wasp</w:t>
                        </w:r>
                      </w:p>
                      <w:p w14:paraId="586E48D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leftChars="0" w:firstLine="0" w:firstLineChars="0"/>
                          <w:textAlignment w:val="auto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pesticide</w:t>
                        </w:r>
                      </w:p>
                      <w:p w14:paraId="0053151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leftChars="0" w:firstLine="0" w:firstLineChars="0"/>
                          <w:textAlignment w:val="auto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root</w:t>
                        </w:r>
                      </w:p>
                      <w:p w14:paraId="5E0474D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default" w:eastAsia="宋体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35.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chilli</w:t>
                        </w:r>
                      </w:p>
                      <w:p w14:paraId="331DF1D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36.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link</w:t>
                        </w:r>
                      </w:p>
                      <w:p w14:paraId="7C76AB5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default" w:eastAsia="宋体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37.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fungus</w:t>
                        </w:r>
                      </w:p>
                      <w:p w14:paraId="28DAC52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eastAsia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38.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fungal</w:t>
                        </w:r>
                      </w:p>
                      <w:p w14:paraId="2C8E43E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39.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cybercrime</w:t>
                        </w:r>
                      </w:p>
                      <w:p w14:paraId="56C0EF3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eastAsia" w:eastAsia="宋体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40.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 xml:space="preserve"> centimeter </w:t>
                        </w:r>
                      </w:p>
                      <w:p w14:paraId="4FACCE5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</w:p>
                      <w:p w14:paraId="5577B8C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atLeast"/>
                          <w:textAlignment w:val="auto"/>
                          <w:rPr>
                            <w:rFonts w:hint="eastAsia" w:ascii="Times New Roman" w:hAnsi="Times New Roman" w:eastAsia="宋体" w:cs="Times New Roman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pict>
                <v:shape id="文本框 47" o:spid="_x0000_s1026" o:spt="202" type="#_x0000_t202" style="position:absolute;left:0pt;margin-left:45.8pt;margin-top:6pt;height:464.55pt;width:185.75pt;z-index:251661312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 aspectratio="f"/>
                  <v:textbox inset="0mm,0mm,0mm,0mm">
                    <w:txbxContent>
                      <w:p w14:paraId="04A8048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en-US" w:eastAsia="zh-CN"/>
                          </w:rPr>
                          <w:t>seed</w:t>
                        </w:r>
                      </w:p>
                      <w:p w14:paraId="6CC3C0B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 xml:space="preserve">2. 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en-US" w:eastAsia="zh-CN"/>
                          </w:rPr>
                          <w:t>distance</w:t>
                        </w:r>
                      </w:p>
                      <w:p w14:paraId="0042643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 xml:space="preserve">3. 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en-US" w:eastAsia="zh-CN"/>
                          </w:rPr>
                          <w:t>answer the call</w:t>
                        </w:r>
                      </w:p>
                      <w:p w14:paraId="73E50A7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 xml:space="preserve">4. 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en-US" w:eastAsia="zh-CN"/>
                          </w:rPr>
                          <w:t>disgrace</w:t>
                        </w:r>
                      </w:p>
                      <w:p w14:paraId="35BBAD6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 xml:space="preserve">5. 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en-US" w:eastAsia="zh-CN"/>
                          </w:rPr>
                          <w:t>be a disgrace</w:t>
                        </w:r>
                      </w:p>
                      <w:p w14:paraId="4C52B2C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 xml:space="preserve">6. 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en-US" w:eastAsia="zh-CN"/>
                          </w:rPr>
                          <w:t>geologist</w:t>
                        </w:r>
                      </w:p>
                      <w:p w14:paraId="28BCE6B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 xml:space="preserve">7. 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en-US" w:eastAsia="zh-CN"/>
                          </w:rPr>
                          <w:t>sample</w:t>
                        </w:r>
                      </w:p>
                      <w:p w14:paraId="2A9B492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 xml:space="preserve">8. 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en-US" w:eastAsia="zh-CN"/>
                          </w:rPr>
                          <w:t>evolve</w:t>
                        </w:r>
                      </w:p>
                      <w:p w14:paraId="04612D9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 xml:space="preserve">9. 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en-US" w:eastAsia="zh-CN"/>
                          </w:rPr>
                          <w:t>finch</w:t>
                        </w:r>
                      </w:p>
                      <w:p w14:paraId="6C19843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 xml:space="preserve">10. 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en-US" w:eastAsia="zh-CN"/>
                          </w:rPr>
                          <w:t>beak</w:t>
                        </w:r>
                      </w:p>
                      <w:p w14:paraId="79D27BB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11.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 xml:space="preserve"> suspect</w:t>
                        </w:r>
                      </w:p>
                      <w:p w14:paraId="619E4C5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12.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ancestor</w:t>
                        </w:r>
                      </w:p>
                      <w:p w14:paraId="5EBB7F8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default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13.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evolution</w:t>
                        </w:r>
                      </w:p>
                      <w:p w14:paraId="68C447F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14.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 xml:space="preserve"> generate</w:t>
                        </w:r>
                      </w:p>
                      <w:p w14:paraId="5A0BF48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15.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 xml:space="preserve"> characteristic</w:t>
                        </w:r>
                      </w:p>
                      <w:p w14:paraId="5313B87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16.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decline</w:t>
                        </w:r>
                      </w:p>
                      <w:p w14:paraId="7EB247C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17.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tortoise</w:t>
                        </w:r>
                      </w:p>
                      <w:p w14:paraId="2B8299F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default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18.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blame</w:t>
                        </w:r>
                      </w:p>
                      <w:p w14:paraId="389D875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default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19.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 xml:space="preserve"> goat</w:t>
                        </w:r>
                      </w:p>
                      <w:p w14:paraId="27A38DE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default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20.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 xml:space="preserve">be native to </w:t>
                        </w:r>
                      </w:p>
                      <w:p w14:paraId="1721BDE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2A477EC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  <w:p w14:paraId="71C0B62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  <w:p w14:paraId="35A1040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</w:p>
                      <w:p w14:paraId="6814DA7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default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  <w:p w14:paraId="65C4ECC8">
            <w:pPr>
              <w:spacing w:line="540" w:lineRule="exact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9F8054">
            <w:pPr>
              <w:spacing w:line="540" w:lineRule="exact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9400EDB">
            <w:pPr>
              <w:spacing w:line="540" w:lineRule="exact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0DDF942">
            <w:pPr>
              <w:spacing w:line="540" w:lineRule="exact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0CBE0BDA">
            <w:pPr>
              <w:spacing w:line="540" w:lineRule="exact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412A61B">
            <w:pPr>
              <w:spacing w:line="540" w:lineRule="exact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D48CB82">
            <w:pPr>
              <w:spacing w:line="540" w:lineRule="exact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4202028">
            <w:pPr>
              <w:spacing w:line="540" w:lineRule="exact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A89BAB2">
            <w:pPr>
              <w:spacing w:line="540" w:lineRule="exact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36FEFF0">
            <w:pPr>
              <w:spacing w:line="540" w:lineRule="exact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5EF2582">
            <w:pPr>
              <w:spacing w:line="540" w:lineRule="exact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BC5980F">
            <w:pPr>
              <w:spacing w:line="540" w:lineRule="exact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0C82FC09">
            <w:pPr>
              <w:spacing w:line="540" w:lineRule="exact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E820FE3">
            <w:pPr>
              <w:spacing w:line="540" w:lineRule="exact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CFB38C1">
            <w:pPr>
              <w:spacing w:line="540" w:lineRule="exact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EE0DBF9">
            <w:pPr>
              <w:spacing w:line="540" w:lineRule="exact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B272C7F">
            <w:pPr>
              <w:spacing w:line="540" w:lineRule="exact"/>
              <w:jc w:val="left"/>
              <w:rPr>
                <w:b/>
                <w:sz w:val="28"/>
                <w:szCs w:val="28"/>
              </w:rPr>
            </w:pPr>
          </w:p>
          <w:p w14:paraId="03209028">
            <w:pPr>
              <w:spacing w:line="540" w:lineRule="exact"/>
              <w:jc w:val="left"/>
              <w:rPr>
                <w:rFonts w:hint="eastAsia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Step 2  Study </w:t>
            </w:r>
            <w:r>
              <w:rPr>
                <w:rFonts w:hint="eastAsia"/>
                <w:b/>
                <w:sz w:val="32"/>
                <w:szCs w:val="32"/>
              </w:rPr>
              <w:t xml:space="preserve"> key phrases and sentences</w:t>
            </w:r>
          </w:p>
          <w:p w14:paraId="2C1D5E85">
            <w:pPr>
              <w:numPr>
                <w:ilvl w:val="0"/>
                <w:numId w:val="3"/>
              </w:numPr>
              <w:spacing w:line="540" w:lineRule="exact"/>
              <w:jc w:val="left"/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 事情对人有好处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</w:p>
          <w:p w14:paraId="4734878D">
            <w:pPr>
              <w:numPr>
                <w:ilvl w:val="0"/>
                <w:numId w:val="0"/>
              </w:numPr>
              <w:spacing w:line="540" w:lineRule="exact"/>
              <w:ind w:firstLine="280" w:firstLineChars="100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  人从事情中受益</w:t>
            </w:r>
          </w:p>
          <w:p w14:paraId="69B338F8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2. 被--- 偶遇         </w:t>
            </w:r>
          </w:p>
          <w:p w14:paraId="3EFDB1B8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. 追溯到  3      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 特点：</w:t>
            </w:r>
          </w:p>
          <w:p w14:paraId="60281E10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. 表明   3</w:t>
            </w:r>
          </w:p>
          <w:p w14:paraId="2E668FB9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. 生存   v         n   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    生存者</w:t>
            </w:r>
          </w:p>
          <w:p w14:paraId="6E49780E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. 进化的进程    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      v是什么意思</w:t>
            </w:r>
          </w:p>
          <w:p w14:paraId="4A026F11">
            <w:pPr>
              <w:spacing w:line="540" w:lineRule="exact"/>
              <w:jc w:val="left"/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9. 人从--- 中受益  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       非盈利组织</w:t>
            </w:r>
          </w:p>
          <w:p w14:paraId="67F56BAC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10. 响应号召</w:t>
            </w:r>
          </w:p>
          <w:p w14:paraId="20ADF0EC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11. 一个--- 方面的学士/硕士/博士学位</w:t>
            </w:r>
          </w:p>
          <w:p w14:paraId="3334D3DF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12. 接到一个预测----的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信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=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 w14:paraId="5ADC9B1E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13. 尽管   介词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     =  </w:t>
            </w:r>
          </w:p>
          <w:p w14:paraId="6C4260AA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14. 有史以来</w:t>
            </w:r>
          </w:p>
          <w:p w14:paraId="020884FC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15. 被讨论的， 被提及的</w:t>
            </w:r>
          </w:p>
          <w:p w14:paraId="1ECA7F7C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16. 被--- 吸引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      n _________    迷人的 __________</w:t>
            </w:r>
          </w:p>
          <w:p w14:paraId="44A0EE2B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17. 植物的样本</w:t>
            </w:r>
          </w:p>
          <w:p w14:paraId="38DF0084">
            <w:pPr>
              <w:spacing w:line="540" w:lineRule="exact"/>
              <w:jc w:val="left"/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18. 开始存在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=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 w14:paraId="1EE09A7C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. 和---相似    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   n _______</w:t>
            </w:r>
          </w:p>
          <w:p w14:paraId="768DA73C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. 适应  2个     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另一个意思是 _______</w:t>
            </w:r>
          </w:p>
          <w:p w14:paraId="070D81F7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. particular  三个意思</w:t>
            </w:r>
          </w:p>
          <w:p w14:paraId="77DF5A51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. 两个 怀疑    各自用法</w:t>
            </w:r>
          </w:p>
          <w:p w14:paraId="4F7370E9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798A0D21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怀疑 n _____________  adj _______________</w:t>
            </w:r>
          </w:p>
          <w:p w14:paraId="608F0F3C">
            <w:pPr>
              <w:numPr>
                <w:ilvl w:val="0"/>
                <w:numId w:val="4"/>
              </w:num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一个共同的祖先</w:t>
            </w:r>
          </w:p>
          <w:p w14:paraId="1594A367">
            <w:pPr>
              <w:numPr>
                <w:ilvl w:val="0"/>
                <w:numId w:val="4"/>
              </w:numPr>
              <w:spacing w:line="540" w:lineRule="exact"/>
              <w:ind w:left="0" w:leftChars="0" w:firstLine="0" w:firstLineChars="0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随着时间的流逝   3个</w:t>
            </w:r>
          </w:p>
          <w:p w14:paraId="16774192">
            <w:pPr>
              <w:numPr>
                <w:ilvl w:val="0"/>
                <w:numId w:val="0"/>
              </w:numPr>
              <w:spacing w:line="540" w:lineRule="exact"/>
              <w:ind w:leftChars="0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0C7ADAE5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. 进化论           </w:t>
            </w:r>
          </w:p>
          <w:p w14:paraId="61876D84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26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. 物种的起源</w:t>
            </w:r>
          </w:p>
          <w:p w14:paraId="2FA1DF28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27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. 直到1859年它才被出版     3 个句型</w:t>
            </w:r>
          </w:p>
          <w:p w14:paraId="397FB7F8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19C9637B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28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. 使信服  用法</w:t>
            </w:r>
          </w:p>
          <w:p w14:paraId="4A17CA68">
            <w:pPr>
              <w:spacing w:line="540" w:lineRule="exact"/>
              <w:jc w:val="left"/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29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. 曾经被写的  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 =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 w14:paraId="5D474A9A">
            <w:pPr>
              <w:spacing w:line="540" w:lineRule="exact"/>
              <w:jc w:val="left"/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. 过去完成时的构成 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 w14:paraId="2B688F89">
            <w:pPr>
              <w:spacing w:line="540" w:lineRule="exact"/>
              <w:ind w:firstLine="560" w:firstLineChars="200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用法  </w:t>
            </w:r>
          </w:p>
          <w:p w14:paraId="19F90CE7">
            <w:pPr>
              <w:spacing w:line="540" w:lineRule="exact"/>
              <w:ind w:firstLine="560" w:firstLineChars="200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时间状语</w:t>
            </w:r>
          </w:p>
          <w:p w14:paraId="065D56BE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. 被宣布灭绝               起草独立宣言</w:t>
            </w:r>
          </w:p>
          <w:p w14:paraId="44C76A7C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32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. 责备    用法三条：</w:t>
            </w:r>
          </w:p>
          <w:p w14:paraId="4C899C2D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33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.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拒绝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下降 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       </w:t>
            </w:r>
          </w:p>
          <w:p w14:paraId="339BEF49">
            <w:pPr>
              <w:spacing w:line="540" w:lineRule="exact"/>
              <w:ind w:firstLine="280" w:firstLineChars="100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在下降（词组）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  <w:p w14:paraId="3BCE165A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34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. 相比之下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状语</w:t>
            </w:r>
          </w:p>
          <w:p w14:paraId="7621B057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35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. 独特的身体特点</w:t>
            </w:r>
          </w:p>
          <w:p w14:paraId="53BAA5BE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36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. 有待于被发现</w:t>
            </w:r>
          </w:p>
          <w:p w14:paraId="15EB429C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37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. 源于某地</w:t>
            </w:r>
          </w:p>
          <w:p w14:paraId="02FDF245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38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. 栖息地         生态系统          生态学</w:t>
            </w:r>
          </w:p>
          <w:p w14:paraId="51F0D558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39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. 保护区     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    另一个意思  ________</w:t>
            </w:r>
          </w:p>
          <w:p w14:paraId="1FC9DA7D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. 实施，做</w:t>
            </w:r>
          </w:p>
          <w:p w14:paraId="3D642433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41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. 充当，用作                   </w:t>
            </w:r>
          </w:p>
          <w:p w14:paraId="297DD5CD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42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. 有---的证据   _____________ 从句</w:t>
            </w:r>
          </w:p>
          <w:p w14:paraId="161DA286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43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. 据说 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  能转化成</w:t>
            </w:r>
          </w:p>
          <w:p w14:paraId="678C6E0E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44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. 揭露事情       n  _______</w:t>
            </w:r>
          </w:p>
          <w:p w14:paraId="04A41A4B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. after all: </w:t>
            </w:r>
          </w:p>
          <w:p w14:paraId="070DED86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46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. 众所周知   3个句型</w:t>
            </w:r>
          </w:p>
          <w:p w14:paraId="7E2ECB6D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45FCDF84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47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. 释放化学物质</w:t>
            </w:r>
          </w:p>
          <w:p w14:paraId="3AE8500F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48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. 大量的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 =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 +  不可数</w:t>
            </w:r>
          </w:p>
          <w:p w14:paraId="29299D36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49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.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发现侦查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化学物质           侦探 _______</w:t>
            </w:r>
          </w:p>
          <w:p w14:paraId="59B753EB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50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. 受伤的邻居       n _______</w:t>
            </w:r>
          </w:p>
          <w:p w14:paraId="2C1E4E5A">
            <w:pPr>
              <w:spacing w:line="540" w:lineRule="exact"/>
              <w:jc w:val="left"/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51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. tell 四个意思用法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：</w:t>
            </w:r>
          </w:p>
          <w:p w14:paraId="4CA6569B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4A634156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52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. click 三个意思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：</w:t>
            </w:r>
          </w:p>
          <w:p w14:paraId="78EAE1A4">
            <w:pPr>
              <w:spacing w:line="540" w:lineRule="exact"/>
              <w:jc w:val="left"/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53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. 和--- 有联系 4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：</w:t>
            </w:r>
          </w:p>
          <w:p w14:paraId="073D8746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54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. 网络犯罪版本</w:t>
            </w:r>
          </w:p>
          <w:p w14:paraId="5AB2521B">
            <w:p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55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. 传播毒药      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    有毒的</w:t>
            </w:r>
          </w:p>
          <w:p w14:paraId="0E1CE2C7">
            <w:pPr>
              <w:spacing w:line="540" w:lineRule="exact"/>
              <w:jc w:val="left"/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56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. the way 后定从中缺关系副词用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3 ：   </w:t>
            </w:r>
          </w:p>
          <w:p w14:paraId="2544EF2C">
            <w:pPr>
              <w:spacing w:line="540" w:lineRule="exact"/>
              <w:jc w:val="left"/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57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>. to do 做结果状语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4：</w:t>
            </w:r>
          </w:p>
          <w:p w14:paraId="4D02B056">
            <w:pPr>
              <w:spacing w:line="540" w:lineRule="exact"/>
              <w:jc w:val="left"/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3058FCCE">
            <w:pPr>
              <w:numPr>
                <w:ilvl w:val="0"/>
                <w:numId w:val="5"/>
              </w:numPr>
              <w:spacing w:line="540" w:lineRule="exact"/>
              <w:jc w:val="left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产生观点            n ________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  <w:t xml:space="preserve">     </w:t>
            </w:r>
          </w:p>
          <w:p w14:paraId="690FA7E1">
            <w:pPr>
              <w:pStyle w:val="5"/>
              <w:tabs>
                <w:tab w:val="left" w:pos="4680"/>
              </w:tabs>
              <w:snapToGrid w:val="0"/>
              <w:spacing w:line="560" w:lineRule="exact"/>
              <w:jc w:val="left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Step 3  Homework 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会背以上知识点</w:t>
            </w:r>
          </w:p>
          <w:p w14:paraId="7D1B73E0">
            <w:pPr>
              <w:pStyle w:val="5"/>
              <w:tabs>
                <w:tab w:val="left" w:pos="4680"/>
              </w:tabs>
              <w:snapToGrid w:val="0"/>
              <w:spacing w:line="400" w:lineRule="atLeast"/>
              <w:jc w:val="lef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</w:tcPr>
          <w:p w14:paraId="403D063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is</w:t>
            </w:r>
          </w:p>
          <w:p w14:paraId="130DCF1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unique </w:t>
            </w:r>
          </w:p>
          <w:p w14:paraId="416B5F61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you?</w:t>
            </w:r>
          </w:p>
          <w:p w14:paraId="187A57B5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14:paraId="477E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692" w:type="dxa"/>
            <w:gridSpan w:val="2"/>
            <w:vMerge w:val="restart"/>
            <w:vAlign w:val="center"/>
          </w:tcPr>
          <w:p w14:paraId="08D3E423">
            <w:pPr>
              <w:spacing w:line="4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and Teaching</w:t>
            </w:r>
          </w:p>
          <w:p w14:paraId="4358416A">
            <w:pPr>
              <w:spacing w:line="400" w:lineRule="atLeast"/>
              <w:ind w:firstLine="420" w:firstLineChars="150"/>
              <w:rPr>
                <w:color w:val="1E1E1E"/>
                <w:sz w:val="28"/>
                <w:szCs w:val="28"/>
              </w:rPr>
            </w:pPr>
            <w:r>
              <w:rPr>
                <w:sz w:val="28"/>
                <w:szCs w:val="28"/>
              </w:rPr>
              <w:t>summary</w:t>
            </w:r>
          </w:p>
        </w:tc>
        <w:tc>
          <w:tcPr>
            <w:tcW w:w="6344" w:type="dxa"/>
            <w:gridSpan w:val="7"/>
          </w:tcPr>
          <w:p w14:paraId="536A47C3">
            <w:pPr>
              <w:spacing w:line="400" w:lineRule="exact"/>
              <w:rPr>
                <w:color w:val="1E1E1E"/>
                <w:sz w:val="28"/>
                <w:szCs w:val="28"/>
              </w:rPr>
            </w:pPr>
            <w:r>
              <w:rPr>
                <w:color w:val="1E1E1E"/>
                <w:sz w:val="28"/>
                <w:szCs w:val="28"/>
              </w:rPr>
              <w:t>Gains ：</w:t>
            </w:r>
          </w:p>
          <w:p w14:paraId="35E6807D">
            <w:pPr>
              <w:spacing w:line="400" w:lineRule="exact"/>
              <w:rPr>
                <w:rFonts w:hint="eastAsia"/>
                <w:color w:val="1E1E1E"/>
                <w:sz w:val="28"/>
                <w:szCs w:val="28"/>
                <w:lang w:eastAsia="zh-CN"/>
              </w:rPr>
            </w:pPr>
          </w:p>
          <w:p w14:paraId="72E32FD2">
            <w:pPr>
              <w:spacing w:line="400" w:lineRule="exact"/>
              <w:rPr>
                <w:rFonts w:hint="eastAsia"/>
                <w:color w:val="1E1E1E"/>
                <w:sz w:val="28"/>
                <w:szCs w:val="28"/>
              </w:rPr>
            </w:pPr>
          </w:p>
        </w:tc>
        <w:tc>
          <w:tcPr>
            <w:tcW w:w="1140" w:type="dxa"/>
            <w:vMerge w:val="continue"/>
          </w:tcPr>
          <w:p w14:paraId="1281F70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14:paraId="16A39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692" w:type="dxa"/>
            <w:gridSpan w:val="2"/>
            <w:vMerge w:val="continue"/>
          </w:tcPr>
          <w:p w14:paraId="35063497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7"/>
          </w:tcPr>
          <w:p w14:paraId="623DA50D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Losses：</w:t>
            </w:r>
          </w:p>
          <w:p w14:paraId="0D5022E7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14:paraId="2FF5F317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0" w:type="dxa"/>
            <w:vMerge w:val="continue"/>
          </w:tcPr>
          <w:p w14:paraId="4229792A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14:paraId="187B4F9B">
      <w:pPr>
        <w:spacing w:line="400" w:lineRule="exact"/>
        <w:rPr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23814" w:h="16840" w:orient="landscape"/>
      <w:pgMar w:top="1134" w:right="1134" w:bottom="1134" w:left="1134" w:header="851" w:footer="851" w:gutter="0"/>
      <w:cols w:space="600" w:num="2" w:sep="1"/>
      <w:docGrid w:type="lines" w:linePitch="312" w:charSpace="-35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E38A4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60216">
    <w:pPr>
      <w:pStyle w:val="7"/>
      <w:tabs>
        <w:tab w:val="center" w:pos="4608"/>
        <w:tab w:val="right" w:pos="9216"/>
        <w:tab w:val="left" w:pos="9984"/>
        <w:tab w:val="center" w:pos="14592"/>
        <w:tab w:val="right" w:pos="19200"/>
        <w:tab w:val="clear" w:pos="4153"/>
        <w:tab w:val="clear" w:pos="8306"/>
      </w:tabs>
      <w:jc w:val="center"/>
      <w:rPr>
        <w:rFonts w:hint="eastAsia"/>
      </w:rPr>
    </w:pPr>
    <w:r>
      <w:rPr>
        <w:rFonts w:hint="eastAsia"/>
      </w:rPr>
      <w:t>Grade1 Teaching &amp;Study Plan Page 3                                                                            Grade 1 Teaching &amp;Study Plan Page 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B73C6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08264"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C6515">
    <w:pPr>
      <w:pStyle w:val="8"/>
      <w:jc w:val="both"/>
    </w:pPr>
  </w:p>
  <w:p w14:paraId="64FF392D">
    <w:pPr>
      <w:pStyle w:val="8"/>
      <w:tabs>
        <w:tab w:val="clear" w:pos="8306"/>
      </w:tabs>
      <w:ind w:firstLine="270" w:firstLineChars="150"/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6E5AF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C83A2B"/>
    <w:multiLevelType w:val="singleLevel"/>
    <w:tmpl w:val="81C83A2B"/>
    <w:lvl w:ilvl="0" w:tentative="0">
      <w:start w:val="23"/>
      <w:numFmt w:val="decimal"/>
      <w:suff w:val="space"/>
      <w:lvlText w:val="%1."/>
      <w:lvlJc w:val="left"/>
    </w:lvl>
  </w:abstractNum>
  <w:abstractNum w:abstractNumId="1">
    <w:nsid w:val="877B2329"/>
    <w:multiLevelType w:val="singleLevel"/>
    <w:tmpl w:val="877B2329"/>
    <w:lvl w:ilvl="0" w:tentative="0">
      <w:start w:val="31"/>
      <w:numFmt w:val="decimal"/>
      <w:suff w:val="space"/>
      <w:lvlText w:val="%1."/>
      <w:lvlJc w:val="left"/>
    </w:lvl>
  </w:abstractNum>
  <w:abstractNum w:abstractNumId="2">
    <w:nsid w:val="A5DCF4E2"/>
    <w:multiLevelType w:val="singleLevel"/>
    <w:tmpl w:val="A5DCF4E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D3AA7A0"/>
    <w:multiLevelType w:val="singleLevel"/>
    <w:tmpl w:val="1D3AA7A0"/>
    <w:lvl w:ilvl="0" w:tentative="0">
      <w:start w:val="58"/>
      <w:numFmt w:val="decimal"/>
      <w:suff w:val="space"/>
      <w:lvlText w:val="%1."/>
      <w:lvlJc w:val="left"/>
    </w:lvl>
  </w:abstractNum>
  <w:abstractNum w:abstractNumId="4">
    <w:nsid w:val="7C5C45CA"/>
    <w:multiLevelType w:val="singleLevel"/>
    <w:tmpl w:val="7C5C45C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92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YwY2UyNmI5NjU2NzBhNmFmYjdjMzcwNTdlODBjYWMifQ=="/>
  </w:docVars>
  <w:rsids>
    <w:rsidRoot w:val="00332BED"/>
    <w:rsid w:val="00000DD6"/>
    <w:rsid w:val="0000518F"/>
    <w:rsid w:val="000065BF"/>
    <w:rsid w:val="00006946"/>
    <w:rsid w:val="00007CFB"/>
    <w:rsid w:val="00011FCB"/>
    <w:rsid w:val="0001304F"/>
    <w:rsid w:val="0001618E"/>
    <w:rsid w:val="000176BF"/>
    <w:rsid w:val="00021CAC"/>
    <w:rsid w:val="000236B8"/>
    <w:rsid w:val="000266DC"/>
    <w:rsid w:val="00034E95"/>
    <w:rsid w:val="00040E64"/>
    <w:rsid w:val="00042D31"/>
    <w:rsid w:val="000443D3"/>
    <w:rsid w:val="00044E55"/>
    <w:rsid w:val="00046BA6"/>
    <w:rsid w:val="00050F1C"/>
    <w:rsid w:val="00052AAB"/>
    <w:rsid w:val="00054CDB"/>
    <w:rsid w:val="00055206"/>
    <w:rsid w:val="00057336"/>
    <w:rsid w:val="00057C61"/>
    <w:rsid w:val="00065785"/>
    <w:rsid w:val="0006666A"/>
    <w:rsid w:val="00074E77"/>
    <w:rsid w:val="000832EF"/>
    <w:rsid w:val="000850D6"/>
    <w:rsid w:val="00090365"/>
    <w:rsid w:val="00090713"/>
    <w:rsid w:val="000933C0"/>
    <w:rsid w:val="000963F8"/>
    <w:rsid w:val="00096DD0"/>
    <w:rsid w:val="000A2503"/>
    <w:rsid w:val="000A6AB3"/>
    <w:rsid w:val="000A7248"/>
    <w:rsid w:val="000B183A"/>
    <w:rsid w:val="000B49E3"/>
    <w:rsid w:val="000B6248"/>
    <w:rsid w:val="000C6DB4"/>
    <w:rsid w:val="000C7485"/>
    <w:rsid w:val="000D2289"/>
    <w:rsid w:val="000D291E"/>
    <w:rsid w:val="000E0383"/>
    <w:rsid w:val="000E1E97"/>
    <w:rsid w:val="000E591F"/>
    <w:rsid w:val="000F0D4A"/>
    <w:rsid w:val="000F3C6F"/>
    <w:rsid w:val="000F61DD"/>
    <w:rsid w:val="000F73C9"/>
    <w:rsid w:val="000F74BE"/>
    <w:rsid w:val="00101B6C"/>
    <w:rsid w:val="00104A86"/>
    <w:rsid w:val="0011521A"/>
    <w:rsid w:val="0011563A"/>
    <w:rsid w:val="001162DD"/>
    <w:rsid w:val="00117517"/>
    <w:rsid w:val="00120C34"/>
    <w:rsid w:val="00122582"/>
    <w:rsid w:val="00122F53"/>
    <w:rsid w:val="00123780"/>
    <w:rsid w:val="00127C3E"/>
    <w:rsid w:val="00131D0C"/>
    <w:rsid w:val="0013398C"/>
    <w:rsid w:val="0013458A"/>
    <w:rsid w:val="00137C8D"/>
    <w:rsid w:val="00141E56"/>
    <w:rsid w:val="00146312"/>
    <w:rsid w:val="00150928"/>
    <w:rsid w:val="00151434"/>
    <w:rsid w:val="00154A7F"/>
    <w:rsid w:val="00154E0F"/>
    <w:rsid w:val="001561AE"/>
    <w:rsid w:val="00156774"/>
    <w:rsid w:val="0015730B"/>
    <w:rsid w:val="00160103"/>
    <w:rsid w:val="00161C0F"/>
    <w:rsid w:val="00166F6A"/>
    <w:rsid w:val="0016794B"/>
    <w:rsid w:val="00167F43"/>
    <w:rsid w:val="00170DCC"/>
    <w:rsid w:val="00172744"/>
    <w:rsid w:val="00190F33"/>
    <w:rsid w:val="001971AD"/>
    <w:rsid w:val="001A7948"/>
    <w:rsid w:val="001A7B84"/>
    <w:rsid w:val="001B2277"/>
    <w:rsid w:val="001B599B"/>
    <w:rsid w:val="001B5E35"/>
    <w:rsid w:val="001C023C"/>
    <w:rsid w:val="001C2EE1"/>
    <w:rsid w:val="001C2F8C"/>
    <w:rsid w:val="001C6A4E"/>
    <w:rsid w:val="001D25D6"/>
    <w:rsid w:val="001E275A"/>
    <w:rsid w:val="001E2A9E"/>
    <w:rsid w:val="001E2FF4"/>
    <w:rsid w:val="001E359B"/>
    <w:rsid w:val="001E3A3A"/>
    <w:rsid w:val="001E5F13"/>
    <w:rsid w:val="001F23FF"/>
    <w:rsid w:val="001F5550"/>
    <w:rsid w:val="001F5FE6"/>
    <w:rsid w:val="001F6163"/>
    <w:rsid w:val="001F6E48"/>
    <w:rsid w:val="002035EB"/>
    <w:rsid w:val="00203ECC"/>
    <w:rsid w:val="00210009"/>
    <w:rsid w:val="002116E3"/>
    <w:rsid w:val="002124B6"/>
    <w:rsid w:val="00212A2E"/>
    <w:rsid w:val="00216196"/>
    <w:rsid w:val="00216908"/>
    <w:rsid w:val="0021797F"/>
    <w:rsid w:val="002214D9"/>
    <w:rsid w:val="002274EB"/>
    <w:rsid w:val="00227C37"/>
    <w:rsid w:val="0023132E"/>
    <w:rsid w:val="002335DD"/>
    <w:rsid w:val="00233D80"/>
    <w:rsid w:val="00233F5C"/>
    <w:rsid w:val="00233FB8"/>
    <w:rsid w:val="00234B4D"/>
    <w:rsid w:val="00235B68"/>
    <w:rsid w:val="0024064D"/>
    <w:rsid w:val="00240B92"/>
    <w:rsid w:val="00241014"/>
    <w:rsid w:val="00247F11"/>
    <w:rsid w:val="002500DC"/>
    <w:rsid w:val="00251FEB"/>
    <w:rsid w:val="002547F8"/>
    <w:rsid w:val="0026111C"/>
    <w:rsid w:val="00264061"/>
    <w:rsid w:val="00271F68"/>
    <w:rsid w:val="002730C5"/>
    <w:rsid w:val="00274DA6"/>
    <w:rsid w:val="002768DD"/>
    <w:rsid w:val="00281DFE"/>
    <w:rsid w:val="002835C8"/>
    <w:rsid w:val="00284566"/>
    <w:rsid w:val="00286A33"/>
    <w:rsid w:val="00287838"/>
    <w:rsid w:val="002908C2"/>
    <w:rsid w:val="00296E1B"/>
    <w:rsid w:val="002A2B9D"/>
    <w:rsid w:val="002A7386"/>
    <w:rsid w:val="002B05FB"/>
    <w:rsid w:val="002B5001"/>
    <w:rsid w:val="002B79A3"/>
    <w:rsid w:val="002B7A93"/>
    <w:rsid w:val="002D0E78"/>
    <w:rsid w:val="002D1B20"/>
    <w:rsid w:val="002D3FFC"/>
    <w:rsid w:val="002D433B"/>
    <w:rsid w:val="002D49FC"/>
    <w:rsid w:val="002D4CD8"/>
    <w:rsid w:val="002E0523"/>
    <w:rsid w:val="002E343D"/>
    <w:rsid w:val="002E78F2"/>
    <w:rsid w:val="002F058E"/>
    <w:rsid w:val="002F39DB"/>
    <w:rsid w:val="002F5645"/>
    <w:rsid w:val="003009B0"/>
    <w:rsid w:val="00300D06"/>
    <w:rsid w:val="00301F9B"/>
    <w:rsid w:val="0030269E"/>
    <w:rsid w:val="003058E3"/>
    <w:rsid w:val="003118B2"/>
    <w:rsid w:val="003137D1"/>
    <w:rsid w:val="00315E2E"/>
    <w:rsid w:val="00322F23"/>
    <w:rsid w:val="003260A5"/>
    <w:rsid w:val="003271B7"/>
    <w:rsid w:val="0033040C"/>
    <w:rsid w:val="00330C40"/>
    <w:rsid w:val="0033271B"/>
    <w:rsid w:val="00332B6D"/>
    <w:rsid w:val="00332BED"/>
    <w:rsid w:val="00333459"/>
    <w:rsid w:val="0033459D"/>
    <w:rsid w:val="00334DBE"/>
    <w:rsid w:val="003376E0"/>
    <w:rsid w:val="00337E34"/>
    <w:rsid w:val="0034265C"/>
    <w:rsid w:val="003443A1"/>
    <w:rsid w:val="003458DA"/>
    <w:rsid w:val="0034746B"/>
    <w:rsid w:val="00353BF2"/>
    <w:rsid w:val="00355FE9"/>
    <w:rsid w:val="00356F64"/>
    <w:rsid w:val="003629B2"/>
    <w:rsid w:val="00363612"/>
    <w:rsid w:val="00364B8E"/>
    <w:rsid w:val="00366A36"/>
    <w:rsid w:val="00372B4F"/>
    <w:rsid w:val="0037596F"/>
    <w:rsid w:val="00376C39"/>
    <w:rsid w:val="003801BB"/>
    <w:rsid w:val="003805B7"/>
    <w:rsid w:val="00382BAF"/>
    <w:rsid w:val="00382F87"/>
    <w:rsid w:val="00386809"/>
    <w:rsid w:val="00386BEE"/>
    <w:rsid w:val="00390398"/>
    <w:rsid w:val="00390A3D"/>
    <w:rsid w:val="0039376B"/>
    <w:rsid w:val="003961C4"/>
    <w:rsid w:val="003976D4"/>
    <w:rsid w:val="003A0C01"/>
    <w:rsid w:val="003A16BB"/>
    <w:rsid w:val="003A17C0"/>
    <w:rsid w:val="003A6150"/>
    <w:rsid w:val="003A67F2"/>
    <w:rsid w:val="003B0CAC"/>
    <w:rsid w:val="003B149D"/>
    <w:rsid w:val="003B30D9"/>
    <w:rsid w:val="003B49BE"/>
    <w:rsid w:val="003C2283"/>
    <w:rsid w:val="003C3714"/>
    <w:rsid w:val="003C5ACF"/>
    <w:rsid w:val="003C6BD0"/>
    <w:rsid w:val="003D37D1"/>
    <w:rsid w:val="003D3CA3"/>
    <w:rsid w:val="003E2E8C"/>
    <w:rsid w:val="003E36D0"/>
    <w:rsid w:val="003E5268"/>
    <w:rsid w:val="003E5600"/>
    <w:rsid w:val="003E6C76"/>
    <w:rsid w:val="003E6CC0"/>
    <w:rsid w:val="003E7530"/>
    <w:rsid w:val="003F0F16"/>
    <w:rsid w:val="003F2A84"/>
    <w:rsid w:val="003F308E"/>
    <w:rsid w:val="003F3977"/>
    <w:rsid w:val="00400595"/>
    <w:rsid w:val="0040639D"/>
    <w:rsid w:val="00410DEB"/>
    <w:rsid w:val="00412DDF"/>
    <w:rsid w:val="004151FC"/>
    <w:rsid w:val="00415E98"/>
    <w:rsid w:val="004165D8"/>
    <w:rsid w:val="0042245B"/>
    <w:rsid w:val="0042387A"/>
    <w:rsid w:val="004319D7"/>
    <w:rsid w:val="004400D4"/>
    <w:rsid w:val="00440775"/>
    <w:rsid w:val="0044083F"/>
    <w:rsid w:val="004437F9"/>
    <w:rsid w:val="00443ACC"/>
    <w:rsid w:val="00443D81"/>
    <w:rsid w:val="00445016"/>
    <w:rsid w:val="0044605C"/>
    <w:rsid w:val="0044699A"/>
    <w:rsid w:val="00450046"/>
    <w:rsid w:val="0045005F"/>
    <w:rsid w:val="0045151A"/>
    <w:rsid w:val="004526CC"/>
    <w:rsid w:val="0045740E"/>
    <w:rsid w:val="0046259A"/>
    <w:rsid w:val="00462A6B"/>
    <w:rsid w:val="00462DB2"/>
    <w:rsid w:val="0046549B"/>
    <w:rsid w:val="00465AF0"/>
    <w:rsid w:val="004701B8"/>
    <w:rsid w:val="0047091B"/>
    <w:rsid w:val="00472E77"/>
    <w:rsid w:val="00475F4E"/>
    <w:rsid w:val="00476926"/>
    <w:rsid w:val="00480806"/>
    <w:rsid w:val="00480A85"/>
    <w:rsid w:val="004834A6"/>
    <w:rsid w:val="00485611"/>
    <w:rsid w:val="00485EE6"/>
    <w:rsid w:val="004939BD"/>
    <w:rsid w:val="00494512"/>
    <w:rsid w:val="004951F2"/>
    <w:rsid w:val="00495F37"/>
    <w:rsid w:val="004963C0"/>
    <w:rsid w:val="00497BE8"/>
    <w:rsid w:val="004A250D"/>
    <w:rsid w:val="004A3585"/>
    <w:rsid w:val="004A4815"/>
    <w:rsid w:val="004A5E56"/>
    <w:rsid w:val="004A771A"/>
    <w:rsid w:val="004B12DA"/>
    <w:rsid w:val="004B4A10"/>
    <w:rsid w:val="004B5422"/>
    <w:rsid w:val="004B6B77"/>
    <w:rsid w:val="004B7DB0"/>
    <w:rsid w:val="004C4C5E"/>
    <w:rsid w:val="004C5F72"/>
    <w:rsid w:val="004D01DE"/>
    <w:rsid w:val="004D07CC"/>
    <w:rsid w:val="004D1F9A"/>
    <w:rsid w:val="004D2C60"/>
    <w:rsid w:val="004D3990"/>
    <w:rsid w:val="004D4982"/>
    <w:rsid w:val="004D54B1"/>
    <w:rsid w:val="004E17A5"/>
    <w:rsid w:val="004E1FF7"/>
    <w:rsid w:val="004E6F79"/>
    <w:rsid w:val="004F2D4D"/>
    <w:rsid w:val="004F2F2A"/>
    <w:rsid w:val="004F4262"/>
    <w:rsid w:val="004F5FE9"/>
    <w:rsid w:val="005065FC"/>
    <w:rsid w:val="005107C6"/>
    <w:rsid w:val="00513A55"/>
    <w:rsid w:val="00525C64"/>
    <w:rsid w:val="005327BF"/>
    <w:rsid w:val="00533555"/>
    <w:rsid w:val="00550F6E"/>
    <w:rsid w:val="0055333A"/>
    <w:rsid w:val="005618E7"/>
    <w:rsid w:val="00561FB6"/>
    <w:rsid w:val="00572F5A"/>
    <w:rsid w:val="005746EB"/>
    <w:rsid w:val="00574869"/>
    <w:rsid w:val="00575324"/>
    <w:rsid w:val="00576C36"/>
    <w:rsid w:val="00576FB2"/>
    <w:rsid w:val="00581B8C"/>
    <w:rsid w:val="00581C31"/>
    <w:rsid w:val="005852B4"/>
    <w:rsid w:val="00585E40"/>
    <w:rsid w:val="005904F8"/>
    <w:rsid w:val="0059105A"/>
    <w:rsid w:val="00591FCB"/>
    <w:rsid w:val="00594E85"/>
    <w:rsid w:val="00597E3D"/>
    <w:rsid w:val="005A1D05"/>
    <w:rsid w:val="005A3734"/>
    <w:rsid w:val="005A493D"/>
    <w:rsid w:val="005A5308"/>
    <w:rsid w:val="005B2158"/>
    <w:rsid w:val="005B2545"/>
    <w:rsid w:val="005C1743"/>
    <w:rsid w:val="005C2879"/>
    <w:rsid w:val="005C593B"/>
    <w:rsid w:val="005C6C3B"/>
    <w:rsid w:val="005D08BB"/>
    <w:rsid w:val="005D09BA"/>
    <w:rsid w:val="005D4FE4"/>
    <w:rsid w:val="005D5CCE"/>
    <w:rsid w:val="005D5ECC"/>
    <w:rsid w:val="005E02CC"/>
    <w:rsid w:val="005E2EAA"/>
    <w:rsid w:val="005E54F7"/>
    <w:rsid w:val="005E69EF"/>
    <w:rsid w:val="005E774B"/>
    <w:rsid w:val="005F2D40"/>
    <w:rsid w:val="005F7152"/>
    <w:rsid w:val="00602BC0"/>
    <w:rsid w:val="00603964"/>
    <w:rsid w:val="0061104D"/>
    <w:rsid w:val="006112E3"/>
    <w:rsid w:val="00611A51"/>
    <w:rsid w:val="006123AC"/>
    <w:rsid w:val="00613295"/>
    <w:rsid w:val="006162DA"/>
    <w:rsid w:val="006169CD"/>
    <w:rsid w:val="00616C69"/>
    <w:rsid w:val="006228B9"/>
    <w:rsid w:val="006249A0"/>
    <w:rsid w:val="0062746B"/>
    <w:rsid w:val="0064286F"/>
    <w:rsid w:val="00647105"/>
    <w:rsid w:val="00650273"/>
    <w:rsid w:val="00651280"/>
    <w:rsid w:val="006523C7"/>
    <w:rsid w:val="006547BF"/>
    <w:rsid w:val="00654BF2"/>
    <w:rsid w:val="00660A77"/>
    <w:rsid w:val="00660DAD"/>
    <w:rsid w:val="006631D3"/>
    <w:rsid w:val="00664F71"/>
    <w:rsid w:val="00665D77"/>
    <w:rsid w:val="00666317"/>
    <w:rsid w:val="00671090"/>
    <w:rsid w:val="0067391B"/>
    <w:rsid w:val="00675E41"/>
    <w:rsid w:val="006764F1"/>
    <w:rsid w:val="00677712"/>
    <w:rsid w:val="00680DE0"/>
    <w:rsid w:val="00681E0C"/>
    <w:rsid w:val="0068231F"/>
    <w:rsid w:val="00682395"/>
    <w:rsid w:val="00682D8A"/>
    <w:rsid w:val="00691CE4"/>
    <w:rsid w:val="006935BF"/>
    <w:rsid w:val="0069559F"/>
    <w:rsid w:val="006977FA"/>
    <w:rsid w:val="006A048F"/>
    <w:rsid w:val="006A30F3"/>
    <w:rsid w:val="006A49C5"/>
    <w:rsid w:val="006A5593"/>
    <w:rsid w:val="006B044A"/>
    <w:rsid w:val="006B444F"/>
    <w:rsid w:val="006B54CE"/>
    <w:rsid w:val="006C19ED"/>
    <w:rsid w:val="006C4118"/>
    <w:rsid w:val="006C7C67"/>
    <w:rsid w:val="006C7C8F"/>
    <w:rsid w:val="006D26CA"/>
    <w:rsid w:val="006D5628"/>
    <w:rsid w:val="006E2914"/>
    <w:rsid w:val="006F41C4"/>
    <w:rsid w:val="006F5438"/>
    <w:rsid w:val="006F7E97"/>
    <w:rsid w:val="00700C10"/>
    <w:rsid w:val="00700C57"/>
    <w:rsid w:val="00700E97"/>
    <w:rsid w:val="0070145C"/>
    <w:rsid w:val="00701501"/>
    <w:rsid w:val="00701C7E"/>
    <w:rsid w:val="00702054"/>
    <w:rsid w:val="00703380"/>
    <w:rsid w:val="00704AF4"/>
    <w:rsid w:val="00706076"/>
    <w:rsid w:val="00707068"/>
    <w:rsid w:val="00711F73"/>
    <w:rsid w:val="007154AE"/>
    <w:rsid w:val="007164F3"/>
    <w:rsid w:val="00717690"/>
    <w:rsid w:val="00721663"/>
    <w:rsid w:val="007218F3"/>
    <w:rsid w:val="00721E25"/>
    <w:rsid w:val="00722030"/>
    <w:rsid w:val="0072214C"/>
    <w:rsid w:val="007236DD"/>
    <w:rsid w:val="0072740F"/>
    <w:rsid w:val="00727FC7"/>
    <w:rsid w:val="007339CA"/>
    <w:rsid w:val="00736918"/>
    <w:rsid w:val="0073722A"/>
    <w:rsid w:val="0074286A"/>
    <w:rsid w:val="00745F24"/>
    <w:rsid w:val="00746378"/>
    <w:rsid w:val="00751ECC"/>
    <w:rsid w:val="007571A7"/>
    <w:rsid w:val="0075753D"/>
    <w:rsid w:val="00757617"/>
    <w:rsid w:val="007655D9"/>
    <w:rsid w:val="0076573C"/>
    <w:rsid w:val="00767FD1"/>
    <w:rsid w:val="0077157A"/>
    <w:rsid w:val="0077424A"/>
    <w:rsid w:val="00776441"/>
    <w:rsid w:val="0077646C"/>
    <w:rsid w:val="00783559"/>
    <w:rsid w:val="00787019"/>
    <w:rsid w:val="007901AD"/>
    <w:rsid w:val="007931EB"/>
    <w:rsid w:val="0079338F"/>
    <w:rsid w:val="0079398F"/>
    <w:rsid w:val="007968D2"/>
    <w:rsid w:val="007A1906"/>
    <w:rsid w:val="007A2939"/>
    <w:rsid w:val="007A49A4"/>
    <w:rsid w:val="007A4C32"/>
    <w:rsid w:val="007B1B1D"/>
    <w:rsid w:val="007B5EB9"/>
    <w:rsid w:val="007B5F7A"/>
    <w:rsid w:val="007C15D6"/>
    <w:rsid w:val="007C370E"/>
    <w:rsid w:val="007C39DF"/>
    <w:rsid w:val="007C537E"/>
    <w:rsid w:val="007C54A1"/>
    <w:rsid w:val="007D0526"/>
    <w:rsid w:val="007D0AB8"/>
    <w:rsid w:val="007D28E6"/>
    <w:rsid w:val="007D4DE4"/>
    <w:rsid w:val="007E0A7F"/>
    <w:rsid w:val="007E1A93"/>
    <w:rsid w:val="007E2E49"/>
    <w:rsid w:val="007E3C26"/>
    <w:rsid w:val="007E56DD"/>
    <w:rsid w:val="007F005A"/>
    <w:rsid w:val="007F7140"/>
    <w:rsid w:val="00800394"/>
    <w:rsid w:val="00800531"/>
    <w:rsid w:val="008032AA"/>
    <w:rsid w:val="0080357F"/>
    <w:rsid w:val="0080426D"/>
    <w:rsid w:val="00805AE8"/>
    <w:rsid w:val="0080787E"/>
    <w:rsid w:val="00810583"/>
    <w:rsid w:val="00813176"/>
    <w:rsid w:val="008153D0"/>
    <w:rsid w:val="0082021E"/>
    <w:rsid w:val="00821500"/>
    <w:rsid w:val="008220DC"/>
    <w:rsid w:val="00827AA8"/>
    <w:rsid w:val="00827CEE"/>
    <w:rsid w:val="00835B1B"/>
    <w:rsid w:val="00845493"/>
    <w:rsid w:val="00846138"/>
    <w:rsid w:val="00846D0A"/>
    <w:rsid w:val="00851248"/>
    <w:rsid w:val="008525A3"/>
    <w:rsid w:val="0085281B"/>
    <w:rsid w:val="00854528"/>
    <w:rsid w:val="0085595B"/>
    <w:rsid w:val="0086631E"/>
    <w:rsid w:val="008717B4"/>
    <w:rsid w:val="0087210B"/>
    <w:rsid w:val="008722E7"/>
    <w:rsid w:val="00876111"/>
    <w:rsid w:val="00882466"/>
    <w:rsid w:val="00885A45"/>
    <w:rsid w:val="00885D1E"/>
    <w:rsid w:val="00890888"/>
    <w:rsid w:val="008943D2"/>
    <w:rsid w:val="008949E3"/>
    <w:rsid w:val="008951A3"/>
    <w:rsid w:val="00895757"/>
    <w:rsid w:val="008A5877"/>
    <w:rsid w:val="008A7570"/>
    <w:rsid w:val="008B3CA7"/>
    <w:rsid w:val="008C1851"/>
    <w:rsid w:val="008C27A2"/>
    <w:rsid w:val="008C6F73"/>
    <w:rsid w:val="008C7E4A"/>
    <w:rsid w:val="008D2A1B"/>
    <w:rsid w:val="008D4A30"/>
    <w:rsid w:val="008D4B35"/>
    <w:rsid w:val="008D5E97"/>
    <w:rsid w:val="008E0CE2"/>
    <w:rsid w:val="008E2A1C"/>
    <w:rsid w:val="008F0E32"/>
    <w:rsid w:val="008F28D0"/>
    <w:rsid w:val="008F2EC1"/>
    <w:rsid w:val="008F52FE"/>
    <w:rsid w:val="00901420"/>
    <w:rsid w:val="00904A4F"/>
    <w:rsid w:val="00906574"/>
    <w:rsid w:val="00910942"/>
    <w:rsid w:val="00911606"/>
    <w:rsid w:val="00912F67"/>
    <w:rsid w:val="00917344"/>
    <w:rsid w:val="00924FDB"/>
    <w:rsid w:val="00934CDD"/>
    <w:rsid w:val="00940002"/>
    <w:rsid w:val="00944824"/>
    <w:rsid w:val="009508F4"/>
    <w:rsid w:val="00950FB5"/>
    <w:rsid w:val="00954A83"/>
    <w:rsid w:val="00956B36"/>
    <w:rsid w:val="00960605"/>
    <w:rsid w:val="00960AB9"/>
    <w:rsid w:val="00961D15"/>
    <w:rsid w:val="00964BB5"/>
    <w:rsid w:val="009738EB"/>
    <w:rsid w:val="00974115"/>
    <w:rsid w:val="00981F00"/>
    <w:rsid w:val="009942F9"/>
    <w:rsid w:val="009A26F7"/>
    <w:rsid w:val="009A408E"/>
    <w:rsid w:val="009A4711"/>
    <w:rsid w:val="009A7CAC"/>
    <w:rsid w:val="009B4C60"/>
    <w:rsid w:val="009C4160"/>
    <w:rsid w:val="009C4EC8"/>
    <w:rsid w:val="009C7487"/>
    <w:rsid w:val="009D156B"/>
    <w:rsid w:val="009D3160"/>
    <w:rsid w:val="009D77E6"/>
    <w:rsid w:val="009E1D1D"/>
    <w:rsid w:val="009E47B4"/>
    <w:rsid w:val="009E641D"/>
    <w:rsid w:val="009E7C0C"/>
    <w:rsid w:val="009F0E1C"/>
    <w:rsid w:val="009F24E6"/>
    <w:rsid w:val="009F2E63"/>
    <w:rsid w:val="00A02C55"/>
    <w:rsid w:val="00A03C2F"/>
    <w:rsid w:val="00A076BA"/>
    <w:rsid w:val="00A1233B"/>
    <w:rsid w:val="00A137EA"/>
    <w:rsid w:val="00A155E0"/>
    <w:rsid w:val="00A17700"/>
    <w:rsid w:val="00A17A67"/>
    <w:rsid w:val="00A22625"/>
    <w:rsid w:val="00A25507"/>
    <w:rsid w:val="00A257DA"/>
    <w:rsid w:val="00A3367A"/>
    <w:rsid w:val="00A3784F"/>
    <w:rsid w:val="00A37E87"/>
    <w:rsid w:val="00A41117"/>
    <w:rsid w:val="00A4169E"/>
    <w:rsid w:val="00A46D34"/>
    <w:rsid w:val="00A46DFC"/>
    <w:rsid w:val="00A5122F"/>
    <w:rsid w:val="00A54C23"/>
    <w:rsid w:val="00A56CAC"/>
    <w:rsid w:val="00A60485"/>
    <w:rsid w:val="00A61934"/>
    <w:rsid w:val="00A63956"/>
    <w:rsid w:val="00A6396C"/>
    <w:rsid w:val="00A64228"/>
    <w:rsid w:val="00A66168"/>
    <w:rsid w:val="00A67EBF"/>
    <w:rsid w:val="00A702C8"/>
    <w:rsid w:val="00A705B6"/>
    <w:rsid w:val="00A727CC"/>
    <w:rsid w:val="00A72E85"/>
    <w:rsid w:val="00A80EF9"/>
    <w:rsid w:val="00A81364"/>
    <w:rsid w:val="00A82A1A"/>
    <w:rsid w:val="00A83BD1"/>
    <w:rsid w:val="00A84D14"/>
    <w:rsid w:val="00A84DA4"/>
    <w:rsid w:val="00A96BA9"/>
    <w:rsid w:val="00A96C7B"/>
    <w:rsid w:val="00AA0DF3"/>
    <w:rsid w:val="00AA24BA"/>
    <w:rsid w:val="00AA42E8"/>
    <w:rsid w:val="00AA5BD0"/>
    <w:rsid w:val="00AA7402"/>
    <w:rsid w:val="00AA7D55"/>
    <w:rsid w:val="00AB4061"/>
    <w:rsid w:val="00AB5D5C"/>
    <w:rsid w:val="00AB7816"/>
    <w:rsid w:val="00AC2452"/>
    <w:rsid w:val="00AC2CC8"/>
    <w:rsid w:val="00AC33ED"/>
    <w:rsid w:val="00AC5FE8"/>
    <w:rsid w:val="00AD015E"/>
    <w:rsid w:val="00AD0F08"/>
    <w:rsid w:val="00AD28B6"/>
    <w:rsid w:val="00AD5068"/>
    <w:rsid w:val="00AD6179"/>
    <w:rsid w:val="00AD6848"/>
    <w:rsid w:val="00AD6864"/>
    <w:rsid w:val="00AD6B7C"/>
    <w:rsid w:val="00AE057C"/>
    <w:rsid w:val="00AE186E"/>
    <w:rsid w:val="00AE4C38"/>
    <w:rsid w:val="00AF503D"/>
    <w:rsid w:val="00AF5B2F"/>
    <w:rsid w:val="00AF5D50"/>
    <w:rsid w:val="00B001D0"/>
    <w:rsid w:val="00B06F96"/>
    <w:rsid w:val="00B07008"/>
    <w:rsid w:val="00B07ABD"/>
    <w:rsid w:val="00B101D6"/>
    <w:rsid w:val="00B10B0F"/>
    <w:rsid w:val="00B11D03"/>
    <w:rsid w:val="00B16BF4"/>
    <w:rsid w:val="00B23119"/>
    <w:rsid w:val="00B27CB3"/>
    <w:rsid w:val="00B370AC"/>
    <w:rsid w:val="00B4110A"/>
    <w:rsid w:val="00B4123A"/>
    <w:rsid w:val="00B42E46"/>
    <w:rsid w:val="00B44652"/>
    <w:rsid w:val="00B46453"/>
    <w:rsid w:val="00B4733F"/>
    <w:rsid w:val="00B50EA7"/>
    <w:rsid w:val="00B5501C"/>
    <w:rsid w:val="00B5701C"/>
    <w:rsid w:val="00B64596"/>
    <w:rsid w:val="00B648DC"/>
    <w:rsid w:val="00B71E71"/>
    <w:rsid w:val="00B7260A"/>
    <w:rsid w:val="00B73197"/>
    <w:rsid w:val="00B74DDC"/>
    <w:rsid w:val="00B764C7"/>
    <w:rsid w:val="00B768F5"/>
    <w:rsid w:val="00B779E0"/>
    <w:rsid w:val="00B84B47"/>
    <w:rsid w:val="00B8587A"/>
    <w:rsid w:val="00B85FE2"/>
    <w:rsid w:val="00B92470"/>
    <w:rsid w:val="00B96558"/>
    <w:rsid w:val="00B967D5"/>
    <w:rsid w:val="00B97DE1"/>
    <w:rsid w:val="00BA172D"/>
    <w:rsid w:val="00BA47E9"/>
    <w:rsid w:val="00BA5B49"/>
    <w:rsid w:val="00BA5F5B"/>
    <w:rsid w:val="00BA69B1"/>
    <w:rsid w:val="00BA7914"/>
    <w:rsid w:val="00BB0FBC"/>
    <w:rsid w:val="00BB1C47"/>
    <w:rsid w:val="00BB2561"/>
    <w:rsid w:val="00BB3C17"/>
    <w:rsid w:val="00BB4D4B"/>
    <w:rsid w:val="00BB59D2"/>
    <w:rsid w:val="00BB6B9A"/>
    <w:rsid w:val="00BB7CAA"/>
    <w:rsid w:val="00BC0FB7"/>
    <w:rsid w:val="00BC38CF"/>
    <w:rsid w:val="00BC7F75"/>
    <w:rsid w:val="00BD204E"/>
    <w:rsid w:val="00BD2149"/>
    <w:rsid w:val="00BD3FD5"/>
    <w:rsid w:val="00BD41CD"/>
    <w:rsid w:val="00BD55DE"/>
    <w:rsid w:val="00BD6CF7"/>
    <w:rsid w:val="00BE0E09"/>
    <w:rsid w:val="00BE4F61"/>
    <w:rsid w:val="00BE6371"/>
    <w:rsid w:val="00BF2519"/>
    <w:rsid w:val="00BF5A3E"/>
    <w:rsid w:val="00BF7349"/>
    <w:rsid w:val="00C02FC6"/>
    <w:rsid w:val="00C06C78"/>
    <w:rsid w:val="00C06CD7"/>
    <w:rsid w:val="00C101DA"/>
    <w:rsid w:val="00C16783"/>
    <w:rsid w:val="00C16855"/>
    <w:rsid w:val="00C20375"/>
    <w:rsid w:val="00C220E2"/>
    <w:rsid w:val="00C2450E"/>
    <w:rsid w:val="00C26A38"/>
    <w:rsid w:val="00C31150"/>
    <w:rsid w:val="00C31EFE"/>
    <w:rsid w:val="00C32FC3"/>
    <w:rsid w:val="00C336EC"/>
    <w:rsid w:val="00C423DD"/>
    <w:rsid w:val="00C43262"/>
    <w:rsid w:val="00C46286"/>
    <w:rsid w:val="00C471F8"/>
    <w:rsid w:val="00C47882"/>
    <w:rsid w:val="00C52D33"/>
    <w:rsid w:val="00C537A8"/>
    <w:rsid w:val="00C54AA7"/>
    <w:rsid w:val="00C54B00"/>
    <w:rsid w:val="00C57AFA"/>
    <w:rsid w:val="00C604E5"/>
    <w:rsid w:val="00C60839"/>
    <w:rsid w:val="00C609EC"/>
    <w:rsid w:val="00C61212"/>
    <w:rsid w:val="00C61662"/>
    <w:rsid w:val="00C61792"/>
    <w:rsid w:val="00C64EE9"/>
    <w:rsid w:val="00C65865"/>
    <w:rsid w:val="00C65DE2"/>
    <w:rsid w:val="00C67DB4"/>
    <w:rsid w:val="00C71EE3"/>
    <w:rsid w:val="00C72B3C"/>
    <w:rsid w:val="00C74837"/>
    <w:rsid w:val="00C74BF3"/>
    <w:rsid w:val="00C761C5"/>
    <w:rsid w:val="00C81EF0"/>
    <w:rsid w:val="00C83B00"/>
    <w:rsid w:val="00C87B41"/>
    <w:rsid w:val="00C87E57"/>
    <w:rsid w:val="00C90BDB"/>
    <w:rsid w:val="00C91CD6"/>
    <w:rsid w:val="00C928B0"/>
    <w:rsid w:val="00C938E2"/>
    <w:rsid w:val="00C93D13"/>
    <w:rsid w:val="00C95906"/>
    <w:rsid w:val="00CA0268"/>
    <w:rsid w:val="00CA4B04"/>
    <w:rsid w:val="00CA6CEB"/>
    <w:rsid w:val="00CB1120"/>
    <w:rsid w:val="00CB1172"/>
    <w:rsid w:val="00CB23AD"/>
    <w:rsid w:val="00CB2F44"/>
    <w:rsid w:val="00CB7E52"/>
    <w:rsid w:val="00CC0FCE"/>
    <w:rsid w:val="00CC2B8D"/>
    <w:rsid w:val="00CC3506"/>
    <w:rsid w:val="00CC47C9"/>
    <w:rsid w:val="00CD45B3"/>
    <w:rsid w:val="00CD562C"/>
    <w:rsid w:val="00CE0DFA"/>
    <w:rsid w:val="00CE0E7A"/>
    <w:rsid w:val="00CE55E9"/>
    <w:rsid w:val="00CE5E3A"/>
    <w:rsid w:val="00CE680E"/>
    <w:rsid w:val="00CE73A2"/>
    <w:rsid w:val="00CF0114"/>
    <w:rsid w:val="00CF40E7"/>
    <w:rsid w:val="00CF6E6E"/>
    <w:rsid w:val="00CF7DB8"/>
    <w:rsid w:val="00D0020E"/>
    <w:rsid w:val="00D029BA"/>
    <w:rsid w:val="00D03A97"/>
    <w:rsid w:val="00D043DD"/>
    <w:rsid w:val="00D05169"/>
    <w:rsid w:val="00D10D08"/>
    <w:rsid w:val="00D11137"/>
    <w:rsid w:val="00D11EE5"/>
    <w:rsid w:val="00D11F76"/>
    <w:rsid w:val="00D123D7"/>
    <w:rsid w:val="00D1295B"/>
    <w:rsid w:val="00D129F0"/>
    <w:rsid w:val="00D130A6"/>
    <w:rsid w:val="00D13A48"/>
    <w:rsid w:val="00D1659A"/>
    <w:rsid w:val="00D23763"/>
    <w:rsid w:val="00D2560B"/>
    <w:rsid w:val="00D26225"/>
    <w:rsid w:val="00D307F2"/>
    <w:rsid w:val="00D30E1D"/>
    <w:rsid w:val="00D31183"/>
    <w:rsid w:val="00D344B2"/>
    <w:rsid w:val="00D4012C"/>
    <w:rsid w:val="00D422F5"/>
    <w:rsid w:val="00D44857"/>
    <w:rsid w:val="00D45787"/>
    <w:rsid w:val="00D4648D"/>
    <w:rsid w:val="00D51D13"/>
    <w:rsid w:val="00D52AF7"/>
    <w:rsid w:val="00D52DD7"/>
    <w:rsid w:val="00D53866"/>
    <w:rsid w:val="00D5481D"/>
    <w:rsid w:val="00D54DF9"/>
    <w:rsid w:val="00D560E8"/>
    <w:rsid w:val="00D60E19"/>
    <w:rsid w:val="00D6422C"/>
    <w:rsid w:val="00D67011"/>
    <w:rsid w:val="00D75F24"/>
    <w:rsid w:val="00D77F6B"/>
    <w:rsid w:val="00D80B77"/>
    <w:rsid w:val="00D831F1"/>
    <w:rsid w:val="00D83263"/>
    <w:rsid w:val="00D8345F"/>
    <w:rsid w:val="00D8398B"/>
    <w:rsid w:val="00D8446F"/>
    <w:rsid w:val="00D84969"/>
    <w:rsid w:val="00D85638"/>
    <w:rsid w:val="00D86436"/>
    <w:rsid w:val="00D91808"/>
    <w:rsid w:val="00D91C42"/>
    <w:rsid w:val="00D9401D"/>
    <w:rsid w:val="00D96BE7"/>
    <w:rsid w:val="00DA15D6"/>
    <w:rsid w:val="00DA357A"/>
    <w:rsid w:val="00DA518C"/>
    <w:rsid w:val="00DA5AAB"/>
    <w:rsid w:val="00DB125F"/>
    <w:rsid w:val="00DB29BA"/>
    <w:rsid w:val="00DB38F7"/>
    <w:rsid w:val="00DB4D44"/>
    <w:rsid w:val="00DB650D"/>
    <w:rsid w:val="00DC00E7"/>
    <w:rsid w:val="00DC6175"/>
    <w:rsid w:val="00DD17D5"/>
    <w:rsid w:val="00DD30AF"/>
    <w:rsid w:val="00DD4318"/>
    <w:rsid w:val="00DD5407"/>
    <w:rsid w:val="00DD54F4"/>
    <w:rsid w:val="00DD5DBB"/>
    <w:rsid w:val="00DD6409"/>
    <w:rsid w:val="00DD6593"/>
    <w:rsid w:val="00DE321D"/>
    <w:rsid w:val="00DE5909"/>
    <w:rsid w:val="00DF3D05"/>
    <w:rsid w:val="00E039BF"/>
    <w:rsid w:val="00E06BB0"/>
    <w:rsid w:val="00E10C50"/>
    <w:rsid w:val="00E114F5"/>
    <w:rsid w:val="00E12F6D"/>
    <w:rsid w:val="00E137FC"/>
    <w:rsid w:val="00E158ED"/>
    <w:rsid w:val="00E1670B"/>
    <w:rsid w:val="00E30F79"/>
    <w:rsid w:val="00E33694"/>
    <w:rsid w:val="00E3484D"/>
    <w:rsid w:val="00E34900"/>
    <w:rsid w:val="00E37C2B"/>
    <w:rsid w:val="00E400AA"/>
    <w:rsid w:val="00E41102"/>
    <w:rsid w:val="00E418B7"/>
    <w:rsid w:val="00E41D7E"/>
    <w:rsid w:val="00E434D2"/>
    <w:rsid w:val="00E43B62"/>
    <w:rsid w:val="00E46821"/>
    <w:rsid w:val="00E469AD"/>
    <w:rsid w:val="00E51685"/>
    <w:rsid w:val="00E52196"/>
    <w:rsid w:val="00E56770"/>
    <w:rsid w:val="00E61765"/>
    <w:rsid w:val="00E61986"/>
    <w:rsid w:val="00E61FDD"/>
    <w:rsid w:val="00E62B99"/>
    <w:rsid w:val="00E6450C"/>
    <w:rsid w:val="00E6526D"/>
    <w:rsid w:val="00E657C8"/>
    <w:rsid w:val="00E66342"/>
    <w:rsid w:val="00E66AC6"/>
    <w:rsid w:val="00E73E21"/>
    <w:rsid w:val="00E748F1"/>
    <w:rsid w:val="00E74EC8"/>
    <w:rsid w:val="00E77012"/>
    <w:rsid w:val="00E8409D"/>
    <w:rsid w:val="00E912F4"/>
    <w:rsid w:val="00E9235F"/>
    <w:rsid w:val="00E93D64"/>
    <w:rsid w:val="00E957BB"/>
    <w:rsid w:val="00EA0553"/>
    <w:rsid w:val="00EA5C64"/>
    <w:rsid w:val="00EA73A5"/>
    <w:rsid w:val="00EB1718"/>
    <w:rsid w:val="00EB2FA5"/>
    <w:rsid w:val="00EB62EE"/>
    <w:rsid w:val="00EC204B"/>
    <w:rsid w:val="00EC4C2C"/>
    <w:rsid w:val="00EC4D2B"/>
    <w:rsid w:val="00EC65D0"/>
    <w:rsid w:val="00EC68A0"/>
    <w:rsid w:val="00ED0475"/>
    <w:rsid w:val="00ED1B40"/>
    <w:rsid w:val="00ED44C0"/>
    <w:rsid w:val="00ED450B"/>
    <w:rsid w:val="00EE35E5"/>
    <w:rsid w:val="00EE3764"/>
    <w:rsid w:val="00EE385B"/>
    <w:rsid w:val="00EE56F7"/>
    <w:rsid w:val="00EE7881"/>
    <w:rsid w:val="00EF0539"/>
    <w:rsid w:val="00EF79BF"/>
    <w:rsid w:val="00F02303"/>
    <w:rsid w:val="00F030AC"/>
    <w:rsid w:val="00F0352E"/>
    <w:rsid w:val="00F048BD"/>
    <w:rsid w:val="00F136B2"/>
    <w:rsid w:val="00F14189"/>
    <w:rsid w:val="00F16D33"/>
    <w:rsid w:val="00F21BD0"/>
    <w:rsid w:val="00F230D0"/>
    <w:rsid w:val="00F24DB5"/>
    <w:rsid w:val="00F27B6B"/>
    <w:rsid w:val="00F31383"/>
    <w:rsid w:val="00F40B42"/>
    <w:rsid w:val="00F41A96"/>
    <w:rsid w:val="00F42B27"/>
    <w:rsid w:val="00F445D3"/>
    <w:rsid w:val="00F50318"/>
    <w:rsid w:val="00F53658"/>
    <w:rsid w:val="00F54D11"/>
    <w:rsid w:val="00F6020C"/>
    <w:rsid w:val="00F60765"/>
    <w:rsid w:val="00F63D42"/>
    <w:rsid w:val="00F65ADF"/>
    <w:rsid w:val="00F65AF2"/>
    <w:rsid w:val="00F70AF6"/>
    <w:rsid w:val="00F75111"/>
    <w:rsid w:val="00F75895"/>
    <w:rsid w:val="00F75A1C"/>
    <w:rsid w:val="00F75B9C"/>
    <w:rsid w:val="00F77AE1"/>
    <w:rsid w:val="00F81492"/>
    <w:rsid w:val="00F825AA"/>
    <w:rsid w:val="00F84181"/>
    <w:rsid w:val="00F84967"/>
    <w:rsid w:val="00F85144"/>
    <w:rsid w:val="00F87EE5"/>
    <w:rsid w:val="00F908DB"/>
    <w:rsid w:val="00F9111D"/>
    <w:rsid w:val="00F92B62"/>
    <w:rsid w:val="00F95EFF"/>
    <w:rsid w:val="00F96B3F"/>
    <w:rsid w:val="00FA050E"/>
    <w:rsid w:val="00FA26CA"/>
    <w:rsid w:val="00FA3CE2"/>
    <w:rsid w:val="00FA6EC3"/>
    <w:rsid w:val="00FB2243"/>
    <w:rsid w:val="00FC02A7"/>
    <w:rsid w:val="00FC2404"/>
    <w:rsid w:val="00FC51B6"/>
    <w:rsid w:val="00FD0112"/>
    <w:rsid w:val="00FD1A45"/>
    <w:rsid w:val="00FD23D4"/>
    <w:rsid w:val="00FD35B1"/>
    <w:rsid w:val="00FD37A3"/>
    <w:rsid w:val="00FD4431"/>
    <w:rsid w:val="00FD49D3"/>
    <w:rsid w:val="00FD5547"/>
    <w:rsid w:val="00FD6989"/>
    <w:rsid w:val="00FE3E1F"/>
    <w:rsid w:val="00FE4599"/>
    <w:rsid w:val="00FE5808"/>
    <w:rsid w:val="00FF125F"/>
    <w:rsid w:val="00FF18B5"/>
    <w:rsid w:val="00FF40CB"/>
    <w:rsid w:val="06A23D48"/>
    <w:rsid w:val="09DD0F26"/>
    <w:rsid w:val="0ACB5C03"/>
    <w:rsid w:val="0E4E0C1C"/>
    <w:rsid w:val="11394C88"/>
    <w:rsid w:val="14D8617B"/>
    <w:rsid w:val="181F0239"/>
    <w:rsid w:val="19F53CA4"/>
    <w:rsid w:val="1DD91549"/>
    <w:rsid w:val="1E7C1184"/>
    <w:rsid w:val="1F35717B"/>
    <w:rsid w:val="22C2412A"/>
    <w:rsid w:val="24FF74C1"/>
    <w:rsid w:val="25E757F7"/>
    <w:rsid w:val="26931134"/>
    <w:rsid w:val="28E97D82"/>
    <w:rsid w:val="2AAC1934"/>
    <w:rsid w:val="2D676B1F"/>
    <w:rsid w:val="2F324B16"/>
    <w:rsid w:val="2F5B3C07"/>
    <w:rsid w:val="32E5676B"/>
    <w:rsid w:val="3328150F"/>
    <w:rsid w:val="339B175B"/>
    <w:rsid w:val="34154D76"/>
    <w:rsid w:val="38587480"/>
    <w:rsid w:val="38E86F81"/>
    <w:rsid w:val="393A1843"/>
    <w:rsid w:val="3A2E3BA1"/>
    <w:rsid w:val="3DF903F2"/>
    <w:rsid w:val="3E57145F"/>
    <w:rsid w:val="42CB663E"/>
    <w:rsid w:val="4C962114"/>
    <w:rsid w:val="50EF3251"/>
    <w:rsid w:val="5752316B"/>
    <w:rsid w:val="577751AD"/>
    <w:rsid w:val="58BB0F25"/>
    <w:rsid w:val="5C94633F"/>
    <w:rsid w:val="5D547529"/>
    <w:rsid w:val="5E823510"/>
    <w:rsid w:val="5EC75598"/>
    <w:rsid w:val="61E42F16"/>
    <w:rsid w:val="677D518F"/>
    <w:rsid w:val="6DB42B99"/>
    <w:rsid w:val="7247528B"/>
    <w:rsid w:val="739E5AFA"/>
    <w:rsid w:val="7420644C"/>
    <w:rsid w:val="75A875EB"/>
    <w:rsid w:val="75F93E54"/>
    <w:rsid w:val="780B7492"/>
    <w:rsid w:val="7B0E6361"/>
    <w:rsid w:val="7B744E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iPriority w:val="0"/>
    <w:pPr>
      <w:jc w:val="left"/>
    </w:pPr>
  </w:style>
  <w:style w:type="paragraph" w:styleId="5">
    <w:name w:val="Plain Text"/>
    <w:basedOn w:val="1"/>
    <w:link w:val="19"/>
    <w:uiPriority w:val="0"/>
    <w:rPr>
      <w:rFonts w:ascii="宋体" w:hAnsi="Courier New" w:cs="Courier New"/>
      <w:sz w:val="21"/>
      <w:szCs w:val="21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</w:rPr>
  </w:style>
  <w:style w:type="paragraph" w:styleId="10">
    <w:name w:val="Normal (Web)"/>
    <w:basedOn w:val="1"/>
    <w:next w:val="1"/>
    <w:link w:val="20"/>
    <w:qFormat/>
    <w:uiPriority w:val="0"/>
    <w:rPr>
      <w:rFonts w:ascii="宋体" w:hAnsi="宋体" w:cs="宋体"/>
      <w:kern w:val="0"/>
      <w:sz w:val="21"/>
      <w:szCs w:val="21"/>
    </w:rPr>
  </w:style>
  <w:style w:type="paragraph" w:styleId="11">
    <w:name w:val="annotation subject"/>
    <w:basedOn w:val="4"/>
    <w:next w:val="4"/>
    <w:semiHidden/>
    <w:uiPriority w:val="0"/>
    <w:rPr>
      <w:b/>
      <w:bCs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uiPriority w:val="0"/>
    <w:rPr>
      <w:b/>
      <w:bCs/>
    </w:rPr>
  </w:style>
  <w:style w:type="character" w:styleId="16">
    <w:name w:val="Emphasis"/>
    <w:basedOn w:val="14"/>
    <w:uiPriority w:val="0"/>
    <w:rPr>
      <w:color w:val="CC0000"/>
    </w:rPr>
  </w:style>
  <w:style w:type="character" w:styleId="17">
    <w:name w:val="annotation reference"/>
    <w:basedOn w:val="14"/>
    <w:semiHidden/>
    <w:qFormat/>
    <w:uiPriority w:val="0"/>
    <w:rPr>
      <w:sz w:val="21"/>
      <w:szCs w:val="21"/>
    </w:rPr>
  </w:style>
  <w:style w:type="character" w:customStyle="1" w:styleId="18">
    <w:name w:val=" Char Char3"/>
    <w:basedOn w:val="14"/>
    <w:link w:val="2"/>
    <w:qFormat/>
    <w:uiPriority w:val="0"/>
    <w:rPr>
      <w:rFonts w:ascii="Cambria" w:hAnsi="Cambria" w:eastAsia="宋体"/>
      <w:b/>
      <w:bCs/>
      <w:color w:val="365F91"/>
      <w:sz w:val="28"/>
      <w:szCs w:val="28"/>
      <w:lang w:val="en-US" w:eastAsia="zh-CN" w:bidi="ar-SA"/>
    </w:rPr>
  </w:style>
  <w:style w:type="character" w:customStyle="1" w:styleId="19">
    <w:name w:val="纯文本 Char"/>
    <w:basedOn w:val="14"/>
    <w:link w:val="5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0">
    <w:name w:val="普通(网站)1 Char"/>
    <w:basedOn w:val="14"/>
    <w:link w:val="10"/>
    <w:uiPriority w:val="0"/>
    <w:rPr>
      <w:rFonts w:ascii="宋体" w:hAnsi="宋体" w:eastAsia="宋体" w:cs="宋体"/>
      <w:sz w:val="21"/>
      <w:szCs w:val="21"/>
      <w:lang w:val="en-US" w:eastAsia="zh-CN" w:bidi="ar-SA"/>
    </w:rPr>
  </w:style>
  <w:style w:type="character" w:customStyle="1" w:styleId="21">
    <w:name w:val="apple-style-span"/>
    <w:basedOn w:val="14"/>
    <w:uiPriority w:val="0"/>
  </w:style>
  <w:style w:type="character" w:customStyle="1" w:styleId="22">
    <w:name w:val="quesorder"/>
    <w:basedOn w:val="14"/>
    <w:qFormat/>
    <w:uiPriority w:val="0"/>
  </w:style>
  <w:style w:type="character" w:customStyle="1" w:styleId="23">
    <w:name w:val="tpc_content1"/>
    <w:basedOn w:val="14"/>
    <w:uiPriority w:val="0"/>
    <w:rPr>
      <w:sz w:val="20"/>
      <w:szCs w:val="20"/>
    </w:rPr>
  </w:style>
  <w:style w:type="character" w:customStyle="1" w:styleId="24">
    <w:name w:val="ask-title2"/>
    <w:basedOn w:val="14"/>
    <w:uiPriority w:val="0"/>
  </w:style>
  <w:style w:type="character" w:customStyle="1" w:styleId="25">
    <w:name w:val="着重号 Char"/>
    <w:basedOn w:val="14"/>
    <w:link w:val="26"/>
    <w:uiPriority w:val="0"/>
    <w:rPr>
      <w:rFonts w:ascii="Calibri" w:hAnsi="Calibri" w:eastAsia="宋体"/>
      <w:color w:val="000000"/>
      <w:kern w:val="2"/>
      <w:sz w:val="21"/>
      <w:szCs w:val="24"/>
      <w:em w:val="dot"/>
      <w:lang w:val="en-US" w:eastAsia="zh-CN" w:bidi="ar-SA"/>
    </w:rPr>
  </w:style>
  <w:style w:type="paragraph" w:customStyle="1" w:styleId="26">
    <w:name w:val="着重号"/>
    <w:basedOn w:val="1"/>
    <w:link w:val="25"/>
    <w:qFormat/>
    <w:uiPriority w:val="0"/>
    <w:rPr>
      <w:rFonts w:ascii="Calibri" w:hAnsi="Calibri"/>
      <w:color w:val="000000"/>
      <w:sz w:val="21"/>
      <w:em w:val="dot"/>
    </w:rPr>
  </w:style>
  <w:style w:type="character" w:customStyle="1" w:styleId="27">
    <w:name w:val="bigertext"/>
    <w:basedOn w:val="14"/>
    <w:qFormat/>
    <w:uiPriority w:val="0"/>
  </w:style>
  <w:style w:type="paragraph" w:customStyle="1" w:styleId="28">
    <w:name w:val=" Char Char Char Char Char Char Char Char Char"/>
    <w:basedOn w:val="1"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paragraph" w:customStyle="1" w:styleId="29">
    <w:name w:val="Char3 Char"/>
    <w:basedOn w:val="1"/>
    <w:uiPriority w:val="0"/>
    <w:pPr>
      <w:widowControl/>
      <w:spacing w:line="300" w:lineRule="auto"/>
      <w:ind w:firstLine="200" w:firstLineChars="200"/>
    </w:pPr>
    <w:rPr>
      <w:kern w:val="0"/>
      <w:sz w:val="21"/>
      <w:szCs w:val="20"/>
    </w:rPr>
  </w:style>
  <w:style w:type="paragraph" w:customStyle="1" w:styleId="30">
    <w:name w:val="p0"/>
    <w:basedOn w:val="1"/>
    <w:qFormat/>
    <w:uiPriority w:val="0"/>
    <w:pPr>
      <w:widowControl/>
    </w:pPr>
    <w:rPr>
      <w:rFonts w:ascii="Calibri" w:hAnsi="Calibri"/>
      <w:b/>
      <w:bCs/>
      <w:kern w:val="0"/>
      <w:sz w:val="21"/>
      <w:szCs w:val="21"/>
    </w:rPr>
  </w:style>
  <w:style w:type="paragraph" w:customStyle="1" w:styleId="31">
    <w:name w:val="Char Char Char Char Char Char Char Char Char Char Char Char Char Char Char Char Char Char Char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 w:val="21"/>
      <w:szCs w:val="20"/>
      <w:lang w:eastAsia="en-US"/>
    </w:rPr>
  </w:style>
  <w:style w:type="paragraph" w:customStyle="1" w:styleId="32">
    <w:name w:val="newnr1"/>
    <w:basedOn w:val="1"/>
    <w:uiPriority w:val="0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32771;&#35797;&#27169;&#26495;\&#35797;&#39064;&#27169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试题模板</Template>
  <Pages>2</Pages>
  <Words>578</Words>
  <Characters>1236</Characters>
  <Lines>19</Lines>
  <Paragraphs>5</Paragraphs>
  <TotalTime>157277760</TotalTime>
  <ScaleCrop>false</ScaleCrop>
  <LinksUpToDate>false</LinksUpToDate>
  <CharactersWithSpaces>1848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2013-09-13T08:27:00Z</dcterms:created>
  <dc:creator>DELL</dc:creator>
  <cp:lastModifiedBy>Little Miss Sunshine </cp:lastModifiedBy>
  <cp:lastPrinted>2011-11-23T06:26:00Z</cp:lastPrinted>
  <dcterms:modified xsi:type="dcterms:W3CDTF">2024-08-24T01:45:56Z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2052-12.1.0.17827</vt:lpwstr>
  </property>
  <property fmtid="{D5CDD505-2E9C-101B-9397-08002B2CF9AE}" pid="7" name="ICV">
    <vt:lpwstr>991084F66F154E79ADDE6C55473E365F_12</vt:lpwstr>
  </property>
</Properties>
</file>